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Roboto" w:hAnsi="Roboto"/>
        </w:rPr>
        <w:id w:val="-170339285"/>
        <w:docPartObj>
          <w:docPartGallery w:val="Cover Pages"/>
          <w:docPartUnique/>
        </w:docPartObj>
      </w:sdtPr>
      <w:sdtContent>
        <w:p w14:paraId="053DB83D" w14:textId="77777777" w:rsidR="00004F97" w:rsidRDefault="00004F97" w:rsidP="00004F97">
          <w:pPr>
            <w:rPr>
              <w:rFonts w:ascii="Roboto" w:hAnsi="Roboto"/>
            </w:rPr>
          </w:pPr>
        </w:p>
        <w:p w14:paraId="2BD1AA3E" w14:textId="77777777" w:rsidR="00004F97" w:rsidRDefault="00004F97" w:rsidP="00004F97">
          <w:pPr>
            <w:jc w:val="center"/>
            <w:rPr>
              <w:rFonts w:ascii="Roboto" w:hAnsi="Roboto"/>
            </w:rPr>
          </w:pPr>
        </w:p>
        <w:p w14:paraId="257CDB33" w14:textId="6696C24A" w:rsidR="0029544E" w:rsidRPr="00004F97" w:rsidRDefault="0029544E" w:rsidP="00004F97">
          <w:pPr>
            <w:jc w:val="center"/>
            <w:rPr>
              <w:rFonts w:ascii="Roboto" w:hAnsi="Roboto"/>
            </w:rPr>
          </w:pPr>
          <w:r w:rsidRPr="00004F97">
            <w:rPr>
              <w:rFonts w:ascii="Roboto" w:hAnsi="Roboto"/>
              <w:noProof/>
            </w:rPr>
            <mc:AlternateContent>
              <mc:Choice Requires="wpg">
                <w:drawing>
                  <wp:anchor distT="0" distB="0" distL="114300" distR="114300" simplePos="0" relativeHeight="251662336" behindDoc="0" locked="0" layoutInCell="1" allowOverlap="1" wp14:anchorId="10EC6F0B" wp14:editId="596CB550">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129CF9D"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e4831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page" anchory="page"/>
                  </v:group>
                </w:pict>
              </mc:Fallback>
            </mc:AlternateContent>
          </w:r>
          <w:r w:rsidRPr="00004F97">
            <w:rPr>
              <w:rFonts w:ascii="Roboto" w:hAnsi="Roboto"/>
              <w:noProof/>
            </w:rPr>
            <mc:AlternateContent>
              <mc:Choice Requires="wps">
                <w:drawing>
                  <wp:anchor distT="0" distB="0" distL="114300" distR="114300" simplePos="0" relativeHeight="251659264" behindDoc="0" locked="0" layoutInCell="1" allowOverlap="1" wp14:anchorId="480153FC" wp14:editId="39ECE1F9">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22376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22376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29188D" w14:textId="7488A81B" w:rsidR="005C1C02" w:rsidRPr="00004F97" w:rsidRDefault="005C1C02">
                                <w:pPr>
                                  <w:jc w:val="right"/>
                                  <w:rPr>
                                    <w:rFonts w:ascii="Roboto" w:hAnsi="Roboto"/>
                                    <w:color w:val="E48312" w:themeColor="accent1"/>
                                    <w:sz w:val="64"/>
                                    <w:szCs w:val="64"/>
                                  </w:rPr>
                                </w:pPr>
                                <w:sdt>
                                  <w:sdtPr>
                                    <w:rPr>
                                      <w:rFonts w:ascii="Roboto" w:hAnsi="Roboto"/>
                                      <w:caps/>
                                      <w:color w:val="E4831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Pr>
                                        <w:rFonts w:ascii="Roboto" w:hAnsi="Roboto"/>
                                        <w:caps/>
                                        <w:color w:val="E48312" w:themeColor="accent1"/>
                                        <w:sz w:val="64"/>
                                        <w:szCs w:val="64"/>
                                      </w:rPr>
                                      <w:t>OPERATIONS MANUAL</w:t>
                                    </w:r>
                                  </w:sdtContent>
                                </w:sdt>
                              </w:p>
                              <w:p w14:paraId="419F83B5" w14:textId="2333EE0D" w:rsidR="005C1C02" w:rsidRDefault="005C1C02">
                                <w:pPr>
                                  <w:jc w:val="right"/>
                                  <w:rPr>
                                    <w:smallCaps/>
                                    <w:color w:val="404040" w:themeColor="text1" w:themeTint="BF"/>
                                    <w:sz w:val="36"/>
                                    <w:szCs w:val="36"/>
                                  </w:rPr>
                                </w:pPr>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Template</w:t>
                                    </w:r>
                                  </w:sdtContent>
                                </w:sdt>
                                <w:r>
                                  <w:rPr>
                                    <w:color w:val="404040" w:themeColor="text1" w:themeTint="BF"/>
                                    <w:sz w:val="36"/>
                                    <w:szCs w:val="36"/>
                                  </w:rPr>
                                  <w:br/>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type w14:anchorId="480153FC" id="_x0000_t202" coordsize="21600,21600" o:spt="202" path="m,l,21600r21600,l21600,xe">
                    <v:stroke joinstyle="miter"/>
                    <v:path gradientshapeok="t" o:connecttype="rect"/>
                  </v:shapetype>
                  <v:shape id="Text Box 154" o:spid="_x0000_s1026" type="#_x0000_t202" style="position:absolute;left:0;text-align:left;margin-left:0;margin-top:0;width:568.8pt;height:286.5pt;z-index:251659264;visibility:visible;mso-wrap-style:square;mso-width-percent:0;mso-height-percent:363;mso-top-percent:300;mso-wrap-distance-left:9pt;mso-wrap-distance-top:0;mso-wrap-distance-right:9pt;mso-wrap-distance-bottom:0;mso-position-horizontal:center;mso-position-horizontal-relative:page;mso-position-vertical-relative:page;mso-width-percent:0;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" filled="f" stroked="f" strokeweight=".5pt">
                    <v:textbox inset="126pt,0,54pt,0">
                      <w:txbxContent>
                        <w:p w14:paraId="1629188D" w14:textId="7488A81B" w:rsidR="005C1C02" w:rsidRPr="00004F97" w:rsidRDefault="005C1C02">
                          <w:pPr>
                            <w:jc w:val="right"/>
                            <w:rPr>
                              <w:rFonts w:ascii="Roboto" w:hAnsi="Roboto"/>
                              <w:color w:val="E48312" w:themeColor="accent1"/>
                              <w:sz w:val="64"/>
                              <w:szCs w:val="64"/>
                            </w:rPr>
                          </w:pPr>
                          <w:sdt>
                            <w:sdtPr>
                              <w:rPr>
                                <w:rFonts w:ascii="Roboto" w:hAnsi="Roboto"/>
                                <w:caps/>
                                <w:color w:val="E4831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Pr>
                                  <w:rFonts w:ascii="Roboto" w:hAnsi="Roboto"/>
                                  <w:caps/>
                                  <w:color w:val="E48312" w:themeColor="accent1"/>
                                  <w:sz w:val="64"/>
                                  <w:szCs w:val="64"/>
                                </w:rPr>
                                <w:t>OPERATIONS MANUAL</w:t>
                              </w:r>
                            </w:sdtContent>
                          </w:sdt>
                        </w:p>
                        <w:p w14:paraId="419F83B5" w14:textId="2333EE0D" w:rsidR="005C1C02" w:rsidRDefault="005C1C02">
                          <w:pPr>
                            <w:jc w:val="right"/>
                            <w:rPr>
                              <w:smallCaps/>
                              <w:color w:val="404040" w:themeColor="text1" w:themeTint="BF"/>
                              <w:sz w:val="36"/>
                              <w:szCs w:val="36"/>
                            </w:rPr>
                          </w:pPr>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Template</w:t>
                              </w:r>
                            </w:sdtContent>
                          </w:sdt>
                          <w:r>
                            <w:rPr>
                              <w:color w:val="404040" w:themeColor="text1" w:themeTint="BF"/>
                              <w:sz w:val="36"/>
                              <w:szCs w:val="36"/>
                            </w:rPr>
                            <w:br/>
                          </w:r>
                        </w:p>
                      </w:txbxContent>
                    </v:textbox>
                    <w10:wrap type="square" anchorx="page" anchory="page"/>
                  </v:shape>
                </w:pict>
              </mc:Fallback>
            </mc:AlternateContent>
          </w:r>
        </w:p>
        <w:p w14:paraId="41F202BA" w14:textId="0D17D6C4" w:rsidR="0029544E" w:rsidRPr="00004F97" w:rsidRDefault="00004F97">
          <w:pPr>
            <w:rPr>
              <w:rFonts w:ascii="Roboto" w:hAnsi="Roboto"/>
            </w:rPr>
          </w:pPr>
          <w:r>
            <w:rPr>
              <w:noProof/>
            </w:rPr>
            <w:drawing>
              <wp:anchor distT="0" distB="0" distL="114300" distR="114300" simplePos="0" relativeHeight="251663360" behindDoc="0" locked="0" layoutInCell="1" allowOverlap="1" wp14:anchorId="6FCD5F41" wp14:editId="34CC40D1">
                <wp:simplePos x="0" y="0"/>
                <wp:positionH relativeFrom="margin">
                  <wp:posOffset>730885</wp:posOffset>
                </wp:positionH>
                <wp:positionV relativeFrom="margin">
                  <wp:posOffset>1000125</wp:posOffset>
                </wp:positionV>
                <wp:extent cx="4415155" cy="133667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415155" cy="1336675"/>
                        </a:xfrm>
                        <a:prstGeom prst="rect">
                          <a:avLst/>
                        </a:prstGeom>
                      </pic:spPr>
                    </pic:pic>
                  </a:graphicData>
                </a:graphic>
                <wp14:sizeRelH relativeFrom="margin">
                  <wp14:pctWidth>0</wp14:pctWidth>
                </wp14:sizeRelH>
                <wp14:sizeRelV relativeFrom="margin">
                  <wp14:pctHeight>0</wp14:pctHeight>
                </wp14:sizeRelV>
              </wp:anchor>
            </w:drawing>
          </w:r>
          <w:r w:rsidR="0029544E" w:rsidRPr="00004F97">
            <w:rPr>
              <w:rFonts w:ascii="Roboto" w:hAnsi="Roboto"/>
            </w:rPr>
            <w:br w:type="page"/>
          </w:r>
        </w:p>
      </w:sdtContent>
    </w:sdt>
    <w:sdt>
      <w:sdtPr>
        <w:rPr>
          <w:rFonts w:ascii="Roboto" w:hAnsi="Roboto"/>
          <w:sz w:val="48"/>
          <w:szCs w:val="48"/>
        </w:rPr>
        <w:id w:val="1635056684"/>
        <w:docPartObj>
          <w:docPartGallery w:val="Table of Contents"/>
          <w:docPartUnique/>
        </w:docPartObj>
      </w:sdtPr>
      <w:sdtEndPr>
        <w:rPr>
          <w:rFonts w:eastAsiaTheme="minorHAnsi" w:cstheme="minorBidi"/>
          <w:b/>
          <w:bCs/>
          <w:noProof/>
          <w:sz w:val="22"/>
          <w:szCs w:val="22"/>
        </w:rPr>
      </w:sdtEndPr>
      <w:sdtContent>
        <w:p w14:paraId="664D2142" w14:textId="5DFBFBBD" w:rsidR="005C1C02" w:rsidRPr="009C4B33" w:rsidRDefault="005C1C02" w:rsidP="005C1C02">
          <w:pPr>
            <w:pStyle w:val="TOCHeading"/>
            <w:spacing w:after="120"/>
            <w:rPr>
              <w:rFonts w:ascii="Roboto" w:hAnsi="Roboto"/>
              <w:sz w:val="48"/>
              <w:szCs w:val="48"/>
            </w:rPr>
          </w:pPr>
          <w:r w:rsidRPr="009C4B33">
            <w:rPr>
              <w:rFonts w:ascii="Roboto" w:hAnsi="Roboto"/>
              <w:sz w:val="48"/>
              <w:szCs w:val="48"/>
            </w:rPr>
            <w:t>Table of Contents</w:t>
          </w:r>
        </w:p>
        <w:p w14:paraId="5DF5F772" w14:textId="73A64F6A" w:rsidR="009C4B33" w:rsidRPr="009C4B33" w:rsidRDefault="005C1C02">
          <w:pPr>
            <w:pStyle w:val="TOC1"/>
            <w:rPr>
              <w:rFonts w:eastAsiaTheme="minorEastAsia"/>
              <w:b w:val="0"/>
              <w:bCs w:val="0"/>
            </w:rPr>
          </w:pPr>
          <w:r w:rsidRPr="009C4B33">
            <w:fldChar w:fldCharType="begin"/>
          </w:r>
          <w:r w:rsidRPr="009C4B33">
            <w:instrText xml:space="preserve"> TOC \o "1-3" \h \z \u </w:instrText>
          </w:r>
          <w:r w:rsidRPr="009C4B33">
            <w:fldChar w:fldCharType="separate"/>
          </w:r>
          <w:hyperlink w:anchor="_Toc63273755" w:history="1">
            <w:r w:rsidR="009C4B33" w:rsidRPr="009C4B33">
              <w:rPr>
                <w:rStyle w:val="Hyperlink"/>
              </w:rPr>
              <w:t>1</w:t>
            </w:r>
            <w:r w:rsidR="009C4B33" w:rsidRPr="009C4B33">
              <w:rPr>
                <w:rFonts w:eastAsiaTheme="minorEastAsia"/>
                <w:b w:val="0"/>
                <w:bCs w:val="0"/>
              </w:rPr>
              <w:tab/>
            </w:r>
            <w:r w:rsidR="009C4B33" w:rsidRPr="009C4B33">
              <w:rPr>
                <w:rStyle w:val="Hyperlink"/>
              </w:rPr>
              <w:t>Introduction</w:t>
            </w:r>
            <w:r w:rsidR="009C4B33" w:rsidRPr="009C4B33">
              <w:rPr>
                <w:webHidden/>
              </w:rPr>
              <w:tab/>
            </w:r>
            <w:r w:rsidR="009C4B33" w:rsidRPr="009C4B33">
              <w:rPr>
                <w:webHidden/>
              </w:rPr>
              <w:fldChar w:fldCharType="begin"/>
            </w:r>
            <w:r w:rsidR="009C4B33" w:rsidRPr="009C4B33">
              <w:rPr>
                <w:webHidden/>
              </w:rPr>
              <w:instrText xml:space="preserve"> PAGEREF _Toc63273755 \h </w:instrText>
            </w:r>
            <w:r w:rsidR="009C4B33" w:rsidRPr="009C4B33">
              <w:rPr>
                <w:webHidden/>
              </w:rPr>
            </w:r>
            <w:r w:rsidR="009C4B33" w:rsidRPr="009C4B33">
              <w:rPr>
                <w:webHidden/>
              </w:rPr>
              <w:fldChar w:fldCharType="separate"/>
            </w:r>
            <w:r w:rsidR="009C4B33" w:rsidRPr="009C4B33">
              <w:rPr>
                <w:webHidden/>
              </w:rPr>
              <w:t>3</w:t>
            </w:r>
            <w:r w:rsidR="009C4B33" w:rsidRPr="009C4B33">
              <w:rPr>
                <w:webHidden/>
              </w:rPr>
              <w:fldChar w:fldCharType="end"/>
            </w:r>
          </w:hyperlink>
        </w:p>
        <w:p w14:paraId="4022C2AE" w14:textId="54ED5E86" w:rsidR="009C4B33" w:rsidRPr="009C4B33" w:rsidRDefault="009C4B33">
          <w:pPr>
            <w:pStyle w:val="TOC2"/>
            <w:tabs>
              <w:tab w:val="left" w:pos="880"/>
              <w:tab w:val="right" w:leader="dot" w:pos="9396"/>
            </w:tabs>
            <w:rPr>
              <w:rFonts w:ascii="Roboto" w:eastAsiaTheme="minorEastAsia" w:hAnsi="Roboto"/>
              <w:noProof/>
            </w:rPr>
          </w:pPr>
          <w:hyperlink w:anchor="_Toc63273756" w:history="1">
            <w:r w:rsidRPr="009C4B33">
              <w:rPr>
                <w:rStyle w:val="Hyperlink"/>
                <w:rFonts w:ascii="Roboto" w:hAnsi="Roboto"/>
                <w:noProof/>
              </w:rPr>
              <w:t>1.1</w:t>
            </w:r>
            <w:r w:rsidRPr="009C4B33">
              <w:rPr>
                <w:rFonts w:ascii="Roboto" w:eastAsiaTheme="minorEastAsia" w:hAnsi="Roboto"/>
                <w:noProof/>
              </w:rPr>
              <w:tab/>
            </w:r>
            <w:r w:rsidRPr="009C4B33">
              <w:rPr>
                <w:rStyle w:val="Hyperlink"/>
                <w:rFonts w:ascii="Roboto" w:hAnsi="Roboto"/>
                <w:noProof/>
              </w:rPr>
              <w:t>Purpose</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_Toc63273756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3</w:t>
            </w:r>
            <w:r w:rsidRPr="009C4B33">
              <w:rPr>
                <w:rFonts w:ascii="Roboto" w:hAnsi="Roboto"/>
                <w:noProof/>
                <w:webHidden/>
              </w:rPr>
              <w:fldChar w:fldCharType="end"/>
            </w:r>
          </w:hyperlink>
        </w:p>
        <w:p w14:paraId="10936721" w14:textId="6CDE3E89" w:rsidR="009C4B33" w:rsidRPr="009C4B33" w:rsidRDefault="009C4B33">
          <w:pPr>
            <w:pStyle w:val="TOC2"/>
            <w:tabs>
              <w:tab w:val="left" w:pos="880"/>
              <w:tab w:val="right" w:leader="dot" w:pos="9396"/>
            </w:tabs>
            <w:rPr>
              <w:rFonts w:ascii="Roboto" w:eastAsiaTheme="minorEastAsia" w:hAnsi="Roboto"/>
              <w:noProof/>
            </w:rPr>
          </w:pPr>
          <w:hyperlink w:anchor="_Toc63273757" w:history="1">
            <w:r w:rsidRPr="009C4B33">
              <w:rPr>
                <w:rStyle w:val="Hyperlink"/>
                <w:rFonts w:ascii="Roboto" w:hAnsi="Roboto"/>
                <w:noProof/>
              </w:rPr>
              <w:t>1.2</w:t>
            </w:r>
            <w:r w:rsidRPr="009C4B33">
              <w:rPr>
                <w:rFonts w:ascii="Roboto" w:eastAsiaTheme="minorEastAsia" w:hAnsi="Roboto"/>
                <w:noProof/>
              </w:rPr>
              <w:tab/>
            </w:r>
            <w:r w:rsidRPr="009C4B33">
              <w:rPr>
                <w:rStyle w:val="Hyperlink"/>
                <w:rFonts w:ascii="Roboto" w:hAnsi="Roboto"/>
                <w:noProof/>
              </w:rPr>
              <w:t>Scope</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_Toc63273757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3</w:t>
            </w:r>
            <w:r w:rsidRPr="009C4B33">
              <w:rPr>
                <w:rFonts w:ascii="Roboto" w:hAnsi="Roboto"/>
                <w:noProof/>
                <w:webHidden/>
              </w:rPr>
              <w:fldChar w:fldCharType="end"/>
            </w:r>
          </w:hyperlink>
        </w:p>
        <w:p w14:paraId="01E80F45" w14:textId="17513C95" w:rsidR="009C4B33" w:rsidRPr="009C4B33" w:rsidRDefault="009C4B33">
          <w:pPr>
            <w:pStyle w:val="TOC2"/>
            <w:tabs>
              <w:tab w:val="left" w:pos="880"/>
              <w:tab w:val="right" w:leader="dot" w:pos="9396"/>
            </w:tabs>
            <w:rPr>
              <w:rFonts w:ascii="Roboto" w:eastAsiaTheme="minorEastAsia" w:hAnsi="Roboto"/>
              <w:noProof/>
            </w:rPr>
          </w:pPr>
          <w:hyperlink w:anchor="_Toc63273758" w:history="1">
            <w:r w:rsidRPr="009C4B33">
              <w:rPr>
                <w:rStyle w:val="Hyperlink"/>
                <w:rFonts w:ascii="Roboto" w:hAnsi="Roboto"/>
                <w:noProof/>
              </w:rPr>
              <w:t>1.3</w:t>
            </w:r>
            <w:r w:rsidRPr="009C4B33">
              <w:rPr>
                <w:rFonts w:ascii="Roboto" w:eastAsiaTheme="minorEastAsia" w:hAnsi="Roboto"/>
                <w:noProof/>
              </w:rPr>
              <w:tab/>
            </w:r>
            <w:r w:rsidRPr="009C4B33">
              <w:rPr>
                <w:rStyle w:val="Hyperlink"/>
                <w:rFonts w:ascii="Roboto" w:hAnsi="Roboto"/>
                <w:noProof/>
              </w:rPr>
              <w:t>Definitions, Acronyms and Abbreviations</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_Toc63273758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3</w:t>
            </w:r>
            <w:r w:rsidRPr="009C4B33">
              <w:rPr>
                <w:rFonts w:ascii="Roboto" w:hAnsi="Roboto"/>
                <w:noProof/>
                <w:webHidden/>
              </w:rPr>
              <w:fldChar w:fldCharType="end"/>
            </w:r>
          </w:hyperlink>
        </w:p>
        <w:p w14:paraId="3E9E78F9" w14:textId="3BF25094" w:rsidR="009C4B33" w:rsidRPr="009C4B33" w:rsidRDefault="009C4B33">
          <w:pPr>
            <w:pStyle w:val="TOC1"/>
            <w:rPr>
              <w:rFonts w:eastAsiaTheme="minorEastAsia"/>
              <w:b w:val="0"/>
              <w:bCs w:val="0"/>
            </w:rPr>
          </w:pPr>
          <w:hyperlink w:anchor="_Toc63273759" w:history="1">
            <w:r w:rsidRPr="009C4B33">
              <w:rPr>
                <w:rStyle w:val="Hyperlink"/>
              </w:rPr>
              <w:t>2</w:t>
            </w:r>
            <w:r w:rsidRPr="009C4B33">
              <w:rPr>
                <w:rFonts w:eastAsiaTheme="minorEastAsia"/>
                <w:b w:val="0"/>
                <w:bCs w:val="0"/>
              </w:rPr>
              <w:tab/>
            </w:r>
            <w:r w:rsidRPr="009C4B33">
              <w:rPr>
                <w:rStyle w:val="Hyperlink"/>
              </w:rPr>
              <w:t>Operational Process</w:t>
            </w:r>
            <w:r w:rsidRPr="009C4B33">
              <w:rPr>
                <w:webHidden/>
              </w:rPr>
              <w:tab/>
            </w:r>
            <w:r w:rsidRPr="009C4B33">
              <w:rPr>
                <w:webHidden/>
              </w:rPr>
              <w:fldChar w:fldCharType="begin"/>
            </w:r>
            <w:r w:rsidRPr="009C4B33">
              <w:rPr>
                <w:webHidden/>
              </w:rPr>
              <w:instrText xml:space="preserve"> PAGEREF _Toc63273759 \h </w:instrText>
            </w:r>
            <w:r w:rsidRPr="009C4B33">
              <w:rPr>
                <w:webHidden/>
              </w:rPr>
            </w:r>
            <w:r w:rsidRPr="009C4B33">
              <w:rPr>
                <w:webHidden/>
              </w:rPr>
              <w:fldChar w:fldCharType="separate"/>
            </w:r>
            <w:r w:rsidRPr="009C4B33">
              <w:rPr>
                <w:webHidden/>
              </w:rPr>
              <w:t>3</w:t>
            </w:r>
            <w:r w:rsidRPr="009C4B33">
              <w:rPr>
                <w:webHidden/>
              </w:rPr>
              <w:fldChar w:fldCharType="end"/>
            </w:r>
          </w:hyperlink>
        </w:p>
        <w:p w14:paraId="6093B70F" w14:textId="39D6F4BD" w:rsidR="009C4B33" w:rsidRPr="009C4B33" w:rsidRDefault="009C4B33">
          <w:pPr>
            <w:pStyle w:val="TOC2"/>
            <w:tabs>
              <w:tab w:val="left" w:pos="880"/>
              <w:tab w:val="right" w:leader="dot" w:pos="9396"/>
            </w:tabs>
            <w:rPr>
              <w:rFonts w:ascii="Roboto" w:eastAsiaTheme="minorEastAsia" w:hAnsi="Roboto"/>
              <w:noProof/>
            </w:rPr>
          </w:pPr>
          <w:hyperlink w:anchor="_Toc63273760" w:history="1">
            <w:r w:rsidRPr="009C4B33">
              <w:rPr>
                <w:rStyle w:val="Hyperlink"/>
                <w:rFonts w:ascii="Roboto" w:hAnsi="Roboto"/>
                <w:noProof/>
              </w:rPr>
              <w:t>2.1</w:t>
            </w:r>
            <w:r w:rsidRPr="009C4B33">
              <w:rPr>
                <w:rFonts w:ascii="Roboto" w:eastAsiaTheme="minorEastAsia" w:hAnsi="Roboto"/>
                <w:noProof/>
              </w:rPr>
              <w:tab/>
            </w:r>
            <w:r w:rsidRPr="009C4B33">
              <w:rPr>
                <w:rStyle w:val="Hyperlink"/>
                <w:rFonts w:ascii="Roboto" w:hAnsi="Roboto"/>
                <w:noProof/>
              </w:rPr>
              <w:t>Operations Team</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_Toc63273760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3</w:t>
            </w:r>
            <w:r w:rsidRPr="009C4B33">
              <w:rPr>
                <w:rFonts w:ascii="Roboto" w:hAnsi="Roboto"/>
                <w:noProof/>
                <w:webHidden/>
              </w:rPr>
              <w:fldChar w:fldCharType="end"/>
            </w:r>
          </w:hyperlink>
        </w:p>
        <w:p w14:paraId="1DE299AF" w14:textId="0E7A1294" w:rsidR="009C4B33" w:rsidRPr="009C4B33" w:rsidRDefault="009C4B33">
          <w:pPr>
            <w:pStyle w:val="TOC2"/>
            <w:tabs>
              <w:tab w:val="left" w:pos="880"/>
              <w:tab w:val="right" w:leader="dot" w:pos="9396"/>
            </w:tabs>
            <w:rPr>
              <w:rFonts w:ascii="Roboto" w:eastAsiaTheme="minorEastAsia" w:hAnsi="Roboto"/>
              <w:noProof/>
            </w:rPr>
          </w:pPr>
          <w:hyperlink w:anchor="_Toc63273761" w:history="1">
            <w:r w:rsidRPr="009C4B33">
              <w:rPr>
                <w:rStyle w:val="Hyperlink"/>
                <w:rFonts w:ascii="Roboto" w:hAnsi="Roboto"/>
                <w:noProof/>
              </w:rPr>
              <w:t>2.2</w:t>
            </w:r>
            <w:r w:rsidRPr="009C4B33">
              <w:rPr>
                <w:rFonts w:ascii="Roboto" w:eastAsiaTheme="minorEastAsia" w:hAnsi="Roboto"/>
                <w:noProof/>
              </w:rPr>
              <w:tab/>
            </w:r>
            <w:r w:rsidRPr="009C4B33">
              <w:rPr>
                <w:rStyle w:val="Hyperlink"/>
                <w:rFonts w:ascii="Roboto" w:hAnsi="Roboto"/>
                <w:noProof/>
              </w:rPr>
              <w:t>Required Operational Information</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_Toc63273761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3</w:t>
            </w:r>
            <w:r w:rsidRPr="009C4B33">
              <w:rPr>
                <w:rFonts w:ascii="Roboto" w:hAnsi="Roboto"/>
                <w:noProof/>
                <w:webHidden/>
              </w:rPr>
              <w:fldChar w:fldCharType="end"/>
            </w:r>
          </w:hyperlink>
        </w:p>
        <w:p w14:paraId="192EA33F" w14:textId="59C795EE" w:rsidR="009C4B33" w:rsidRPr="009C4B33" w:rsidRDefault="009C4B33">
          <w:pPr>
            <w:pStyle w:val="TOC2"/>
            <w:tabs>
              <w:tab w:val="left" w:pos="880"/>
              <w:tab w:val="right" w:leader="dot" w:pos="9396"/>
            </w:tabs>
            <w:rPr>
              <w:rFonts w:ascii="Roboto" w:eastAsiaTheme="minorEastAsia" w:hAnsi="Roboto"/>
              <w:noProof/>
            </w:rPr>
          </w:pPr>
          <w:hyperlink w:anchor="_Toc63273762" w:history="1">
            <w:r w:rsidRPr="009C4B33">
              <w:rPr>
                <w:rStyle w:val="Hyperlink"/>
                <w:rFonts w:ascii="Roboto" w:hAnsi="Roboto"/>
                <w:noProof/>
              </w:rPr>
              <w:t>2.3</w:t>
            </w:r>
            <w:r w:rsidRPr="009C4B33">
              <w:rPr>
                <w:rFonts w:ascii="Roboto" w:eastAsiaTheme="minorEastAsia" w:hAnsi="Roboto"/>
                <w:noProof/>
              </w:rPr>
              <w:tab/>
            </w:r>
            <w:r w:rsidRPr="009C4B33">
              <w:rPr>
                <w:rStyle w:val="Hyperlink"/>
                <w:rFonts w:ascii="Roboto" w:hAnsi="Roboto"/>
                <w:noProof/>
              </w:rPr>
              <w:t>Daily Tasks</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_Toc63273762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3</w:t>
            </w:r>
            <w:r w:rsidRPr="009C4B33">
              <w:rPr>
                <w:rFonts w:ascii="Roboto" w:hAnsi="Roboto"/>
                <w:noProof/>
                <w:webHidden/>
              </w:rPr>
              <w:fldChar w:fldCharType="end"/>
            </w:r>
          </w:hyperlink>
        </w:p>
        <w:p w14:paraId="2D39651B" w14:textId="30EB6A2F" w:rsidR="009C4B33" w:rsidRPr="009C4B33" w:rsidRDefault="009C4B33">
          <w:pPr>
            <w:pStyle w:val="TOC2"/>
            <w:tabs>
              <w:tab w:val="left" w:pos="880"/>
              <w:tab w:val="right" w:leader="dot" w:pos="9396"/>
            </w:tabs>
            <w:rPr>
              <w:rFonts w:ascii="Roboto" w:eastAsiaTheme="minorEastAsia" w:hAnsi="Roboto"/>
              <w:noProof/>
            </w:rPr>
          </w:pPr>
          <w:hyperlink w:anchor="_Toc63273763" w:history="1">
            <w:r w:rsidRPr="009C4B33">
              <w:rPr>
                <w:rStyle w:val="Hyperlink"/>
                <w:rFonts w:ascii="Roboto" w:hAnsi="Roboto"/>
                <w:noProof/>
              </w:rPr>
              <w:t>2.4</w:t>
            </w:r>
            <w:r w:rsidRPr="009C4B33">
              <w:rPr>
                <w:rFonts w:ascii="Roboto" w:eastAsiaTheme="minorEastAsia" w:hAnsi="Roboto"/>
                <w:noProof/>
              </w:rPr>
              <w:tab/>
            </w:r>
            <w:r w:rsidRPr="009C4B33">
              <w:rPr>
                <w:rStyle w:val="Hyperlink"/>
                <w:rFonts w:ascii="Roboto" w:hAnsi="Roboto"/>
                <w:noProof/>
              </w:rPr>
              <w:t>Weekly Tasks</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_Toc63273763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3</w:t>
            </w:r>
            <w:r w:rsidRPr="009C4B33">
              <w:rPr>
                <w:rFonts w:ascii="Roboto" w:hAnsi="Roboto"/>
                <w:noProof/>
                <w:webHidden/>
              </w:rPr>
              <w:fldChar w:fldCharType="end"/>
            </w:r>
          </w:hyperlink>
        </w:p>
        <w:p w14:paraId="0DE87FA6" w14:textId="418AC9C4" w:rsidR="009C4B33" w:rsidRPr="009C4B33" w:rsidRDefault="009C4B33">
          <w:pPr>
            <w:pStyle w:val="TOC2"/>
            <w:tabs>
              <w:tab w:val="left" w:pos="880"/>
              <w:tab w:val="right" w:leader="dot" w:pos="9396"/>
            </w:tabs>
            <w:rPr>
              <w:rFonts w:ascii="Roboto" w:eastAsiaTheme="minorEastAsia" w:hAnsi="Roboto"/>
              <w:noProof/>
            </w:rPr>
          </w:pPr>
          <w:hyperlink w:anchor="_Toc63273764" w:history="1">
            <w:r w:rsidRPr="009C4B33">
              <w:rPr>
                <w:rStyle w:val="Hyperlink"/>
                <w:rFonts w:ascii="Roboto" w:hAnsi="Roboto"/>
                <w:noProof/>
              </w:rPr>
              <w:t>2.5</w:t>
            </w:r>
            <w:r w:rsidRPr="009C4B33">
              <w:rPr>
                <w:rFonts w:ascii="Roboto" w:eastAsiaTheme="minorEastAsia" w:hAnsi="Roboto"/>
                <w:noProof/>
              </w:rPr>
              <w:tab/>
            </w:r>
            <w:r w:rsidRPr="009C4B33">
              <w:rPr>
                <w:rStyle w:val="Hyperlink"/>
                <w:rFonts w:ascii="Roboto" w:hAnsi="Roboto"/>
                <w:noProof/>
              </w:rPr>
              <w:t>Monthly Tasks</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_Toc63273764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4</w:t>
            </w:r>
            <w:r w:rsidRPr="009C4B33">
              <w:rPr>
                <w:rFonts w:ascii="Roboto" w:hAnsi="Roboto"/>
                <w:noProof/>
                <w:webHidden/>
              </w:rPr>
              <w:fldChar w:fldCharType="end"/>
            </w:r>
          </w:hyperlink>
        </w:p>
        <w:p w14:paraId="2B75B7AE" w14:textId="654E5260" w:rsidR="009C4B33" w:rsidRPr="009C4B33" w:rsidRDefault="009C4B33">
          <w:pPr>
            <w:pStyle w:val="TOC2"/>
            <w:tabs>
              <w:tab w:val="left" w:pos="880"/>
              <w:tab w:val="right" w:leader="dot" w:pos="9396"/>
            </w:tabs>
            <w:rPr>
              <w:rFonts w:ascii="Roboto" w:eastAsiaTheme="minorEastAsia" w:hAnsi="Roboto"/>
              <w:noProof/>
            </w:rPr>
          </w:pPr>
          <w:hyperlink w:anchor="_Toc63273765" w:history="1">
            <w:r w:rsidRPr="009C4B33">
              <w:rPr>
                <w:rStyle w:val="Hyperlink"/>
                <w:rFonts w:ascii="Roboto" w:hAnsi="Roboto"/>
                <w:noProof/>
              </w:rPr>
              <w:t>2.6</w:t>
            </w:r>
            <w:r w:rsidRPr="009C4B33">
              <w:rPr>
                <w:rFonts w:ascii="Roboto" w:eastAsiaTheme="minorEastAsia" w:hAnsi="Roboto"/>
                <w:noProof/>
              </w:rPr>
              <w:tab/>
            </w:r>
            <w:r w:rsidRPr="009C4B33">
              <w:rPr>
                <w:rStyle w:val="Hyperlink"/>
                <w:rFonts w:ascii="Roboto" w:hAnsi="Roboto"/>
                <w:noProof/>
              </w:rPr>
              <w:t>Backup Schedule</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_Toc63273765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4</w:t>
            </w:r>
            <w:r w:rsidRPr="009C4B33">
              <w:rPr>
                <w:rFonts w:ascii="Roboto" w:hAnsi="Roboto"/>
                <w:noProof/>
                <w:webHidden/>
              </w:rPr>
              <w:fldChar w:fldCharType="end"/>
            </w:r>
          </w:hyperlink>
        </w:p>
        <w:p w14:paraId="5E1466C6" w14:textId="38E9BE2A" w:rsidR="009C4B33" w:rsidRPr="009C4B33" w:rsidRDefault="009C4B33">
          <w:pPr>
            <w:pStyle w:val="TOC1"/>
            <w:rPr>
              <w:rFonts w:eastAsiaTheme="minorEastAsia"/>
              <w:b w:val="0"/>
              <w:bCs w:val="0"/>
            </w:rPr>
          </w:pPr>
          <w:hyperlink w:anchor="_Toc63273766" w:history="1">
            <w:r w:rsidRPr="009C4B33">
              <w:rPr>
                <w:rStyle w:val="Hyperlink"/>
              </w:rPr>
              <w:t>3</w:t>
            </w:r>
            <w:r w:rsidRPr="009C4B33">
              <w:rPr>
                <w:rFonts w:eastAsiaTheme="minorEastAsia"/>
                <w:b w:val="0"/>
                <w:bCs w:val="0"/>
              </w:rPr>
              <w:tab/>
            </w:r>
            <w:r w:rsidRPr="009C4B33">
              <w:rPr>
                <w:rStyle w:val="Hyperlink"/>
              </w:rPr>
              <w:t>Infrastructure</w:t>
            </w:r>
            <w:r w:rsidRPr="009C4B33">
              <w:rPr>
                <w:webHidden/>
              </w:rPr>
              <w:tab/>
            </w:r>
            <w:r w:rsidRPr="009C4B33">
              <w:rPr>
                <w:webHidden/>
              </w:rPr>
              <w:fldChar w:fldCharType="begin"/>
            </w:r>
            <w:r w:rsidRPr="009C4B33">
              <w:rPr>
                <w:webHidden/>
              </w:rPr>
              <w:instrText xml:space="preserve"> PAGEREF _Toc63273766 \h </w:instrText>
            </w:r>
            <w:r w:rsidRPr="009C4B33">
              <w:rPr>
                <w:webHidden/>
              </w:rPr>
            </w:r>
            <w:r w:rsidRPr="009C4B33">
              <w:rPr>
                <w:webHidden/>
              </w:rPr>
              <w:fldChar w:fldCharType="separate"/>
            </w:r>
            <w:r w:rsidRPr="009C4B33">
              <w:rPr>
                <w:webHidden/>
              </w:rPr>
              <w:t>4</w:t>
            </w:r>
            <w:r w:rsidRPr="009C4B33">
              <w:rPr>
                <w:webHidden/>
              </w:rPr>
              <w:fldChar w:fldCharType="end"/>
            </w:r>
          </w:hyperlink>
        </w:p>
        <w:p w14:paraId="4FB7AE98" w14:textId="44229589" w:rsidR="009C4B33" w:rsidRPr="009C4B33" w:rsidRDefault="009C4B33">
          <w:pPr>
            <w:pStyle w:val="TOC1"/>
            <w:rPr>
              <w:rFonts w:eastAsiaTheme="minorEastAsia"/>
              <w:b w:val="0"/>
              <w:bCs w:val="0"/>
            </w:rPr>
          </w:pPr>
          <w:hyperlink w:anchor="_Toc63273767" w:history="1">
            <w:r w:rsidRPr="009C4B33">
              <w:rPr>
                <w:rStyle w:val="Hyperlink"/>
              </w:rPr>
              <w:t>4</w:t>
            </w:r>
            <w:r w:rsidRPr="009C4B33">
              <w:rPr>
                <w:rFonts w:eastAsiaTheme="minorEastAsia"/>
                <w:b w:val="0"/>
                <w:bCs w:val="0"/>
              </w:rPr>
              <w:tab/>
            </w:r>
            <w:r w:rsidRPr="009C4B33">
              <w:rPr>
                <w:rStyle w:val="Hyperlink"/>
              </w:rPr>
              <w:t>PowerCenter Infrastructure</w:t>
            </w:r>
            <w:r w:rsidRPr="009C4B33">
              <w:rPr>
                <w:webHidden/>
              </w:rPr>
              <w:tab/>
            </w:r>
            <w:r w:rsidRPr="009C4B33">
              <w:rPr>
                <w:webHidden/>
              </w:rPr>
              <w:fldChar w:fldCharType="begin"/>
            </w:r>
            <w:r w:rsidRPr="009C4B33">
              <w:rPr>
                <w:webHidden/>
              </w:rPr>
              <w:instrText xml:space="preserve"> PAGEREF _Toc63273767 \h </w:instrText>
            </w:r>
            <w:r w:rsidRPr="009C4B33">
              <w:rPr>
                <w:webHidden/>
              </w:rPr>
            </w:r>
            <w:r w:rsidRPr="009C4B33">
              <w:rPr>
                <w:webHidden/>
              </w:rPr>
              <w:fldChar w:fldCharType="separate"/>
            </w:r>
            <w:r w:rsidRPr="009C4B33">
              <w:rPr>
                <w:webHidden/>
              </w:rPr>
              <w:t>4</w:t>
            </w:r>
            <w:r w:rsidRPr="009C4B33">
              <w:rPr>
                <w:webHidden/>
              </w:rPr>
              <w:fldChar w:fldCharType="end"/>
            </w:r>
          </w:hyperlink>
        </w:p>
        <w:p w14:paraId="54B1CFF0" w14:textId="1AC149D5" w:rsidR="009C4B33" w:rsidRPr="009C4B33" w:rsidRDefault="009C4B33">
          <w:pPr>
            <w:pStyle w:val="TOC2"/>
            <w:tabs>
              <w:tab w:val="left" w:pos="880"/>
              <w:tab w:val="right" w:leader="dot" w:pos="9396"/>
            </w:tabs>
            <w:rPr>
              <w:rFonts w:ascii="Roboto" w:eastAsiaTheme="minorEastAsia" w:hAnsi="Roboto"/>
              <w:noProof/>
            </w:rPr>
          </w:pPr>
          <w:hyperlink w:anchor="_Toc63273768" w:history="1">
            <w:r w:rsidRPr="009C4B33">
              <w:rPr>
                <w:rStyle w:val="Hyperlink"/>
                <w:rFonts w:ascii="Roboto" w:hAnsi="Roboto"/>
                <w:noProof/>
              </w:rPr>
              <w:t>4.1</w:t>
            </w:r>
            <w:r w:rsidRPr="009C4B33">
              <w:rPr>
                <w:rFonts w:ascii="Roboto" w:eastAsiaTheme="minorEastAsia" w:hAnsi="Roboto"/>
                <w:noProof/>
              </w:rPr>
              <w:tab/>
            </w:r>
            <w:r w:rsidRPr="009C4B33">
              <w:rPr>
                <w:rStyle w:val="Hyperlink"/>
                <w:rFonts w:ascii="Roboto" w:hAnsi="Roboto"/>
                <w:noProof/>
              </w:rPr>
              <w:t>Steps to Stop/Restart Informatica Components</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_Toc63273768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4</w:t>
            </w:r>
            <w:r w:rsidRPr="009C4B33">
              <w:rPr>
                <w:rFonts w:ascii="Roboto" w:hAnsi="Roboto"/>
                <w:noProof/>
                <w:webHidden/>
              </w:rPr>
              <w:fldChar w:fldCharType="end"/>
            </w:r>
          </w:hyperlink>
        </w:p>
        <w:p w14:paraId="44831868" w14:textId="244F787D" w:rsidR="009C4B33" w:rsidRPr="009C4B33" w:rsidRDefault="009C4B33">
          <w:pPr>
            <w:pStyle w:val="TOC2"/>
            <w:tabs>
              <w:tab w:val="left" w:pos="880"/>
              <w:tab w:val="right" w:leader="dot" w:pos="9396"/>
            </w:tabs>
            <w:rPr>
              <w:rFonts w:ascii="Roboto" w:eastAsiaTheme="minorEastAsia" w:hAnsi="Roboto"/>
              <w:noProof/>
            </w:rPr>
          </w:pPr>
          <w:hyperlink w:anchor="_Toc63273769" w:history="1">
            <w:r w:rsidRPr="009C4B33">
              <w:rPr>
                <w:rStyle w:val="Hyperlink"/>
                <w:rFonts w:ascii="Roboto" w:hAnsi="Roboto"/>
                <w:noProof/>
              </w:rPr>
              <w:t>4.2</w:t>
            </w:r>
            <w:r w:rsidRPr="009C4B33">
              <w:rPr>
                <w:rFonts w:ascii="Roboto" w:eastAsiaTheme="minorEastAsia" w:hAnsi="Roboto"/>
                <w:noProof/>
              </w:rPr>
              <w:tab/>
            </w:r>
            <w:r w:rsidRPr="009C4B33">
              <w:rPr>
                <w:rStyle w:val="Hyperlink"/>
                <w:rFonts w:ascii="Roboto" w:hAnsi="Roboto"/>
                <w:noProof/>
              </w:rPr>
              <w:t>High Availability Configuration</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_Toc63273769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4</w:t>
            </w:r>
            <w:r w:rsidRPr="009C4B33">
              <w:rPr>
                <w:rFonts w:ascii="Roboto" w:hAnsi="Roboto"/>
                <w:noProof/>
                <w:webHidden/>
              </w:rPr>
              <w:fldChar w:fldCharType="end"/>
            </w:r>
          </w:hyperlink>
        </w:p>
        <w:p w14:paraId="744C2F09" w14:textId="60C8FE38" w:rsidR="009C4B33" w:rsidRPr="009C4B33" w:rsidRDefault="009C4B33">
          <w:pPr>
            <w:pStyle w:val="TOC2"/>
            <w:tabs>
              <w:tab w:val="left" w:pos="880"/>
              <w:tab w:val="right" w:leader="dot" w:pos="9396"/>
            </w:tabs>
            <w:rPr>
              <w:rFonts w:ascii="Roboto" w:eastAsiaTheme="minorEastAsia" w:hAnsi="Roboto"/>
              <w:noProof/>
            </w:rPr>
          </w:pPr>
          <w:hyperlink w:anchor="_Toc63273770" w:history="1">
            <w:r w:rsidRPr="009C4B33">
              <w:rPr>
                <w:rStyle w:val="Hyperlink"/>
                <w:rFonts w:ascii="Roboto" w:hAnsi="Roboto"/>
                <w:noProof/>
              </w:rPr>
              <w:t>4.3</w:t>
            </w:r>
            <w:r w:rsidRPr="009C4B33">
              <w:rPr>
                <w:rFonts w:ascii="Roboto" w:eastAsiaTheme="minorEastAsia" w:hAnsi="Roboto"/>
                <w:noProof/>
              </w:rPr>
              <w:tab/>
            </w:r>
            <w:r w:rsidRPr="009C4B33">
              <w:rPr>
                <w:rStyle w:val="Hyperlink"/>
                <w:rFonts w:ascii="Roboto" w:hAnsi="Roboto"/>
                <w:noProof/>
              </w:rPr>
              <w:t>PowerCenter – Workflow Manager</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_Toc63273770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5</w:t>
            </w:r>
            <w:r w:rsidRPr="009C4B33">
              <w:rPr>
                <w:rFonts w:ascii="Roboto" w:hAnsi="Roboto"/>
                <w:noProof/>
                <w:webHidden/>
              </w:rPr>
              <w:fldChar w:fldCharType="end"/>
            </w:r>
          </w:hyperlink>
        </w:p>
        <w:p w14:paraId="29B563A2" w14:textId="2209BDE1" w:rsidR="009C4B33" w:rsidRPr="009C4B33" w:rsidRDefault="009C4B33">
          <w:pPr>
            <w:pStyle w:val="TOC1"/>
            <w:rPr>
              <w:rFonts w:eastAsiaTheme="minorEastAsia"/>
              <w:b w:val="0"/>
              <w:bCs w:val="0"/>
            </w:rPr>
          </w:pPr>
          <w:hyperlink w:anchor="_Toc63273771" w:history="1">
            <w:r w:rsidRPr="009C4B33">
              <w:rPr>
                <w:rStyle w:val="Hyperlink"/>
              </w:rPr>
              <w:t>5</w:t>
            </w:r>
            <w:r w:rsidRPr="009C4B33">
              <w:rPr>
                <w:rFonts w:eastAsiaTheme="minorEastAsia"/>
                <w:b w:val="0"/>
                <w:bCs w:val="0"/>
              </w:rPr>
              <w:tab/>
            </w:r>
            <w:r w:rsidRPr="009C4B33">
              <w:rPr>
                <w:rStyle w:val="Hyperlink"/>
              </w:rPr>
              <w:t>Data Extraction</w:t>
            </w:r>
            <w:r w:rsidRPr="009C4B33">
              <w:rPr>
                <w:webHidden/>
              </w:rPr>
              <w:tab/>
            </w:r>
            <w:r w:rsidRPr="009C4B33">
              <w:rPr>
                <w:webHidden/>
              </w:rPr>
              <w:fldChar w:fldCharType="begin"/>
            </w:r>
            <w:r w:rsidRPr="009C4B33">
              <w:rPr>
                <w:webHidden/>
              </w:rPr>
              <w:instrText xml:space="preserve"> PAGEREF _Toc63273771 \h </w:instrText>
            </w:r>
            <w:r w:rsidRPr="009C4B33">
              <w:rPr>
                <w:webHidden/>
              </w:rPr>
            </w:r>
            <w:r w:rsidRPr="009C4B33">
              <w:rPr>
                <w:webHidden/>
              </w:rPr>
              <w:fldChar w:fldCharType="separate"/>
            </w:r>
            <w:r w:rsidRPr="009C4B33">
              <w:rPr>
                <w:webHidden/>
              </w:rPr>
              <w:t>5</w:t>
            </w:r>
            <w:r w:rsidRPr="009C4B33">
              <w:rPr>
                <w:webHidden/>
              </w:rPr>
              <w:fldChar w:fldCharType="end"/>
            </w:r>
          </w:hyperlink>
        </w:p>
        <w:p w14:paraId="2EBBFEF7" w14:textId="5916072B" w:rsidR="009C4B33" w:rsidRPr="009C4B33" w:rsidRDefault="009C4B33">
          <w:pPr>
            <w:pStyle w:val="TOC1"/>
            <w:rPr>
              <w:rFonts w:eastAsiaTheme="minorEastAsia"/>
              <w:b w:val="0"/>
              <w:bCs w:val="0"/>
            </w:rPr>
          </w:pPr>
          <w:hyperlink w:anchor="_Toc63273772" w:history="1">
            <w:r w:rsidRPr="009C4B33">
              <w:rPr>
                <w:rStyle w:val="Hyperlink"/>
              </w:rPr>
              <w:t>6</w:t>
            </w:r>
            <w:r w:rsidRPr="009C4B33">
              <w:rPr>
                <w:rFonts w:eastAsiaTheme="minorEastAsia"/>
                <w:b w:val="0"/>
                <w:bCs w:val="0"/>
              </w:rPr>
              <w:tab/>
            </w:r>
            <w:r w:rsidRPr="009C4B33">
              <w:rPr>
                <w:rStyle w:val="Hyperlink"/>
              </w:rPr>
              <w:t>Data Transformation</w:t>
            </w:r>
            <w:r w:rsidRPr="009C4B33">
              <w:rPr>
                <w:webHidden/>
              </w:rPr>
              <w:tab/>
            </w:r>
            <w:r w:rsidRPr="009C4B33">
              <w:rPr>
                <w:webHidden/>
              </w:rPr>
              <w:fldChar w:fldCharType="begin"/>
            </w:r>
            <w:r w:rsidRPr="009C4B33">
              <w:rPr>
                <w:webHidden/>
              </w:rPr>
              <w:instrText xml:space="preserve"> PAGEREF _Toc63273772 \h </w:instrText>
            </w:r>
            <w:r w:rsidRPr="009C4B33">
              <w:rPr>
                <w:webHidden/>
              </w:rPr>
            </w:r>
            <w:r w:rsidRPr="009C4B33">
              <w:rPr>
                <w:webHidden/>
              </w:rPr>
              <w:fldChar w:fldCharType="separate"/>
            </w:r>
            <w:r w:rsidRPr="009C4B33">
              <w:rPr>
                <w:webHidden/>
              </w:rPr>
              <w:t>5</w:t>
            </w:r>
            <w:r w:rsidRPr="009C4B33">
              <w:rPr>
                <w:webHidden/>
              </w:rPr>
              <w:fldChar w:fldCharType="end"/>
            </w:r>
          </w:hyperlink>
        </w:p>
        <w:p w14:paraId="7D311DA6" w14:textId="19A83C44" w:rsidR="009C4B33" w:rsidRPr="009C4B33" w:rsidRDefault="009C4B33">
          <w:pPr>
            <w:pStyle w:val="TOC2"/>
            <w:tabs>
              <w:tab w:val="left" w:pos="880"/>
              <w:tab w:val="right" w:leader="dot" w:pos="9396"/>
            </w:tabs>
            <w:rPr>
              <w:rFonts w:ascii="Roboto" w:eastAsiaTheme="minorEastAsia" w:hAnsi="Roboto"/>
              <w:noProof/>
            </w:rPr>
          </w:pPr>
          <w:hyperlink w:anchor="_Toc63273773" w:history="1">
            <w:r w:rsidRPr="009C4B33">
              <w:rPr>
                <w:rStyle w:val="Hyperlink"/>
                <w:rFonts w:ascii="Roboto" w:hAnsi="Roboto"/>
                <w:noProof/>
              </w:rPr>
              <w:t>6.1</w:t>
            </w:r>
            <w:r w:rsidRPr="009C4B33">
              <w:rPr>
                <w:rFonts w:ascii="Roboto" w:eastAsiaTheme="minorEastAsia" w:hAnsi="Roboto"/>
                <w:noProof/>
              </w:rPr>
              <w:tab/>
            </w:r>
            <w:r w:rsidRPr="009C4B33">
              <w:rPr>
                <w:rStyle w:val="Hyperlink"/>
                <w:rFonts w:ascii="Roboto" w:hAnsi="Roboto"/>
                <w:noProof/>
              </w:rPr>
              <w:t>PowerCenter Transformations</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_Toc63273773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5</w:t>
            </w:r>
            <w:r w:rsidRPr="009C4B33">
              <w:rPr>
                <w:rFonts w:ascii="Roboto" w:hAnsi="Roboto"/>
                <w:noProof/>
                <w:webHidden/>
              </w:rPr>
              <w:fldChar w:fldCharType="end"/>
            </w:r>
          </w:hyperlink>
        </w:p>
        <w:p w14:paraId="604B53ED" w14:textId="4EF2DC1D" w:rsidR="009C4B33" w:rsidRPr="009C4B33" w:rsidRDefault="009C4B33">
          <w:pPr>
            <w:pStyle w:val="TOC2"/>
            <w:tabs>
              <w:tab w:val="left" w:pos="880"/>
              <w:tab w:val="right" w:leader="dot" w:pos="9396"/>
            </w:tabs>
            <w:rPr>
              <w:rFonts w:ascii="Roboto" w:eastAsiaTheme="minorEastAsia" w:hAnsi="Roboto"/>
              <w:noProof/>
            </w:rPr>
          </w:pPr>
          <w:hyperlink w:anchor="_Toc63273774" w:history="1">
            <w:r w:rsidRPr="009C4B33">
              <w:rPr>
                <w:rStyle w:val="Hyperlink"/>
                <w:rFonts w:ascii="Roboto" w:hAnsi="Roboto"/>
                <w:noProof/>
              </w:rPr>
              <w:t>6.2</w:t>
            </w:r>
            <w:r w:rsidRPr="009C4B33">
              <w:rPr>
                <w:rFonts w:ascii="Roboto" w:eastAsiaTheme="minorEastAsia" w:hAnsi="Roboto"/>
                <w:noProof/>
              </w:rPr>
              <w:tab/>
            </w:r>
            <w:r w:rsidRPr="009C4B33">
              <w:rPr>
                <w:rStyle w:val="Hyperlink"/>
                <w:rFonts w:ascii="Roboto" w:hAnsi="Roboto"/>
                <w:noProof/>
              </w:rPr>
              <w:t>Perform Data Transformations</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_Toc63273774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5</w:t>
            </w:r>
            <w:r w:rsidRPr="009C4B33">
              <w:rPr>
                <w:rFonts w:ascii="Roboto" w:hAnsi="Roboto"/>
                <w:noProof/>
                <w:webHidden/>
              </w:rPr>
              <w:fldChar w:fldCharType="end"/>
            </w:r>
          </w:hyperlink>
        </w:p>
        <w:p w14:paraId="44DF9738" w14:textId="088B7B09" w:rsidR="009C4B33" w:rsidRPr="009C4B33" w:rsidRDefault="009C4B33" w:rsidP="009C4B33">
          <w:pPr>
            <w:pStyle w:val="TOC3"/>
            <w:rPr>
              <w:rFonts w:ascii="Roboto" w:eastAsiaTheme="minorEastAsia" w:hAnsi="Roboto"/>
            </w:rPr>
          </w:pPr>
          <w:hyperlink w:anchor="_Toc63273775" w:history="1">
            <w:r w:rsidRPr="009C4B33">
              <w:rPr>
                <w:rStyle w:val="Hyperlink"/>
                <w:rFonts w:ascii="Roboto" w:hAnsi="Roboto"/>
                <w:color w:val="auto"/>
              </w:rPr>
              <w:t>6.2.1</w:t>
            </w:r>
            <w:r w:rsidRPr="009C4B33">
              <w:rPr>
                <w:rFonts w:ascii="Roboto" w:eastAsiaTheme="minorEastAsia" w:hAnsi="Roboto"/>
              </w:rPr>
              <w:tab/>
            </w:r>
            <w:r w:rsidRPr="009C4B33">
              <w:rPr>
                <w:rStyle w:val="Hyperlink"/>
                <w:rFonts w:ascii="Roboto" w:hAnsi="Roboto"/>
                <w:color w:val="auto"/>
              </w:rPr>
              <w:t>Load the Target Table</w:t>
            </w:r>
            <w:r w:rsidRPr="009C4B33">
              <w:rPr>
                <w:rFonts w:ascii="Roboto" w:hAnsi="Roboto"/>
                <w:webHidden/>
              </w:rPr>
              <w:tab/>
            </w:r>
            <w:r w:rsidRPr="009C4B33">
              <w:rPr>
                <w:rFonts w:ascii="Roboto" w:hAnsi="Roboto"/>
                <w:webHidden/>
              </w:rPr>
              <w:fldChar w:fldCharType="begin"/>
            </w:r>
            <w:r w:rsidRPr="009C4B33">
              <w:rPr>
                <w:rFonts w:ascii="Roboto" w:hAnsi="Roboto"/>
                <w:webHidden/>
              </w:rPr>
              <w:instrText xml:space="preserve"> PAGEREF _Toc63273775 \h </w:instrText>
            </w:r>
            <w:r w:rsidRPr="009C4B33">
              <w:rPr>
                <w:rFonts w:ascii="Roboto" w:hAnsi="Roboto"/>
                <w:webHidden/>
              </w:rPr>
            </w:r>
            <w:r w:rsidRPr="009C4B33">
              <w:rPr>
                <w:rFonts w:ascii="Roboto" w:hAnsi="Roboto"/>
                <w:webHidden/>
              </w:rPr>
              <w:fldChar w:fldCharType="separate"/>
            </w:r>
            <w:r w:rsidRPr="009C4B33">
              <w:rPr>
                <w:rFonts w:ascii="Roboto" w:hAnsi="Roboto"/>
                <w:webHidden/>
              </w:rPr>
              <w:t>5</w:t>
            </w:r>
            <w:r w:rsidRPr="009C4B33">
              <w:rPr>
                <w:rFonts w:ascii="Roboto" w:hAnsi="Roboto"/>
                <w:webHidden/>
              </w:rPr>
              <w:fldChar w:fldCharType="end"/>
            </w:r>
          </w:hyperlink>
        </w:p>
        <w:p w14:paraId="50B91D4E" w14:textId="3B9631D7" w:rsidR="009C4B33" w:rsidRPr="009C4B33" w:rsidRDefault="009C4B33" w:rsidP="009C4B33">
          <w:pPr>
            <w:pStyle w:val="TOC3"/>
            <w:rPr>
              <w:rFonts w:ascii="Roboto" w:eastAsiaTheme="minorEastAsia" w:hAnsi="Roboto"/>
            </w:rPr>
          </w:pPr>
          <w:hyperlink w:anchor="_Toc63273776" w:history="1">
            <w:r w:rsidRPr="009C4B33">
              <w:rPr>
                <w:rStyle w:val="Hyperlink"/>
                <w:rFonts w:ascii="Roboto" w:hAnsi="Roboto"/>
                <w:color w:val="auto"/>
              </w:rPr>
              <w:t>6.2.2</w:t>
            </w:r>
            <w:r w:rsidRPr="009C4B33">
              <w:rPr>
                <w:rFonts w:ascii="Roboto" w:eastAsiaTheme="minorEastAsia" w:hAnsi="Roboto"/>
              </w:rPr>
              <w:tab/>
            </w:r>
            <w:r w:rsidRPr="009C4B33">
              <w:rPr>
                <w:rStyle w:val="Hyperlink"/>
                <w:rFonts w:ascii="Roboto" w:hAnsi="Roboto"/>
                <w:color w:val="auto"/>
              </w:rPr>
              <w:t>Reprocess Corrected Data</w:t>
            </w:r>
            <w:r w:rsidRPr="009C4B33">
              <w:rPr>
                <w:rFonts w:ascii="Roboto" w:hAnsi="Roboto"/>
                <w:webHidden/>
              </w:rPr>
              <w:tab/>
            </w:r>
            <w:r w:rsidRPr="009C4B33">
              <w:rPr>
                <w:rFonts w:ascii="Roboto" w:hAnsi="Roboto"/>
                <w:webHidden/>
              </w:rPr>
              <w:fldChar w:fldCharType="begin"/>
            </w:r>
            <w:r w:rsidRPr="009C4B33">
              <w:rPr>
                <w:rFonts w:ascii="Roboto" w:hAnsi="Roboto"/>
                <w:webHidden/>
              </w:rPr>
              <w:instrText xml:space="preserve"> PAGEREF _Toc63273776 \h </w:instrText>
            </w:r>
            <w:r w:rsidRPr="009C4B33">
              <w:rPr>
                <w:rFonts w:ascii="Roboto" w:hAnsi="Roboto"/>
                <w:webHidden/>
              </w:rPr>
            </w:r>
            <w:r w:rsidRPr="009C4B33">
              <w:rPr>
                <w:rFonts w:ascii="Roboto" w:hAnsi="Roboto"/>
                <w:webHidden/>
              </w:rPr>
              <w:fldChar w:fldCharType="separate"/>
            </w:r>
            <w:r w:rsidRPr="009C4B33">
              <w:rPr>
                <w:rFonts w:ascii="Roboto" w:hAnsi="Roboto"/>
                <w:webHidden/>
              </w:rPr>
              <w:t>5</w:t>
            </w:r>
            <w:r w:rsidRPr="009C4B33">
              <w:rPr>
                <w:rFonts w:ascii="Roboto" w:hAnsi="Roboto"/>
                <w:webHidden/>
              </w:rPr>
              <w:fldChar w:fldCharType="end"/>
            </w:r>
          </w:hyperlink>
        </w:p>
        <w:p w14:paraId="68A60AA2" w14:textId="6FF76E77" w:rsidR="009C4B33" w:rsidRPr="009C4B33" w:rsidRDefault="009C4B33">
          <w:pPr>
            <w:pStyle w:val="TOC2"/>
            <w:tabs>
              <w:tab w:val="left" w:pos="880"/>
              <w:tab w:val="right" w:leader="dot" w:pos="9396"/>
            </w:tabs>
            <w:rPr>
              <w:rFonts w:ascii="Roboto" w:eastAsiaTheme="minorEastAsia" w:hAnsi="Roboto"/>
              <w:noProof/>
            </w:rPr>
          </w:pPr>
          <w:hyperlink w:anchor="_Toc63273777" w:history="1">
            <w:r w:rsidRPr="009C4B33">
              <w:rPr>
                <w:rStyle w:val="Hyperlink"/>
                <w:rFonts w:ascii="Roboto" w:hAnsi="Roboto"/>
                <w:noProof/>
              </w:rPr>
              <w:t>6.3</w:t>
            </w:r>
            <w:r w:rsidRPr="009C4B33">
              <w:rPr>
                <w:rFonts w:ascii="Roboto" w:eastAsiaTheme="minorEastAsia" w:hAnsi="Roboto"/>
                <w:noProof/>
              </w:rPr>
              <w:tab/>
            </w:r>
            <w:r w:rsidRPr="009C4B33">
              <w:rPr>
                <w:rStyle w:val="Hyperlink"/>
                <w:rFonts w:ascii="Roboto" w:hAnsi="Roboto"/>
                <w:noProof/>
              </w:rPr>
              <w:t>SQL Scripts</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_Toc63273777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6</w:t>
            </w:r>
            <w:r w:rsidRPr="009C4B33">
              <w:rPr>
                <w:rFonts w:ascii="Roboto" w:hAnsi="Roboto"/>
                <w:noProof/>
                <w:webHidden/>
              </w:rPr>
              <w:fldChar w:fldCharType="end"/>
            </w:r>
          </w:hyperlink>
        </w:p>
        <w:p w14:paraId="44F2C5C3" w14:textId="721E3A75" w:rsidR="009C4B33" w:rsidRPr="009C4B33" w:rsidRDefault="009C4B33">
          <w:pPr>
            <w:pStyle w:val="TOC2"/>
            <w:tabs>
              <w:tab w:val="left" w:pos="880"/>
              <w:tab w:val="right" w:leader="dot" w:pos="9396"/>
            </w:tabs>
            <w:rPr>
              <w:rFonts w:ascii="Roboto" w:eastAsiaTheme="minorEastAsia" w:hAnsi="Roboto"/>
              <w:noProof/>
            </w:rPr>
          </w:pPr>
          <w:hyperlink w:anchor="_Toc63273778" w:history="1">
            <w:r w:rsidRPr="009C4B33">
              <w:rPr>
                <w:rStyle w:val="Hyperlink"/>
                <w:rFonts w:ascii="Roboto" w:hAnsi="Roboto"/>
                <w:noProof/>
              </w:rPr>
              <w:t>6.4</w:t>
            </w:r>
            <w:r w:rsidRPr="009C4B33">
              <w:rPr>
                <w:rFonts w:ascii="Roboto" w:eastAsiaTheme="minorEastAsia" w:hAnsi="Roboto"/>
                <w:noProof/>
              </w:rPr>
              <w:tab/>
            </w:r>
            <w:r w:rsidRPr="009C4B33">
              <w:rPr>
                <w:rStyle w:val="Hyperlink"/>
                <w:rFonts w:ascii="Roboto" w:hAnsi="Roboto"/>
                <w:noProof/>
              </w:rPr>
              <w:t>Shell Scripts</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_Toc63273778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6</w:t>
            </w:r>
            <w:r w:rsidRPr="009C4B33">
              <w:rPr>
                <w:rFonts w:ascii="Roboto" w:hAnsi="Roboto"/>
                <w:noProof/>
                <w:webHidden/>
              </w:rPr>
              <w:fldChar w:fldCharType="end"/>
            </w:r>
          </w:hyperlink>
        </w:p>
        <w:p w14:paraId="3099ACAC" w14:textId="73A43008" w:rsidR="009C4B33" w:rsidRPr="009C4B33" w:rsidRDefault="009C4B33">
          <w:pPr>
            <w:pStyle w:val="TOC2"/>
            <w:tabs>
              <w:tab w:val="left" w:pos="880"/>
              <w:tab w:val="right" w:leader="dot" w:pos="9396"/>
            </w:tabs>
            <w:rPr>
              <w:rFonts w:ascii="Roboto" w:eastAsiaTheme="minorEastAsia" w:hAnsi="Roboto"/>
              <w:noProof/>
            </w:rPr>
          </w:pPr>
          <w:hyperlink w:anchor="_Toc63273779" w:history="1">
            <w:r w:rsidRPr="009C4B33">
              <w:rPr>
                <w:rStyle w:val="Hyperlink"/>
                <w:rFonts w:ascii="Roboto" w:hAnsi="Roboto"/>
                <w:noProof/>
              </w:rPr>
              <w:t>6.5</w:t>
            </w:r>
            <w:r w:rsidRPr="009C4B33">
              <w:rPr>
                <w:rFonts w:ascii="Roboto" w:eastAsiaTheme="minorEastAsia" w:hAnsi="Roboto"/>
                <w:noProof/>
              </w:rPr>
              <w:tab/>
            </w:r>
            <w:r w:rsidRPr="009C4B33">
              <w:rPr>
                <w:rStyle w:val="Hyperlink"/>
                <w:rFonts w:ascii="Roboto" w:hAnsi="Roboto"/>
                <w:noProof/>
              </w:rPr>
              <w:t>Stored Procedures</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_Toc63273779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6</w:t>
            </w:r>
            <w:r w:rsidRPr="009C4B33">
              <w:rPr>
                <w:rFonts w:ascii="Roboto" w:hAnsi="Roboto"/>
                <w:noProof/>
                <w:webHidden/>
              </w:rPr>
              <w:fldChar w:fldCharType="end"/>
            </w:r>
          </w:hyperlink>
        </w:p>
        <w:p w14:paraId="12820C5E" w14:textId="523E5CEA" w:rsidR="009C4B33" w:rsidRPr="009C4B33" w:rsidRDefault="009C4B33">
          <w:pPr>
            <w:pStyle w:val="TOC1"/>
            <w:rPr>
              <w:rFonts w:eastAsiaTheme="minorEastAsia"/>
              <w:b w:val="0"/>
              <w:bCs w:val="0"/>
            </w:rPr>
          </w:pPr>
          <w:hyperlink w:anchor="_Toc63273780" w:history="1">
            <w:r w:rsidRPr="009C4B33">
              <w:rPr>
                <w:rStyle w:val="Hyperlink"/>
              </w:rPr>
              <w:t>7</w:t>
            </w:r>
            <w:r w:rsidRPr="009C4B33">
              <w:rPr>
                <w:rFonts w:eastAsiaTheme="minorEastAsia"/>
                <w:b w:val="0"/>
                <w:bCs w:val="0"/>
              </w:rPr>
              <w:tab/>
            </w:r>
            <w:r w:rsidRPr="009C4B33">
              <w:rPr>
                <w:rStyle w:val="Hyperlink"/>
              </w:rPr>
              <w:t>Data Load</w:t>
            </w:r>
            <w:r w:rsidRPr="009C4B33">
              <w:rPr>
                <w:webHidden/>
              </w:rPr>
              <w:tab/>
            </w:r>
            <w:r w:rsidRPr="009C4B33">
              <w:rPr>
                <w:webHidden/>
              </w:rPr>
              <w:fldChar w:fldCharType="begin"/>
            </w:r>
            <w:r w:rsidRPr="009C4B33">
              <w:rPr>
                <w:webHidden/>
              </w:rPr>
              <w:instrText xml:space="preserve"> PAGEREF _Toc63273780 \h </w:instrText>
            </w:r>
            <w:r w:rsidRPr="009C4B33">
              <w:rPr>
                <w:webHidden/>
              </w:rPr>
            </w:r>
            <w:r w:rsidRPr="009C4B33">
              <w:rPr>
                <w:webHidden/>
              </w:rPr>
              <w:fldChar w:fldCharType="separate"/>
            </w:r>
            <w:r w:rsidRPr="009C4B33">
              <w:rPr>
                <w:webHidden/>
              </w:rPr>
              <w:t>6</w:t>
            </w:r>
            <w:r w:rsidRPr="009C4B33">
              <w:rPr>
                <w:webHidden/>
              </w:rPr>
              <w:fldChar w:fldCharType="end"/>
            </w:r>
          </w:hyperlink>
        </w:p>
        <w:p w14:paraId="2221295F" w14:textId="1F9DC32A" w:rsidR="009C4B33" w:rsidRPr="009C4B33" w:rsidRDefault="009C4B33">
          <w:pPr>
            <w:pStyle w:val="TOC2"/>
            <w:tabs>
              <w:tab w:val="left" w:pos="880"/>
              <w:tab w:val="right" w:leader="dot" w:pos="9396"/>
            </w:tabs>
            <w:rPr>
              <w:rFonts w:ascii="Roboto" w:eastAsiaTheme="minorEastAsia" w:hAnsi="Roboto"/>
              <w:noProof/>
            </w:rPr>
          </w:pPr>
          <w:hyperlink w:anchor="_Toc63273781" w:history="1">
            <w:r w:rsidRPr="009C4B33">
              <w:rPr>
                <w:rStyle w:val="Hyperlink"/>
                <w:rFonts w:ascii="Roboto" w:hAnsi="Roboto"/>
                <w:noProof/>
              </w:rPr>
              <w:t>7.1</w:t>
            </w:r>
            <w:r w:rsidRPr="009C4B33">
              <w:rPr>
                <w:rFonts w:ascii="Roboto" w:eastAsiaTheme="minorEastAsia" w:hAnsi="Roboto"/>
                <w:noProof/>
              </w:rPr>
              <w:tab/>
            </w:r>
            <w:r w:rsidRPr="009C4B33">
              <w:rPr>
                <w:rStyle w:val="Hyperlink"/>
                <w:rFonts w:ascii="Roboto" w:hAnsi="Roboto"/>
                <w:noProof/>
              </w:rPr>
              <w:t>Subject Area Load Order</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_Toc63273781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6</w:t>
            </w:r>
            <w:r w:rsidRPr="009C4B33">
              <w:rPr>
                <w:rFonts w:ascii="Roboto" w:hAnsi="Roboto"/>
                <w:noProof/>
                <w:webHidden/>
              </w:rPr>
              <w:fldChar w:fldCharType="end"/>
            </w:r>
          </w:hyperlink>
        </w:p>
        <w:p w14:paraId="6D3CF654" w14:textId="56989CF2" w:rsidR="009C4B33" w:rsidRPr="009C4B33" w:rsidRDefault="009C4B33">
          <w:pPr>
            <w:pStyle w:val="TOC2"/>
            <w:tabs>
              <w:tab w:val="left" w:pos="880"/>
              <w:tab w:val="right" w:leader="dot" w:pos="9396"/>
            </w:tabs>
            <w:rPr>
              <w:rFonts w:ascii="Roboto" w:eastAsiaTheme="minorEastAsia" w:hAnsi="Roboto"/>
              <w:noProof/>
            </w:rPr>
          </w:pPr>
          <w:hyperlink w:anchor="_Toc63273782" w:history="1">
            <w:r w:rsidRPr="009C4B33">
              <w:rPr>
                <w:rStyle w:val="Hyperlink"/>
                <w:rFonts w:ascii="Roboto" w:hAnsi="Roboto"/>
                <w:noProof/>
              </w:rPr>
              <w:t>7.2</w:t>
            </w:r>
            <w:r w:rsidRPr="009C4B33">
              <w:rPr>
                <w:rFonts w:ascii="Roboto" w:eastAsiaTheme="minorEastAsia" w:hAnsi="Roboto"/>
                <w:noProof/>
              </w:rPr>
              <w:tab/>
            </w:r>
            <w:r w:rsidRPr="009C4B33">
              <w:rPr>
                <w:rStyle w:val="Hyperlink"/>
                <w:rFonts w:ascii="Roboto" w:hAnsi="Roboto"/>
                <w:noProof/>
              </w:rPr>
              <w:t>Mapping Load Order and Recovery</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_Toc63273782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6</w:t>
            </w:r>
            <w:r w:rsidRPr="009C4B33">
              <w:rPr>
                <w:rFonts w:ascii="Roboto" w:hAnsi="Roboto"/>
                <w:noProof/>
                <w:webHidden/>
              </w:rPr>
              <w:fldChar w:fldCharType="end"/>
            </w:r>
          </w:hyperlink>
        </w:p>
        <w:p w14:paraId="56C2E608" w14:textId="3A1622AA" w:rsidR="009C4B33" w:rsidRPr="009C4B33" w:rsidRDefault="009C4B33" w:rsidP="009C4B33">
          <w:pPr>
            <w:pStyle w:val="TOC3"/>
            <w:rPr>
              <w:rFonts w:ascii="Roboto" w:eastAsiaTheme="minorEastAsia" w:hAnsi="Roboto"/>
            </w:rPr>
          </w:pPr>
          <w:hyperlink w:anchor="_Toc63273783" w:history="1">
            <w:r w:rsidRPr="009C4B33">
              <w:rPr>
                <w:rStyle w:val="Hyperlink"/>
                <w:rFonts w:ascii="Roboto" w:hAnsi="Roboto"/>
                <w:color w:val="auto"/>
              </w:rPr>
              <w:t>7.2.1</w:t>
            </w:r>
            <w:r w:rsidRPr="009C4B33">
              <w:rPr>
                <w:rFonts w:ascii="Roboto" w:eastAsiaTheme="minorEastAsia" w:hAnsi="Roboto"/>
              </w:rPr>
              <w:tab/>
            </w:r>
            <w:r w:rsidRPr="009C4B33">
              <w:rPr>
                <w:rStyle w:val="Hyperlink"/>
                <w:rFonts w:ascii="Roboto" w:hAnsi="Roboto"/>
                <w:color w:val="auto"/>
              </w:rPr>
              <w:t>Workflow/Sessions A</w:t>
            </w:r>
            <w:r w:rsidRPr="009C4B33">
              <w:rPr>
                <w:rFonts w:ascii="Roboto" w:hAnsi="Roboto"/>
                <w:webHidden/>
              </w:rPr>
              <w:tab/>
            </w:r>
            <w:r w:rsidRPr="009C4B33">
              <w:rPr>
                <w:rFonts w:ascii="Roboto" w:hAnsi="Roboto"/>
                <w:webHidden/>
              </w:rPr>
              <w:fldChar w:fldCharType="begin"/>
            </w:r>
            <w:r w:rsidRPr="009C4B33">
              <w:rPr>
                <w:rFonts w:ascii="Roboto" w:hAnsi="Roboto"/>
                <w:webHidden/>
              </w:rPr>
              <w:instrText xml:space="preserve"> PAGEREF _Toc63273783 \h </w:instrText>
            </w:r>
            <w:r w:rsidRPr="009C4B33">
              <w:rPr>
                <w:rFonts w:ascii="Roboto" w:hAnsi="Roboto"/>
                <w:webHidden/>
              </w:rPr>
            </w:r>
            <w:r w:rsidRPr="009C4B33">
              <w:rPr>
                <w:rFonts w:ascii="Roboto" w:hAnsi="Roboto"/>
                <w:webHidden/>
              </w:rPr>
              <w:fldChar w:fldCharType="separate"/>
            </w:r>
            <w:r w:rsidRPr="009C4B33">
              <w:rPr>
                <w:rFonts w:ascii="Roboto" w:hAnsi="Roboto"/>
                <w:webHidden/>
              </w:rPr>
              <w:t>7</w:t>
            </w:r>
            <w:r w:rsidRPr="009C4B33">
              <w:rPr>
                <w:rFonts w:ascii="Roboto" w:hAnsi="Roboto"/>
                <w:webHidden/>
              </w:rPr>
              <w:fldChar w:fldCharType="end"/>
            </w:r>
          </w:hyperlink>
        </w:p>
        <w:p w14:paraId="0DFFA1F1" w14:textId="02B02530" w:rsidR="009C4B33" w:rsidRPr="009C4B33" w:rsidRDefault="009C4B33" w:rsidP="009C4B33">
          <w:pPr>
            <w:pStyle w:val="TOC3"/>
            <w:rPr>
              <w:rFonts w:ascii="Roboto" w:eastAsiaTheme="minorEastAsia" w:hAnsi="Roboto"/>
            </w:rPr>
          </w:pPr>
          <w:hyperlink w:anchor="_Toc63273784" w:history="1">
            <w:r w:rsidRPr="009C4B33">
              <w:rPr>
                <w:rStyle w:val="Hyperlink"/>
                <w:rFonts w:ascii="Roboto" w:hAnsi="Roboto"/>
                <w:color w:val="auto"/>
              </w:rPr>
              <w:t>7.2.2</w:t>
            </w:r>
            <w:r w:rsidRPr="009C4B33">
              <w:rPr>
                <w:rFonts w:ascii="Roboto" w:eastAsiaTheme="minorEastAsia" w:hAnsi="Roboto"/>
              </w:rPr>
              <w:tab/>
            </w:r>
            <w:r w:rsidRPr="009C4B33">
              <w:rPr>
                <w:rStyle w:val="Hyperlink"/>
                <w:rFonts w:ascii="Roboto" w:hAnsi="Roboto"/>
                <w:color w:val="auto"/>
              </w:rPr>
              <w:t>Restart Steps:</w:t>
            </w:r>
            <w:r w:rsidRPr="009C4B33">
              <w:rPr>
                <w:rFonts w:ascii="Roboto" w:hAnsi="Roboto"/>
                <w:webHidden/>
              </w:rPr>
              <w:tab/>
            </w:r>
            <w:r w:rsidRPr="009C4B33">
              <w:rPr>
                <w:rFonts w:ascii="Roboto" w:hAnsi="Roboto"/>
                <w:webHidden/>
              </w:rPr>
              <w:fldChar w:fldCharType="begin"/>
            </w:r>
            <w:r w:rsidRPr="009C4B33">
              <w:rPr>
                <w:rFonts w:ascii="Roboto" w:hAnsi="Roboto"/>
                <w:webHidden/>
              </w:rPr>
              <w:instrText xml:space="preserve"> PAGEREF _Toc63273784 \h </w:instrText>
            </w:r>
            <w:r w:rsidRPr="009C4B33">
              <w:rPr>
                <w:rFonts w:ascii="Roboto" w:hAnsi="Roboto"/>
                <w:webHidden/>
              </w:rPr>
            </w:r>
            <w:r w:rsidRPr="009C4B33">
              <w:rPr>
                <w:rFonts w:ascii="Roboto" w:hAnsi="Roboto"/>
                <w:webHidden/>
              </w:rPr>
              <w:fldChar w:fldCharType="separate"/>
            </w:r>
            <w:r w:rsidRPr="009C4B33">
              <w:rPr>
                <w:rFonts w:ascii="Roboto" w:hAnsi="Roboto"/>
                <w:webHidden/>
              </w:rPr>
              <w:t>7</w:t>
            </w:r>
            <w:r w:rsidRPr="009C4B33">
              <w:rPr>
                <w:rFonts w:ascii="Roboto" w:hAnsi="Roboto"/>
                <w:webHidden/>
              </w:rPr>
              <w:fldChar w:fldCharType="end"/>
            </w:r>
          </w:hyperlink>
        </w:p>
        <w:p w14:paraId="22F456A5" w14:textId="58675C56" w:rsidR="009C4B33" w:rsidRPr="009C4B33" w:rsidRDefault="009C4B33" w:rsidP="009C4B33">
          <w:pPr>
            <w:pStyle w:val="TOC3"/>
            <w:rPr>
              <w:rFonts w:ascii="Roboto" w:eastAsiaTheme="minorEastAsia" w:hAnsi="Roboto"/>
            </w:rPr>
          </w:pPr>
          <w:hyperlink w:anchor="_Toc63273785" w:history="1">
            <w:r w:rsidRPr="009C4B33">
              <w:rPr>
                <w:rStyle w:val="Hyperlink"/>
                <w:rFonts w:ascii="Roboto" w:hAnsi="Roboto"/>
                <w:color w:val="auto"/>
              </w:rPr>
              <w:t>7.2.3</w:t>
            </w:r>
            <w:r w:rsidRPr="009C4B33">
              <w:rPr>
                <w:rFonts w:ascii="Roboto" w:eastAsiaTheme="minorEastAsia" w:hAnsi="Roboto"/>
              </w:rPr>
              <w:tab/>
            </w:r>
            <w:r w:rsidRPr="009C4B33">
              <w:rPr>
                <w:rStyle w:val="Hyperlink"/>
                <w:rFonts w:ascii="Roboto" w:hAnsi="Roboto"/>
                <w:color w:val="auto"/>
              </w:rPr>
              <w:t>Recovery/Rollback Procedures</w:t>
            </w:r>
            <w:r w:rsidRPr="009C4B33">
              <w:rPr>
                <w:rFonts w:ascii="Roboto" w:hAnsi="Roboto"/>
                <w:webHidden/>
              </w:rPr>
              <w:tab/>
            </w:r>
            <w:r w:rsidRPr="009C4B33">
              <w:rPr>
                <w:rFonts w:ascii="Roboto" w:hAnsi="Roboto"/>
                <w:webHidden/>
              </w:rPr>
              <w:fldChar w:fldCharType="begin"/>
            </w:r>
            <w:r w:rsidRPr="009C4B33">
              <w:rPr>
                <w:rFonts w:ascii="Roboto" w:hAnsi="Roboto"/>
                <w:webHidden/>
              </w:rPr>
              <w:instrText xml:space="preserve"> PAGEREF _Toc63273785 \h </w:instrText>
            </w:r>
            <w:r w:rsidRPr="009C4B33">
              <w:rPr>
                <w:rFonts w:ascii="Roboto" w:hAnsi="Roboto"/>
                <w:webHidden/>
              </w:rPr>
            </w:r>
            <w:r w:rsidRPr="009C4B33">
              <w:rPr>
                <w:rFonts w:ascii="Roboto" w:hAnsi="Roboto"/>
                <w:webHidden/>
              </w:rPr>
              <w:fldChar w:fldCharType="separate"/>
            </w:r>
            <w:r w:rsidRPr="009C4B33">
              <w:rPr>
                <w:rFonts w:ascii="Roboto" w:hAnsi="Roboto"/>
                <w:webHidden/>
              </w:rPr>
              <w:t>7</w:t>
            </w:r>
            <w:r w:rsidRPr="009C4B33">
              <w:rPr>
                <w:rFonts w:ascii="Roboto" w:hAnsi="Roboto"/>
                <w:webHidden/>
              </w:rPr>
              <w:fldChar w:fldCharType="end"/>
            </w:r>
          </w:hyperlink>
        </w:p>
        <w:p w14:paraId="12ACC558" w14:textId="157DC5FC" w:rsidR="009C4B33" w:rsidRPr="009C4B33" w:rsidRDefault="009C4B33" w:rsidP="009C4B33">
          <w:pPr>
            <w:pStyle w:val="TOC3"/>
            <w:rPr>
              <w:rFonts w:ascii="Roboto" w:eastAsiaTheme="minorEastAsia" w:hAnsi="Roboto"/>
            </w:rPr>
          </w:pPr>
          <w:hyperlink w:anchor="_Toc63273786" w:history="1">
            <w:r w:rsidRPr="009C4B33">
              <w:rPr>
                <w:rStyle w:val="Hyperlink"/>
                <w:rFonts w:ascii="Roboto" w:hAnsi="Roboto"/>
                <w:color w:val="auto"/>
              </w:rPr>
              <w:t>7.2.4</w:t>
            </w:r>
            <w:r w:rsidRPr="009C4B33">
              <w:rPr>
                <w:rFonts w:ascii="Roboto" w:eastAsiaTheme="minorEastAsia" w:hAnsi="Roboto"/>
              </w:rPr>
              <w:tab/>
            </w:r>
            <w:r w:rsidRPr="009C4B33">
              <w:rPr>
                <w:rStyle w:val="Hyperlink"/>
                <w:rFonts w:ascii="Roboto" w:hAnsi="Roboto"/>
                <w:color w:val="auto"/>
              </w:rPr>
              <w:t>Running Reports</w:t>
            </w:r>
            <w:r w:rsidRPr="009C4B33">
              <w:rPr>
                <w:rFonts w:ascii="Roboto" w:hAnsi="Roboto"/>
                <w:webHidden/>
              </w:rPr>
              <w:tab/>
            </w:r>
            <w:r w:rsidRPr="009C4B33">
              <w:rPr>
                <w:rFonts w:ascii="Roboto" w:hAnsi="Roboto"/>
                <w:webHidden/>
              </w:rPr>
              <w:fldChar w:fldCharType="begin"/>
            </w:r>
            <w:r w:rsidRPr="009C4B33">
              <w:rPr>
                <w:rFonts w:ascii="Roboto" w:hAnsi="Roboto"/>
                <w:webHidden/>
              </w:rPr>
              <w:instrText xml:space="preserve"> PAGEREF _Toc63273786 \h </w:instrText>
            </w:r>
            <w:r w:rsidRPr="009C4B33">
              <w:rPr>
                <w:rFonts w:ascii="Roboto" w:hAnsi="Roboto"/>
                <w:webHidden/>
              </w:rPr>
            </w:r>
            <w:r w:rsidRPr="009C4B33">
              <w:rPr>
                <w:rFonts w:ascii="Roboto" w:hAnsi="Roboto"/>
                <w:webHidden/>
              </w:rPr>
              <w:fldChar w:fldCharType="separate"/>
            </w:r>
            <w:r w:rsidRPr="009C4B33">
              <w:rPr>
                <w:rFonts w:ascii="Roboto" w:hAnsi="Roboto"/>
                <w:webHidden/>
              </w:rPr>
              <w:t>7</w:t>
            </w:r>
            <w:r w:rsidRPr="009C4B33">
              <w:rPr>
                <w:rFonts w:ascii="Roboto" w:hAnsi="Roboto"/>
                <w:webHidden/>
              </w:rPr>
              <w:fldChar w:fldCharType="end"/>
            </w:r>
          </w:hyperlink>
        </w:p>
        <w:p w14:paraId="091B8CCD" w14:textId="34D7C875" w:rsidR="009C4B33" w:rsidRPr="009C4B33" w:rsidRDefault="009C4B33">
          <w:pPr>
            <w:pStyle w:val="TOC1"/>
            <w:rPr>
              <w:rFonts w:eastAsiaTheme="minorEastAsia"/>
              <w:b w:val="0"/>
              <w:bCs w:val="0"/>
            </w:rPr>
          </w:pPr>
          <w:hyperlink w:anchor="_Toc63273787" w:history="1">
            <w:r w:rsidRPr="009C4B33">
              <w:rPr>
                <w:rStyle w:val="Hyperlink"/>
              </w:rPr>
              <w:t>8</w:t>
            </w:r>
            <w:r w:rsidRPr="009C4B33">
              <w:rPr>
                <w:rFonts w:eastAsiaTheme="minorEastAsia"/>
                <w:b w:val="0"/>
                <w:bCs w:val="0"/>
              </w:rPr>
              <w:tab/>
            </w:r>
            <w:r w:rsidRPr="009C4B33">
              <w:rPr>
                <w:rStyle w:val="Hyperlink"/>
              </w:rPr>
              <w:t>Monitoring</w:t>
            </w:r>
            <w:r w:rsidRPr="009C4B33">
              <w:rPr>
                <w:webHidden/>
              </w:rPr>
              <w:tab/>
            </w:r>
            <w:r w:rsidRPr="009C4B33">
              <w:rPr>
                <w:webHidden/>
              </w:rPr>
              <w:fldChar w:fldCharType="begin"/>
            </w:r>
            <w:r w:rsidRPr="009C4B33">
              <w:rPr>
                <w:webHidden/>
              </w:rPr>
              <w:instrText xml:space="preserve"> PAGEREF _Toc63273787 \h </w:instrText>
            </w:r>
            <w:r w:rsidRPr="009C4B33">
              <w:rPr>
                <w:webHidden/>
              </w:rPr>
            </w:r>
            <w:r w:rsidRPr="009C4B33">
              <w:rPr>
                <w:webHidden/>
              </w:rPr>
              <w:fldChar w:fldCharType="separate"/>
            </w:r>
            <w:r w:rsidRPr="009C4B33">
              <w:rPr>
                <w:webHidden/>
              </w:rPr>
              <w:t>7</w:t>
            </w:r>
            <w:r w:rsidRPr="009C4B33">
              <w:rPr>
                <w:webHidden/>
              </w:rPr>
              <w:fldChar w:fldCharType="end"/>
            </w:r>
          </w:hyperlink>
        </w:p>
        <w:p w14:paraId="00F5410F" w14:textId="5CF137C9" w:rsidR="009C4B33" w:rsidRPr="009C4B33" w:rsidRDefault="009C4B33">
          <w:pPr>
            <w:pStyle w:val="TOC1"/>
            <w:rPr>
              <w:rFonts w:eastAsiaTheme="minorEastAsia"/>
              <w:b w:val="0"/>
              <w:bCs w:val="0"/>
            </w:rPr>
          </w:pPr>
          <w:hyperlink w:anchor="_Toc63273788" w:history="1">
            <w:r w:rsidRPr="009C4B33">
              <w:rPr>
                <w:rStyle w:val="Hyperlink"/>
              </w:rPr>
              <w:t>9</w:t>
            </w:r>
            <w:r w:rsidRPr="009C4B33">
              <w:rPr>
                <w:rFonts w:eastAsiaTheme="minorEastAsia"/>
                <w:b w:val="0"/>
                <w:bCs w:val="0"/>
              </w:rPr>
              <w:tab/>
            </w:r>
            <w:r w:rsidRPr="009C4B33">
              <w:rPr>
                <w:rStyle w:val="Hyperlink"/>
              </w:rPr>
              <w:t>Error Handling</w:t>
            </w:r>
            <w:r w:rsidRPr="009C4B33">
              <w:rPr>
                <w:webHidden/>
              </w:rPr>
              <w:tab/>
            </w:r>
            <w:r w:rsidRPr="009C4B33">
              <w:rPr>
                <w:webHidden/>
              </w:rPr>
              <w:fldChar w:fldCharType="begin"/>
            </w:r>
            <w:r w:rsidRPr="009C4B33">
              <w:rPr>
                <w:webHidden/>
              </w:rPr>
              <w:instrText xml:space="preserve"> PAGEREF _Toc63273788 \h </w:instrText>
            </w:r>
            <w:r w:rsidRPr="009C4B33">
              <w:rPr>
                <w:webHidden/>
              </w:rPr>
            </w:r>
            <w:r w:rsidRPr="009C4B33">
              <w:rPr>
                <w:webHidden/>
              </w:rPr>
              <w:fldChar w:fldCharType="separate"/>
            </w:r>
            <w:r w:rsidRPr="009C4B33">
              <w:rPr>
                <w:webHidden/>
              </w:rPr>
              <w:t>8</w:t>
            </w:r>
            <w:r w:rsidRPr="009C4B33">
              <w:rPr>
                <w:webHidden/>
              </w:rPr>
              <w:fldChar w:fldCharType="end"/>
            </w:r>
          </w:hyperlink>
        </w:p>
        <w:p w14:paraId="5BCD92D9" w14:textId="2EA08160" w:rsidR="009C4B33" w:rsidRPr="009C4B33" w:rsidRDefault="009C4B33">
          <w:pPr>
            <w:pStyle w:val="TOC2"/>
            <w:tabs>
              <w:tab w:val="left" w:pos="880"/>
              <w:tab w:val="right" w:leader="dot" w:pos="9396"/>
            </w:tabs>
            <w:rPr>
              <w:rFonts w:ascii="Roboto" w:eastAsiaTheme="minorEastAsia" w:hAnsi="Roboto"/>
              <w:noProof/>
            </w:rPr>
          </w:pPr>
          <w:hyperlink w:anchor="_Toc63273789" w:history="1">
            <w:r w:rsidRPr="009C4B33">
              <w:rPr>
                <w:rStyle w:val="Hyperlink"/>
                <w:rFonts w:ascii="Roboto" w:hAnsi="Roboto"/>
                <w:noProof/>
              </w:rPr>
              <w:t>9.1</w:t>
            </w:r>
            <w:r w:rsidRPr="009C4B33">
              <w:rPr>
                <w:rFonts w:ascii="Roboto" w:eastAsiaTheme="minorEastAsia" w:hAnsi="Roboto"/>
                <w:noProof/>
              </w:rPr>
              <w:tab/>
            </w:r>
            <w:r w:rsidRPr="009C4B33">
              <w:rPr>
                <w:rStyle w:val="Hyperlink"/>
                <w:rFonts w:ascii="Roboto" w:hAnsi="Roboto"/>
                <w:noProof/>
              </w:rPr>
              <w:t>Error Reprocessing Steps</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_Toc63273789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8</w:t>
            </w:r>
            <w:r w:rsidRPr="009C4B33">
              <w:rPr>
                <w:rFonts w:ascii="Roboto" w:hAnsi="Roboto"/>
                <w:noProof/>
                <w:webHidden/>
              </w:rPr>
              <w:fldChar w:fldCharType="end"/>
            </w:r>
          </w:hyperlink>
        </w:p>
        <w:p w14:paraId="788763B9" w14:textId="692CF1D7" w:rsidR="009C4B33" w:rsidRPr="009C4B33" w:rsidRDefault="009C4B33">
          <w:pPr>
            <w:pStyle w:val="TOC1"/>
            <w:rPr>
              <w:rFonts w:eastAsiaTheme="minorEastAsia"/>
              <w:b w:val="0"/>
              <w:bCs w:val="0"/>
            </w:rPr>
          </w:pPr>
          <w:hyperlink w:anchor="_Toc63273790" w:history="1">
            <w:r w:rsidRPr="009C4B33">
              <w:rPr>
                <w:rStyle w:val="Hyperlink"/>
              </w:rPr>
              <w:t>10</w:t>
            </w:r>
            <w:r w:rsidRPr="009C4B33">
              <w:rPr>
                <w:rFonts w:eastAsiaTheme="minorEastAsia"/>
                <w:b w:val="0"/>
                <w:bCs w:val="0"/>
              </w:rPr>
              <w:tab/>
            </w:r>
            <w:r w:rsidRPr="009C4B33">
              <w:rPr>
                <w:rStyle w:val="Hyperlink"/>
              </w:rPr>
              <w:t>Metadata</w:t>
            </w:r>
            <w:r w:rsidRPr="009C4B33">
              <w:rPr>
                <w:webHidden/>
              </w:rPr>
              <w:tab/>
            </w:r>
            <w:r w:rsidRPr="009C4B33">
              <w:rPr>
                <w:webHidden/>
              </w:rPr>
              <w:fldChar w:fldCharType="begin"/>
            </w:r>
            <w:r w:rsidRPr="009C4B33">
              <w:rPr>
                <w:webHidden/>
              </w:rPr>
              <w:instrText xml:space="preserve"> PAGEREF _Toc63273790 \h </w:instrText>
            </w:r>
            <w:r w:rsidRPr="009C4B33">
              <w:rPr>
                <w:webHidden/>
              </w:rPr>
            </w:r>
            <w:r w:rsidRPr="009C4B33">
              <w:rPr>
                <w:webHidden/>
              </w:rPr>
              <w:fldChar w:fldCharType="separate"/>
            </w:r>
            <w:r w:rsidRPr="009C4B33">
              <w:rPr>
                <w:webHidden/>
              </w:rPr>
              <w:t>8</w:t>
            </w:r>
            <w:r w:rsidRPr="009C4B33">
              <w:rPr>
                <w:webHidden/>
              </w:rPr>
              <w:fldChar w:fldCharType="end"/>
            </w:r>
          </w:hyperlink>
        </w:p>
        <w:p w14:paraId="7D09B427" w14:textId="1715E36B" w:rsidR="009C4B33" w:rsidRPr="009C4B33" w:rsidRDefault="009C4B33">
          <w:pPr>
            <w:pStyle w:val="TOC1"/>
            <w:rPr>
              <w:rFonts w:eastAsiaTheme="minorEastAsia"/>
              <w:b w:val="0"/>
              <w:bCs w:val="0"/>
            </w:rPr>
          </w:pPr>
          <w:hyperlink w:anchor="_Toc63273791" w:history="1">
            <w:r w:rsidRPr="009C4B33">
              <w:rPr>
                <w:rStyle w:val="Hyperlink"/>
              </w:rPr>
              <w:t>11</w:t>
            </w:r>
            <w:r w:rsidRPr="009C4B33">
              <w:rPr>
                <w:rFonts w:eastAsiaTheme="minorEastAsia"/>
                <w:b w:val="0"/>
                <w:bCs w:val="0"/>
              </w:rPr>
              <w:tab/>
            </w:r>
            <w:r w:rsidRPr="009C4B33">
              <w:rPr>
                <w:rStyle w:val="Hyperlink"/>
              </w:rPr>
              <w:t>[Other Software] Description</w:t>
            </w:r>
            <w:r w:rsidRPr="009C4B33">
              <w:rPr>
                <w:webHidden/>
              </w:rPr>
              <w:tab/>
            </w:r>
            <w:r w:rsidRPr="009C4B33">
              <w:rPr>
                <w:webHidden/>
              </w:rPr>
              <w:fldChar w:fldCharType="begin"/>
            </w:r>
            <w:r w:rsidRPr="009C4B33">
              <w:rPr>
                <w:webHidden/>
              </w:rPr>
              <w:instrText xml:space="preserve"> PAGEREF _Toc63273791 \h </w:instrText>
            </w:r>
            <w:r w:rsidRPr="009C4B33">
              <w:rPr>
                <w:webHidden/>
              </w:rPr>
            </w:r>
            <w:r w:rsidRPr="009C4B33">
              <w:rPr>
                <w:webHidden/>
              </w:rPr>
              <w:fldChar w:fldCharType="separate"/>
            </w:r>
            <w:r w:rsidRPr="009C4B33">
              <w:rPr>
                <w:webHidden/>
              </w:rPr>
              <w:t>8</w:t>
            </w:r>
            <w:r w:rsidRPr="009C4B33">
              <w:rPr>
                <w:webHidden/>
              </w:rPr>
              <w:fldChar w:fldCharType="end"/>
            </w:r>
          </w:hyperlink>
        </w:p>
        <w:p w14:paraId="7851376C" w14:textId="3D612F3C" w:rsidR="009C4B33" w:rsidRPr="009C4B33" w:rsidRDefault="009C4B33">
          <w:pPr>
            <w:pStyle w:val="TOC1"/>
            <w:rPr>
              <w:rFonts w:eastAsiaTheme="minorEastAsia"/>
              <w:b w:val="0"/>
              <w:bCs w:val="0"/>
            </w:rPr>
          </w:pPr>
          <w:hyperlink w:anchor="_Toc63273792" w:history="1">
            <w:r w:rsidRPr="009C4B33">
              <w:rPr>
                <w:rStyle w:val="Hyperlink"/>
              </w:rPr>
              <w:t>12</w:t>
            </w:r>
            <w:r w:rsidRPr="009C4B33">
              <w:rPr>
                <w:rFonts w:eastAsiaTheme="minorEastAsia"/>
                <w:b w:val="0"/>
                <w:bCs w:val="0"/>
              </w:rPr>
              <w:tab/>
            </w:r>
            <w:r w:rsidRPr="009C4B33">
              <w:rPr>
                <w:rStyle w:val="Hyperlink"/>
              </w:rPr>
              <w:t>[Other Software] Procedures</w:t>
            </w:r>
            <w:r w:rsidRPr="009C4B33">
              <w:rPr>
                <w:webHidden/>
              </w:rPr>
              <w:tab/>
            </w:r>
            <w:r w:rsidRPr="009C4B33">
              <w:rPr>
                <w:webHidden/>
              </w:rPr>
              <w:fldChar w:fldCharType="begin"/>
            </w:r>
            <w:r w:rsidRPr="009C4B33">
              <w:rPr>
                <w:webHidden/>
              </w:rPr>
              <w:instrText xml:space="preserve"> PAGEREF _Toc63273792 \h </w:instrText>
            </w:r>
            <w:r w:rsidRPr="009C4B33">
              <w:rPr>
                <w:webHidden/>
              </w:rPr>
            </w:r>
            <w:r w:rsidRPr="009C4B33">
              <w:rPr>
                <w:webHidden/>
              </w:rPr>
              <w:fldChar w:fldCharType="separate"/>
            </w:r>
            <w:r w:rsidRPr="009C4B33">
              <w:rPr>
                <w:webHidden/>
              </w:rPr>
              <w:t>8</w:t>
            </w:r>
            <w:r w:rsidRPr="009C4B33">
              <w:rPr>
                <w:webHidden/>
              </w:rPr>
              <w:fldChar w:fldCharType="end"/>
            </w:r>
          </w:hyperlink>
        </w:p>
        <w:p w14:paraId="5EC822CB" w14:textId="51EA3972" w:rsidR="009C4B33" w:rsidRPr="009C4B33" w:rsidRDefault="009C4B33">
          <w:pPr>
            <w:pStyle w:val="TOC1"/>
            <w:rPr>
              <w:rFonts w:eastAsiaTheme="minorEastAsia"/>
              <w:b w:val="0"/>
              <w:bCs w:val="0"/>
            </w:rPr>
          </w:pPr>
          <w:hyperlink w:anchor="_Toc63273793" w:history="1">
            <w:r w:rsidRPr="009C4B33">
              <w:rPr>
                <w:rStyle w:val="Hyperlink"/>
              </w:rPr>
              <w:t>13</w:t>
            </w:r>
            <w:r w:rsidRPr="009C4B33">
              <w:rPr>
                <w:rFonts w:eastAsiaTheme="minorEastAsia"/>
                <w:b w:val="0"/>
                <w:bCs w:val="0"/>
              </w:rPr>
              <w:tab/>
            </w:r>
            <w:r w:rsidRPr="009C4B33">
              <w:rPr>
                <w:rStyle w:val="Hyperlink"/>
              </w:rPr>
              <w:t>[Other Software] Operations</w:t>
            </w:r>
            <w:r w:rsidRPr="009C4B33">
              <w:rPr>
                <w:webHidden/>
              </w:rPr>
              <w:tab/>
            </w:r>
            <w:r w:rsidRPr="009C4B33">
              <w:rPr>
                <w:webHidden/>
              </w:rPr>
              <w:fldChar w:fldCharType="begin"/>
            </w:r>
            <w:r w:rsidRPr="009C4B33">
              <w:rPr>
                <w:webHidden/>
              </w:rPr>
              <w:instrText xml:space="preserve"> PAGEREF _Toc63273793 \h </w:instrText>
            </w:r>
            <w:r w:rsidRPr="009C4B33">
              <w:rPr>
                <w:webHidden/>
              </w:rPr>
            </w:r>
            <w:r w:rsidRPr="009C4B33">
              <w:rPr>
                <w:webHidden/>
              </w:rPr>
              <w:fldChar w:fldCharType="separate"/>
            </w:r>
            <w:r w:rsidRPr="009C4B33">
              <w:rPr>
                <w:webHidden/>
              </w:rPr>
              <w:t>8</w:t>
            </w:r>
            <w:r w:rsidRPr="009C4B33">
              <w:rPr>
                <w:webHidden/>
              </w:rPr>
              <w:fldChar w:fldCharType="end"/>
            </w:r>
          </w:hyperlink>
        </w:p>
        <w:p w14:paraId="3EEBA9A0" w14:textId="54031063" w:rsidR="009C4B33" w:rsidRPr="009C4B33" w:rsidRDefault="009C4B33">
          <w:pPr>
            <w:pStyle w:val="TOC1"/>
            <w:rPr>
              <w:rFonts w:eastAsiaTheme="minorEastAsia"/>
              <w:b w:val="0"/>
              <w:bCs w:val="0"/>
            </w:rPr>
          </w:pPr>
          <w:hyperlink w:anchor="_Toc63273794" w:history="1">
            <w:r w:rsidRPr="009C4B33">
              <w:rPr>
                <w:rStyle w:val="Hyperlink"/>
              </w:rPr>
              <w:t>14</w:t>
            </w:r>
            <w:r w:rsidRPr="009C4B33">
              <w:rPr>
                <w:rFonts w:eastAsiaTheme="minorEastAsia"/>
                <w:b w:val="0"/>
                <w:bCs w:val="0"/>
              </w:rPr>
              <w:tab/>
            </w:r>
            <w:r w:rsidRPr="009C4B33">
              <w:rPr>
                <w:rStyle w:val="Hyperlink"/>
              </w:rPr>
              <w:t>Support/Maintenance</w:t>
            </w:r>
            <w:r w:rsidRPr="009C4B33">
              <w:rPr>
                <w:webHidden/>
              </w:rPr>
              <w:tab/>
            </w:r>
            <w:r w:rsidRPr="009C4B33">
              <w:rPr>
                <w:webHidden/>
              </w:rPr>
              <w:fldChar w:fldCharType="begin"/>
            </w:r>
            <w:r w:rsidRPr="009C4B33">
              <w:rPr>
                <w:webHidden/>
              </w:rPr>
              <w:instrText xml:space="preserve"> PAGEREF _Toc63273794 \h </w:instrText>
            </w:r>
            <w:r w:rsidRPr="009C4B33">
              <w:rPr>
                <w:webHidden/>
              </w:rPr>
            </w:r>
            <w:r w:rsidRPr="009C4B33">
              <w:rPr>
                <w:webHidden/>
              </w:rPr>
              <w:fldChar w:fldCharType="separate"/>
            </w:r>
            <w:r w:rsidRPr="009C4B33">
              <w:rPr>
                <w:webHidden/>
              </w:rPr>
              <w:t>9</w:t>
            </w:r>
            <w:r w:rsidRPr="009C4B33">
              <w:rPr>
                <w:webHidden/>
              </w:rPr>
              <w:fldChar w:fldCharType="end"/>
            </w:r>
          </w:hyperlink>
        </w:p>
        <w:p w14:paraId="71D73DD5" w14:textId="17370EF9" w:rsidR="009C4B33" w:rsidRPr="009C4B33" w:rsidRDefault="009C4B33">
          <w:pPr>
            <w:pStyle w:val="TOC2"/>
            <w:tabs>
              <w:tab w:val="left" w:pos="880"/>
              <w:tab w:val="right" w:leader="dot" w:pos="9396"/>
            </w:tabs>
            <w:rPr>
              <w:rFonts w:ascii="Roboto" w:eastAsiaTheme="minorEastAsia" w:hAnsi="Roboto"/>
              <w:noProof/>
            </w:rPr>
          </w:pPr>
          <w:hyperlink w:anchor="_Toc63273795" w:history="1">
            <w:r w:rsidRPr="009C4B33">
              <w:rPr>
                <w:rStyle w:val="Hyperlink"/>
                <w:rFonts w:ascii="Roboto" w:hAnsi="Roboto"/>
                <w:noProof/>
              </w:rPr>
              <w:t>14.1</w:t>
            </w:r>
            <w:r w:rsidRPr="009C4B33">
              <w:rPr>
                <w:rFonts w:ascii="Roboto" w:eastAsiaTheme="minorEastAsia" w:hAnsi="Roboto"/>
                <w:noProof/>
              </w:rPr>
              <w:tab/>
            </w:r>
            <w:r w:rsidRPr="009C4B33">
              <w:rPr>
                <w:rStyle w:val="Hyperlink"/>
                <w:rFonts w:ascii="Roboto" w:hAnsi="Roboto"/>
                <w:noProof/>
              </w:rPr>
              <w:t>Incident and Problem Management</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_Toc63273795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9</w:t>
            </w:r>
            <w:r w:rsidRPr="009C4B33">
              <w:rPr>
                <w:rFonts w:ascii="Roboto" w:hAnsi="Roboto"/>
                <w:noProof/>
                <w:webHidden/>
              </w:rPr>
              <w:fldChar w:fldCharType="end"/>
            </w:r>
          </w:hyperlink>
        </w:p>
        <w:p w14:paraId="696C04FE" w14:textId="36C1B97E" w:rsidR="009C4B33" w:rsidRPr="009C4B33" w:rsidRDefault="009C4B33">
          <w:pPr>
            <w:pStyle w:val="TOC2"/>
            <w:tabs>
              <w:tab w:val="left" w:pos="880"/>
              <w:tab w:val="right" w:leader="dot" w:pos="9396"/>
            </w:tabs>
            <w:rPr>
              <w:rFonts w:ascii="Roboto" w:eastAsiaTheme="minorEastAsia" w:hAnsi="Roboto"/>
              <w:noProof/>
            </w:rPr>
          </w:pPr>
          <w:hyperlink w:anchor="_Toc63273796" w:history="1">
            <w:r w:rsidRPr="009C4B33">
              <w:rPr>
                <w:rStyle w:val="Hyperlink"/>
                <w:rFonts w:ascii="Roboto" w:hAnsi="Roboto"/>
                <w:noProof/>
              </w:rPr>
              <w:t>14.2</w:t>
            </w:r>
            <w:r w:rsidRPr="009C4B33">
              <w:rPr>
                <w:rFonts w:ascii="Roboto" w:eastAsiaTheme="minorEastAsia" w:hAnsi="Roboto"/>
                <w:noProof/>
              </w:rPr>
              <w:tab/>
            </w:r>
            <w:r w:rsidRPr="009C4B33">
              <w:rPr>
                <w:rStyle w:val="Hyperlink"/>
                <w:rFonts w:ascii="Roboto" w:hAnsi="Roboto"/>
                <w:noProof/>
              </w:rPr>
              <w:t>Change Management</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_Toc63273796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9</w:t>
            </w:r>
            <w:r w:rsidRPr="009C4B33">
              <w:rPr>
                <w:rFonts w:ascii="Roboto" w:hAnsi="Roboto"/>
                <w:noProof/>
                <w:webHidden/>
              </w:rPr>
              <w:fldChar w:fldCharType="end"/>
            </w:r>
          </w:hyperlink>
        </w:p>
        <w:p w14:paraId="700884C6" w14:textId="0C5642DF" w:rsidR="009C4B33" w:rsidRPr="009C4B33" w:rsidRDefault="009C4B33">
          <w:pPr>
            <w:pStyle w:val="TOC2"/>
            <w:tabs>
              <w:tab w:val="left" w:pos="880"/>
              <w:tab w:val="right" w:leader="dot" w:pos="9396"/>
            </w:tabs>
            <w:rPr>
              <w:rFonts w:ascii="Roboto" w:eastAsiaTheme="minorEastAsia" w:hAnsi="Roboto"/>
              <w:noProof/>
            </w:rPr>
          </w:pPr>
          <w:hyperlink w:anchor="_Toc63273797" w:history="1">
            <w:r w:rsidRPr="009C4B33">
              <w:rPr>
                <w:rStyle w:val="Hyperlink"/>
                <w:rFonts w:ascii="Roboto" w:hAnsi="Roboto"/>
                <w:noProof/>
              </w:rPr>
              <w:t>14.3</w:t>
            </w:r>
            <w:r w:rsidRPr="009C4B33">
              <w:rPr>
                <w:rFonts w:ascii="Roboto" w:eastAsiaTheme="minorEastAsia" w:hAnsi="Roboto"/>
                <w:noProof/>
              </w:rPr>
              <w:tab/>
            </w:r>
            <w:r w:rsidRPr="009C4B33">
              <w:rPr>
                <w:rStyle w:val="Hyperlink"/>
                <w:rFonts w:ascii="Roboto" w:hAnsi="Roboto"/>
                <w:noProof/>
              </w:rPr>
              <w:t>Release and Configuration Management</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_Toc63273797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9</w:t>
            </w:r>
            <w:r w:rsidRPr="009C4B33">
              <w:rPr>
                <w:rFonts w:ascii="Roboto" w:hAnsi="Roboto"/>
                <w:noProof/>
                <w:webHidden/>
              </w:rPr>
              <w:fldChar w:fldCharType="end"/>
            </w:r>
          </w:hyperlink>
        </w:p>
        <w:p w14:paraId="11DA8D7A" w14:textId="4124A43D" w:rsidR="009C4B33" w:rsidRPr="009C4B33" w:rsidRDefault="009C4B33">
          <w:pPr>
            <w:pStyle w:val="TOC2"/>
            <w:tabs>
              <w:tab w:val="left" w:pos="880"/>
              <w:tab w:val="right" w:leader="dot" w:pos="9396"/>
            </w:tabs>
            <w:rPr>
              <w:rFonts w:ascii="Roboto" w:eastAsiaTheme="minorEastAsia" w:hAnsi="Roboto"/>
              <w:noProof/>
            </w:rPr>
          </w:pPr>
          <w:hyperlink w:anchor="_Toc63273798" w:history="1">
            <w:r w:rsidRPr="009C4B33">
              <w:rPr>
                <w:rStyle w:val="Hyperlink"/>
                <w:rFonts w:ascii="Roboto" w:hAnsi="Roboto"/>
                <w:noProof/>
              </w:rPr>
              <w:t>14.4</w:t>
            </w:r>
            <w:r w:rsidRPr="009C4B33">
              <w:rPr>
                <w:rFonts w:ascii="Roboto" w:eastAsiaTheme="minorEastAsia" w:hAnsi="Roboto"/>
                <w:noProof/>
              </w:rPr>
              <w:tab/>
            </w:r>
            <w:r w:rsidRPr="009C4B33">
              <w:rPr>
                <w:rStyle w:val="Hyperlink"/>
                <w:rFonts w:ascii="Roboto" w:hAnsi="Roboto"/>
                <w:noProof/>
              </w:rPr>
              <w:t>Service Level Agreement</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_Toc63273798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9</w:t>
            </w:r>
            <w:r w:rsidRPr="009C4B33">
              <w:rPr>
                <w:rFonts w:ascii="Roboto" w:hAnsi="Roboto"/>
                <w:noProof/>
                <w:webHidden/>
              </w:rPr>
              <w:fldChar w:fldCharType="end"/>
            </w:r>
          </w:hyperlink>
        </w:p>
        <w:p w14:paraId="08724A61" w14:textId="25CC485C" w:rsidR="009C4B33" w:rsidRPr="009C4B33" w:rsidRDefault="009C4B33">
          <w:pPr>
            <w:pStyle w:val="TOC2"/>
            <w:tabs>
              <w:tab w:val="left" w:pos="880"/>
              <w:tab w:val="right" w:leader="dot" w:pos="9396"/>
            </w:tabs>
            <w:rPr>
              <w:rFonts w:ascii="Roboto" w:eastAsiaTheme="minorEastAsia" w:hAnsi="Roboto"/>
              <w:noProof/>
            </w:rPr>
          </w:pPr>
          <w:hyperlink w:anchor="_Toc63273799" w:history="1">
            <w:r w:rsidRPr="009C4B33">
              <w:rPr>
                <w:rStyle w:val="Hyperlink"/>
                <w:rFonts w:ascii="Roboto" w:hAnsi="Roboto"/>
                <w:noProof/>
              </w:rPr>
              <w:t>14.5</w:t>
            </w:r>
            <w:r w:rsidRPr="009C4B33">
              <w:rPr>
                <w:rFonts w:ascii="Roboto" w:eastAsiaTheme="minorEastAsia" w:hAnsi="Roboto"/>
                <w:noProof/>
              </w:rPr>
              <w:tab/>
            </w:r>
            <w:r w:rsidRPr="009C4B33">
              <w:rPr>
                <w:rStyle w:val="Hyperlink"/>
                <w:rFonts w:ascii="Roboto" w:hAnsi="Roboto"/>
                <w:noProof/>
              </w:rPr>
              <w:t>Contact Internal Support Personnel</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_Toc63273799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9</w:t>
            </w:r>
            <w:r w:rsidRPr="009C4B33">
              <w:rPr>
                <w:rFonts w:ascii="Roboto" w:hAnsi="Roboto"/>
                <w:noProof/>
                <w:webHidden/>
              </w:rPr>
              <w:fldChar w:fldCharType="end"/>
            </w:r>
          </w:hyperlink>
        </w:p>
        <w:p w14:paraId="239C228A" w14:textId="5C92713B" w:rsidR="009C4B33" w:rsidRPr="009C4B33" w:rsidRDefault="009C4B33">
          <w:pPr>
            <w:pStyle w:val="TOC2"/>
            <w:tabs>
              <w:tab w:val="left" w:pos="880"/>
              <w:tab w:val="right" w:leader="dot" w:pos="9396"/>
            </w:tabs>
            <w:rPr>
              <w:rFonts w:ascii="Roboto" w:eastAsiaTheme="minorEastAsia" w:hAnsi="Roboto"/>
              <w:noProof/>
            </w:rPr>
          </w:pPr>
          <w:hyperlink w:anchor="_Toc63273800" w:history="1">
            <w:r w:rsidRPr="009C4B33">
              <w:rPr>
                <w:rStyle w:val="Hyperlink"/>
                <w:rFonts w:ascii="Roboto" w:hAnsi="Roboto"/>
                <w:noProof/>
              </w:rPr>
              <w:t>14.6</w:t>
            </w:r>
            <w:r w:rsidRPr="009C4B33">
              <w:rPr>
                <w:rFonts w:ascii="Roboto" w:eastAsiaTheme="minorEastAsia" w:hAnsi="Roboto"/>
                <w:noProof/>
              </w:rPr>
              <w:tab/>
            </w:r>
            <w:r w:rsidRPr="009C4B33">
              <w:rPr>
                <w:rStyle w:val="Hyperlink"/>
                <w:rFonts w:ascii="Roboto" w:hAnsi="Roboto"/>
                <w:noProof/>
              </w:rPr>
              <w:t>Contact External Vendor Customer Support</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_Toc63273800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9</w:t>
            </w:r>
            <w:r w:rsidRPr="009C4B33">
              <w:rPr>
                <w:rFonts w:ascii="Roboto" w:hAnsi="Roboto"/>
                <w:noProof/>
                <w:webHidden/>
              </w:rPr>
              <w:fldChar w:fldCharType="end"/>
            </w:r>
          </w:hyperlink>
        </w:p>
        <w:p w14:paraId="37E5BD8F" w14:textId="2D726422" w:rsidR="009C4B33" w:rsidRPr="009C4B33" w:rsidRDefault="009C4B33" w:rsidP="009C4B33">
          <w:pPr>
            <w:pStyle w:val="TOC3"/>
            <w:rPr>
              <w:rFonts w:ascii="Roboto" w:eastAsiaTheme="minorEastAsia" w:hAnsi="Roboto"/>
            </w:rPr>
          </w:pPr>
          <w:hyperlink w:anchor="_Toc63273801" w:history="1">
            <w:r w:rsidRPr="009C4B33">
              <w:rPr>
                <w:rStyle w:val="Hyperlink"/>
                <w:rFonts w:ascii="Roboto" w:hAnsi="Roboto"/>
              </w:rPr>
              <w:t>Informatica global customer support</w:t>
            </w:r>
            <w:r w:rsidRPr="009C4B33">
              <w:rPr>
                <w:rFonts w:ascii="Roboto" w:hAnsi="Roboto"/>
                <w:webHidden/>
              </w:rPr>
              <w:tab/>
            </w:r>
            <w:r w:rsidRPr="009C4B33">
              <w:rPr>
                <w:rFonts w:ascii="Roboto" w:hAnsi="Roboto"/>
                <w:webHidden/>
              </w:rPr>
              <w:fldChar w:fldCharType="begin"/>
            </w:r>
            <w:r w:rsidRPr="009C4B33">
              <w:rPr>
                <w:rFonts w:ascii="Roboto" w:hAnsi="Roboto"/>
                <w:webHidden/>
              </w:rPr>
              <w:instrText xml:space="preserve"> PAGEREF _Toc63273801 \h </w:instrText>
            </w:r>
            <w:r w:rsidRPr="009C4B33">
              <w:rPr>
                <w:rFonts w:ascii="Roboto" w:hAnsi="Roboto"/>
                <w:webHidden/>
              </w:rPr>
            </w:r>
            <w:r w:rsidRPr="009C4B33">
              <w:rPr>
                <w:rFonts w:ascii="Roboto" w:hAnsi="Roboto"/>
                <w:webHidden/>
              </w:rPr>
              <w:fldChar w:fldCharType="separate"/>
            </w:r>
            <w:r w:rsidRPr="009C4B33">
              <w:rPr>
                <w:rFonts w:ascii="Roboto" w:hAnsi="Roboto"/>
                <w:webHidden/>
              </w:rPr>
              <w:t>9</w:t>
            </w:r>
            <w:r w:rsidRPr="009C4B33">
              <w:rPr>
                <w:rFonts w:ascii="Roboto" w:hAnsi="Roboto"/>
                <w:webHidden/>
              </w:rPr>
              <w:fldChar w:fldCharType="end"/>
            </w:r>
          </w:hyperlink>
        </w:p>
        <w:p w14:paraId="03A5DDFC" w14:textId="470B22EE" w:rsidR="009C4B33" w:rsidRPr="009C4B33" w:rsidRDefault="009C4B33" w:rsidP="009C4B33">
          <w:pPr>
            <w:pStyle w:val="TOC3"/>
            <w:rPr>
              <w:rFonts w:ascii="Roboto" w:eastAsiaTheme="minorEastAsia" w:hAnsi="Roboto"/>
            </w:rPr>
          </w:pPr>
          <w:hyperlink w:anchor="_Toc63273802" w:history="1">
            <w:r w:rsidRPr="009C4B33">
              <w:rPr>
                <w:rStyle w:val="Hyperlink"/>
                <w:rFonts w:ascii="Roboto" w:hAnsi="Roboto"/>
              </w:rPr>
              <w:t>Toll Free Numbers</w:t>
            </w:r>
            <w:r w:rsidRPr="009C4B33">
              <w:rPr>
                <w:rFonts w:ascii="Roboto" w:hAnsi="Roboto"/>
                <w:webHidden/>
              </w:rPr>
              <w:tab/>
            </w:r>
            <w:r w:rsidRPr="009C4B33">
              <w:rPr>
                <w:rFonts w:ascii="Roboto" w:hAnsi="Roboto"/>
                <w:webHidden/>
              </w:rPr>
              <w:fldChar w:fldCharType="begin"/>
            </w:r>
            <w:r w:rsidRPr="009C4B33">
              <w:rPr>
                <w:rFonts w:ascii="Roboto" w:hAnsi="Roboto"/>
                <w:webHidden/>
              </w:rPr>
              <w:instrText xml:space="preserve"> PAGEREF _Toc63273802 \h </w:instrText>
            </w:r>
            <w:r w:rsidRPr="009C4B33">
              <w:rPr>
                <w:rFonts w:ascii="Roboto" w:hAnsi="Roboto"/>
                <w:webHidden/>
              </w:rPr>
            </w:r>
            <w:r w:rsidRPr="009C4B33">
              <w:rPr>
                <w:rFonts w:ascii="Roboto" w:hAnsi="Roboto"/>
                <w:webHidden/>
              </w:rPr>
              <w:fldChar w:fldCharType="separate"/>
            </w:r>
            <w:r w:rsidRPr="009C4B33">
              <w:rPr>
                <w:rFonts w:ascii="Roboto" w:hAnsi="Roboto"/>
                <w:webHidden/>
              </w:rPr>
              <w:t>9</w:t>
            </w:r>
            <w:r w:rsidRPr="009C4B33">
              <w:rPr>
                <w:rFonts w:ascii="Roboto" w:hAnsi="Roboto"/>
                <w:webHidden/>
              </w:rPr>
              <w:fldChar w:fldCharType="end"/>
            </w:r>
          </w:hyperlink>
        </w:p>
        <w:p w14:paraId="0D41C785" w14:textId="11BBC70F" w:rsidR="009C4B33" w:rsidRPr="009C4B33" w:rsidRDefault="009C4B33" w:rsidP="009C4B33">
          <w:pPr>
            <w:pStyle w:val="TOC3"/>
            <w:rPr>
              <w:rFonts w:ascii="Roboto" w:eastAsiaTheme="minorEastAsia" w:hAnsi="Roboto"/>
            </w:rPr>
          </w:pPr>
          <w:hyperlink w:anchor="_Toc63273803" w:history="1">
            <w:r w:rsidRPr="009C4B33">
              <w:rPr>
                <w:rStyle w:val="Hyperlink"/>
                <w:rFonts w:ascii="Roboto" w:hAnsi="Roboto" w:cs="Arial"/>
                <w:lang w:eastAsia="zh-CN"/>
              </w:rPr>
              <w:t>Americas</w:t>
            </w:r>
            <w:r w:rsidRPr="009C4B33">
              <w:rPr>
                <w:rFonts w:ascii="Roboto" w:hAnsi="Roboto"/>
                <w:webHidden/>
              </w:rPr>
              <w:tab/>
            </w:r>
            <w:r w:rsidRPr="009C4B33">
              <w:rPr>
                <w:rFonts w:ascii="Roboto" w:hAnsi="Roboto"/>
                <w:webHidden/>
              </w:rPr>
              <w:fldChar w:fldCharType="begin"/>
            </w:r>
            <w:r w:rsidRPr="009C4B33">
              <w:rPr>
                <w:rFonts w:ascii="Roboto" w:hAnsi="Roboto"/>
                <w:webHidden/>
              </w:rPr>
              <w:instrText xml:space="preserve"> PAGEREF _Toc63273803 \h </w:instrText>
            </w:r>
            <w:r w:rsidRPr="009C4B33">
              <w:rPr>
                <w:rFonts w:ascii="Roboto" w:hAnsi="Roboto"/>
                <w:webHidden/>
              </w:rPr>
            </w:r>
            <w:r w:rsidRPr="009C4B33">
              <w:rPr>
                <w:rFonts w:ascii="Roboto" w:hAnsi="Roboto"/>
                <w:webHidden/>
              </w:rPr>
              <w:fldChar w:fldCharType="separate"/>
            </w:r>
            <w:r w:rsidRPr="009C4B33">
              <w:rPr>
                <w:rFonts w:ascii="Roboto" w:hAnsi="Roboto"/>
                <w:webHidden/>
              </w:rPr>
              <w:t>9</w:t>
            </w:r>
            <w:r w:rsidRPr="009C4B33">
              <w:rPr>
                <w:rFonts w:ascii="Roboto" w:hAnsi="Roboto"/>
                <w:webHidden/>
              </w:rPr>
              <w:fldChar w:fldCharType="end"/>
            </w:r>
          </w:hyperlink>
        </w:p>
        <w:p w14:paraId="2F8FEAEC" w14:textId="4AB7A611" w:rsidR="009C4B33" w:rsidRPr="009C4B33" w:rsidRDefault="009C4B33" w:rsidP="009C4B33">
          <w:pPr>
            <w:pStyle w:val="TOC3"/>
            <w:rPr>
              <w:rFonts w:ascii="Roboto" w:eastAsiaTheme="minorEastAsia" w:hAnsi="Roboto"/>
            </w:rPr>
          </w:pPr>
          <w:hyperlink w:anchor="_Toc63273804" w:history="1">
            <w:r w:rsidRPr="009C4B33">
              <w:rPr>
                <w:rStyle w:val="Hyperlink"/>
                <w:rFonts w:ascii="Roboto" w:hAnsi="Roboto" w:cs="Arial"/>
                <w:lang w:eastAsia="zh-CN"/>
              </w:rPr>
              <w:t>Asia Pacific/Australia</w:t>
            </w:r>
            <w:r w:rsidRPr="009C4B33">
              <w:rPr>
                <w:rFonts w:ascii="Roboto" w:hAnsi="Roboto"/>
                <w:webHidden/>
              </w:rPr>
              <w:tab/>
            </w:r>
            <w:r w:rsidRPr="009C4B33">
              <w:rPr>
                <w:rFonts w:ascii="Roboto" w:hAnsi="Roboto"/>
                <w:webHidden/>
              </w:rPr>
              <w:fldChar w:fldCharType="begin"/>
            </w:r>
            <w:r w:rsidRPr="009C4B33">
              <w:rPr>
                <w:rFonts w:ascii="Roboto" w:hAnsi="Roboto"/>
                <w:webHidden/>
              </w:rPr>
              <w:instrText xml:space="preserve"> PAGEREF _Toc63273804 \h </w:instrText>
            </w:r>
            <w:r w:rsidRPr="009C4B33">
              <w:rPr>
                <w:rFonts w:ascii="Roboto" w:hAnsi="Roboto"/>
                <w:webHidden/>
              </w:rPr>
            </w:r>
            <w:r w:rsidRPr="009C4B33">
              <w:rPr>
                <w:rFonts w:ascii="Roboto" w:hAnsi="Roboto"/>
                <w:webHidden/>
              </w:rPr>
              <w:fldChar w:fldCharType="separate"/>
            </w:r>
            <w:r w:rsidRPr="009C4B33">
              <w:rPr>
                <w:rFonts w:ascii="Roboto" w:hAnsi="Roboto"/>
                <w:webHidden/>
              </w:rPr>
              <w:t>9</w:t>
            </w:r>
            <w:r w:rsidRPr="009C4B33">
              <w:rPr>
                <w:rFonts w:ascii="Roboto" w:hAnsi="Roboto"/>
                <w:webHidden/>
              </w:rPr>
              <w:fldChar w:fldCharType="end"/>
            </w:r>
          </w:hyperlink>
        </w:p>
        <w:p w14:paraId="3F341CA7" w14:textId="7CB24195" w:rsidR="009C4B33" w:rsidRPr="009C4B33" w:rsidRDefault="009C4B33" w:rsidP="009C4B33">
          <w:pPr>
            <w:pStyle w:val="TOC3"/>
            <w:rPr>
              <w:rFonts w:ascii="Roboto" w:eastAsiaTheme="minorEastAsia" w:hAnsi="Roboto"/>
            </w:rPr>
          </w:pPr>
          <w:hyperlink w:anchor="_Toc63273805" w:history="1">
            <w:r w:rsidRPr="009C4B33">
              <w:rPr>
                <w:rStyle w:val="Hyperlink"/>
                <w:rFonts w:ascii="Roboto" w:hAnsi="Roboto" w:cs="Arial"/>
                <w:lang w:eastAsia="zh-CN"/>
              </w:rPr>
              <w:t>Europe</w:t>
            </w:r>
            <w:r w:rsidRPr="009C4B33">
              <w:rPr>
                <w:rFonts w:ascii="Roboto" w:hAnsi="Roboto"/>
                <w:webHidden/>
              </w:rPr>
              <w:tab/>
            </w:r>
            <w:r w:rsidRPr="009C4B33">
              <w:rPr>
                <w:rFonts w:ascii="Roboto" w:hAnsi="Roboto"/>
                <w:webHidden/>
              </w:rPr>
              <w:fldChar w:fldCharType="begin"/>
            </w:r>
            <w:r w:rsidRPr="009C4B33">
              <w:rPr>
                <w:rFonts w:ascii="Roboto" w:hAnsi="Roboto"/>
                <w:webHidden/>
              </w:rPr>
              <w:instrText xml:space="preserve"> PAGEREF _Toc63273805 \h </w:instrText>
            </w:r>
            <w:r w:rsidRPr="009C4B33">
              <w:rPr>
                <w:rFonts w:ascii="Roboto" w:hAnsi="Roboto"/>
                <w:webHidden/>
              </w:rPr>
            </w:r>
            <w:r w:rsidRPr="009C4B33">
              <w:rPr>
                <w:rFonts w:ascii="Roboto" w:hAnsi="Roboto"/>
                <w:webHidden/>
              </w:rPr>
              <w:fldChar w:fldCharType="separate"/>
            </w:r>
            <w:r w:rsidRPr="009C4B33">
              <w:rPr>
                <w:rFonts w:ascii="Roboto" w:hAnsi="Roboto"/>
                <w:webHidden/>
              </w:rPr>
              <w:t>9</w:t>
            </w:r>
            <w:r w:rsidRPr="009C4B33">
              <w:rPr>
                <w:rFonts w:ascii="Roboto" w:hAnsi="Roboto"/>
                <w:webHidden/>
              </w:rPr>
              <w:fldChar w:fldCharType="end"/>
            </w:r>
          </w:hyperlink>
        </w:p>
        <w:p w14:paraId="4D3BFFFE" w14:textId="795CC2CB" w:rsidR="009C4B33" w:rsidRPr="009C4B33" w:rsidRDefault="009C4B33" w:rsidP="009C4B33">
          <w:pPr>
            <w:pStyle w:val="TOC3"/>
            <w:rPr>
              <w:rFonts w:ascii="Roboto" w:eastAsiaTheme="minorEastAsia" w:hAnsi="Roboto"/>
            </w:rPr>
          </w:pPr>
          <w:hyperlink w:anchor="_Toc63273806" w:history="1">
            <w:r w:rsidRPr="009C4B33">
              <w:rPr>
                <w:rStyle w:val="Hyperlink"/>
                <w:rFonts w:ascii="Roboto" w:hAnsi="Roboto"/>
              </w:rPr>
              <w:t>Standard Tariff Numbers</w:t>
            </w:r>
            <w:r w:rsidRPr="009C4B33">
              <w:rPr>
                <w:rFonts w:ascii="Roboto" w:hAnsi="Roboto"/>
                <w:webHidden/>
              </w:rPr>
              <w:tab/>
            </w:r>
            <w:r w:rsidRPr="009C4B33">
              <w:rPr>
                <w:rFonts w:ascii="Roboto" w:hAnsi="Roboto"/>
                <w:webHidden/>
              </w:rPr>
              <w:fldChar w:fldCharType="begin"/>
            </w:r>
            <w:r w:rsidRPr="009C4B33">
              <w:rPr>
                <w:rFonts w:ascii="Roboto" w:hAnsi="Roboto"/>
                <w:webHidden/>
              </w:rPr>
              <w:instrText xml:space="preserve"> PAGEREF _Toc63273806 \h </w:instrText>
            </w:r>
            <w:r w:rsidRPr="009C4B33">
              <w:rPr>
                <w:rFonts w:ascii="Roboto" w:hAnsi="Roboto"/>
                <w:webHidden/>
              </w:rPr>
            </w:r>
            <w:r w:rsidRPr="009C4B33">
              <w:rPr>
                <w:rFonts w:ascii="Roboto" w:hAnsi="Roboto"/>
                <w:webHidden/>
              </w:rPr>
              <w:fldChar w:fldCharType="separate"/>
            </w:r>
            <w:r w:rsidRPr="009C4B33">
              <w:rPr>
                <w:rFonts w:ascii="Roboto" w:hAnsi="Roboto"/>
                <w:webHidden/>
              </w:rPr>
              <w:t>10</w:t>
            </w:r>
            <w:r w:rsidRPr="009C4B33">
              <w:rPr>
                <w:rFonts w:ascii="Roboto" w:hAnsi="Roboto"/>
                <w:webHidden/>
              </w:rPr>
              <w:fldChar w:fldCharType="end"/>
            </w:r>
          </w:hyperlink>
        </w:p>
        <w:p w14:paraId="11D89E80" w14:textId="3810DEF4" w:rsidR="009C4B33" w:rsidRPr="009C4B33" w:rsidRDefault="009C4B33" w:rsidP="009C4B33">
          <w:pPr>
            <w:pStyle w:val="TOC3"/>
            <w:rPr>
              <w:rFonts w:ascii="Roboto" w:eastAsiaTheme="minorEastAsia" w:hAnsi="Roboto"/>
            </w:rPr>
          </w:pPr>
          <w:hyperlink w:anchor="_Toc63273807" w:history="1">
            <w:r w:rsidRPr="009C4B33">
              <w:rPr>
                <w:rStyle w:val="Hyperlink"/>
                <w:rFonts w:ascii="Roboto" w:hAnsi="Roboto"/>
              </w:rPr>
              <w:t>Support Requests</w:t>
            </w:r>
            <w:r w:rsidRPr="009C4B33">
              <w:rPr>
                <w:rFonts w:ascii="Roboto" w:hAnsi="Roboto"/>
                <w:webHidden/>
              </w:rPr>
              <w:tab/>
            </w:r>
            <w:r w:rsidRPr="009C4B33">
              <w:rPr>
                <w:rFonts w:ascii="Roboto" w:hAnsi="Roboto"/>
                <w:webHidden/>
              </w:rPr>
              <w:fldChar w:fldCharType="begin"/>
            </w:r>
            <w:r w:rsidRPr="009C4B33">
              <w:rPr>
                <w:rFonts w:ascii="Roboto" w:hAnsi="Roboto"/>
                <w:webHidden/>
              </w:rPr>
              <w:instrText xml:space="preserve"> PAGEREF _Toc63273807 \h </w:instrText>
            </w:r>
            <w:r w:rsidRPr="009C4B33">
              <w:rPr>
                <w:rFonts w:ascii="Roboto" w:hAnsi="Roboto"/>
                <w:webHidden/>
              </w:rPr>
            </w:r>
            <w:r w:rsidRPr="009C4B33">
              <w:rPr>
                <w:rFonts w:ascii="Roboto" w:hAnsi="Roboto"/>
                <w:webHidden/>
              </w:rPr>
              <w:fldChar w:fldCharType="separate"/>
            </w:r>
            <w:r w:rsidRPr="009C4B33">
              <w:rPr>
                <w:rFonts w:ascii="Roboto" w:hAnsi="Roboto"/>
                <w:webHidden/>
              </w:rPr>
              <w:t>10</w:t>
            </w:r>
            <w:r w:rsidRPr="009C4B33">
              <w:rPr>
                <w:rFonts w:ascii="Roboto" w:hAnsi="Roboto"/>
                <w:webHidden/>
              </w:rPr>
              <w:fldChar w:fldCharType="end"/>
            </w:r>
          </w:hyperlink>
        </w:p>
        <w:p w14:paraId="3E454534" w14:textId="785C6132" w:rsidR="009C4B33" w:rsidRPr="009C4B33" w:rsidRDefault="009C4B33">
          <w:pPr>
            <w:pStyle w:val="TOC2"/>
            <w:tabs>
              <w:tab w:val="left" w:pos="880"/>
              <w:tab w:val="right" w:leader="dot" w:pos="9396"/>
            </w:tabs>
            <w:rPr>
              <w:rFonts w:ascii="Roboto" w:eastAsiaTheme="minorEastAsia" w:hAnsi="Roboto"/>
              <w:noProof/>
            </w:rPr>
          </w:pPr>
          <w:hyperlink w:anchor="_Toc63273808" w:history="1">
            <w:r w:rsidRPr="009C4B33">
              <w:rPr>
                <w:rStyle w:val="Hyperlink"/>
                <w:rFonts w:ascii="Roboto" w:hAnsi="Roboto"/>
                <w:noProof/>
              </w:rPr>
              <w:t>14.7</w:t>
            </w:r>
            <w:r w:rsidRPr="009C4B33">
              <w:rPr>
                <w:rFonts w:ascii="Roboto" w:eastAsiaTheme="minorEastAsia" w:hAnsi="Roboto"/>
                <w:noProof/>
              </w:rPr>
              <w:tab/>
            </w:r>
            <w:r w:rsidRPr="009C4B33">
              <w:rPr>
                <w:rStyle w:val="Hyperlink"/>
                <w:rFonts w:ascii="Roboto" w:hAnsi="Roboto"/>
                <w:noProof/>
              </w:rPr>
              <w:t>Communications with Other Teams</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_Toc63273808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10</w:t>
            </w:r>
            <w:r w:rsidRPr="009C4B33">
              <w:rPr>
                <w:rFonts w:ascii="Roboto" w:hAnsi="Roboto"/>
                <w:noProof/>
                <w:webHidden/>
              </w:rPr>
              <w:fldChar w:fldCharType="end"/>
            </w:r>
          </w:hyperlink>
        </w:p>
        <w:p w14:paraId="027CB848" w14:textId="6F5550C8" w:rsidR="009C4B33" w:rsidRPr="009C4B33" w:rsidRDefault="009C4B33">
          <w:pPr>
            <w:pStyle w:val="TOC2"/>
            <w:tabs>
              <w:tab w:val="left" w:pos="880"/>
              <w:tab w:val="right" w:leader="dot" w:pos="9396"/>
            </w:tabs>
            <w:rPr>
              <w:rFonts w:ascii="Roboto" w:eastAsiaTheme="minorEastAsia" w:hAnsi="Roboto"/>
              <w:noProof/>
            </w:rPr>
          </w:pPr>
          <w:hyperlink w:anchor="_Toc63273809" w:history="1">
            <w:r w:rsidRPr="009C4B33">
              <w:rPr>
                <w:rStyle w:val="Hyperlink"/>
                <w:rFonts w:ascii="Roboto" w:hAnsi="Roboto"/>
                <w:noProof/>
              </w:rPr>
              <w:t>14.8</w:t>
            </w:r>
            <w:r w:rsidRPr="009C4B33">
              <w:rPr>
                <w:rFonts w:ascii="Roboto" w:eastAsiaTheme="minorEastAsia" w:hAnsi="Roboto"/>
                <w:noProof/>
              </w:rPr>
              <w:tab/>
            </w:r>
            <w:r w:rsidRPr="009C4B33">
              <w:rPr>
                <w:rStyle w:val="Hyperlink"/>
                <w:rFonts w:ascii="Roboto" w:hAnsi="Roboto"/>
                <w:noProof/>
              </w:rPr>
              <w:t>Maintenance/Outage Schedule</w:t>
            </w:r>
            <w:r w:rsidRPr="009C4B33">
              <w:rPr>
                <w:rFonts w:ascii="Roboto" w:hAnsi="Roboto"/>
                <w:noProof/>
                <w:webHidden/>
              </w:rPr>
              <w:tab/>
            </w:r>
            <w:r w:rsidRPr="009C4B33">
              <w:rPr>
                <w:rFonts w:ascii="Roboto" w:hAnsi="Roboto"/>
                <w:noProof/>
                <w:webHidden/>
              </w:rPr>
              <w:fldChar w:fldCharType="begin"/>
            </w:r>
            <w:r w:rsidRPr="009C4B33">
              <w:rPr>
                <w:rFonts w:ascii="Roboto" w:hAnsi="Roboto"/>
                <w:noProof/>
                <w:webHidden/>
              </w:rPr>
              <w:instrText xml:space="preserve"> PAGEREF _Toc63273809 \h </w:instrText>
            </w:r>
            <w:r w:rsidRPr="009C4B33">
              <w:rPr>
                <w:rFonts w:ascii="Roboto" w:hAnsi="Roboto"/>
                <w:noProof/>
                <w:webHidden/>
              </w:rPr>
            </w:r>
            <w:r w:rsidRPr="009C4B33">
              <w:rPr>
                <w:rFonts w:ascii="Roboto" w:hAnsi="Roboto"/>
                <w:noProof/>
                <w:webHidden/>
              </w:rPr>
              <w:fldChar w:fldCharType="separate"/>
            </w:r>
            <w:r w:rsidRPr="009C4B33">
              <w:rPr>
                <w:rFonts w:ascii="Roboto" w:hAnsi="Roboto"/>
                <w:noProof/>
                <w:webHidden/>
              </w:rPr>
              <w:t>10</w:t>
            </w:r>
            <w:r w:rsidRPr="009C4B33">
              <w:rPr>
                <w:rFonts w:ascii="Roboto" w:hAnsi="Roboto"/>
                <w:noProof/>
                <w:webHidden/>
              </w:rPr>
              <w:fldChar w:fldCharType="end"/>
            </w:r>
          </w:hyperlink>
        </w:p>
        <w:p w14:paraId="05B65436" w14:textId="39EB38B3" w:rsidR="009C4B33" w:rsidRPr="009C4B33" w:rsidRDefault="009C4B33">
          <w:pPr>
            <w:pStyle w:val="TOC1"/>
            <w:rPr>
              <w:rFonts w:eastAsiaTheme="minorEastAsia"/>
              <w:b w:val="0"/>
              <w:bCs w:val="0"/>
            </w:rPr>
          </w:pPr>
          <w:hyperlink w:anchor="_Toc63273810" w:history="1">
            <w:r w:rsidRPr="009C4B33">
              <w:rPr>
                <w:rStyle w:val="Hyperlink"/>
              </w:rPr>
              <w:t>15</w:t>
            </w:r>
            <w:r w:rsidRPr="009C4B33">
              <w:rPr>
                <w:rFonts w:eastAsiaTheme="minorEastAsia"/>
                <w:b w:val="0"/>
                <w:bCs w:val="0"/>
              </w:rPr>
              <w:tab/>
            </w:r>
            <w:r w:rsidRPr="009C4B33">
              <w:rPr>
                <w:rStyle w:val="Hyperlink"/>
              </w:rPr>
              <w:t>Appendix A – References</w:t>
            </w:r>
            <w:r w:rsidRPr="009C4B33">
              <w:rPr>
                <w:webHidden/>
              </w:rPr>
              <w:tab/>
            </w:r>
            <w:r w:rsidRPr="009C4B33">
              <w:rPr>
                <w:webHidden/>
              </w:rPr>
              <w:fldChar w:fldCharType="begin"/>
            </w:r>
            <w:r w:rsidRPr="009C4B33">
              <w:rPr>
                <w:webHidden/>
              </w:rPr>
              <w:instrText xml:space="preserve"> PAGEREF _Toc63273810 \h </w:instrText>
            </w:r>
            <w:r w:rsidRPr="009C4B33">
              <w:rPr>
                <w:webHidden/>
              </w:rPr>
            </w:r>
            <w:r w:rsidRPr="009C4B33">
              <w:rPr>
                <w:webHidden/>
              </w:rPr>
              <w:fldChar w:fldCharType="separate"/>
            </w:r>
            <w:r w:rsidRPr="009C4B33">
              <w:rPr>
                <w:webHidden/>
              </w:rPr>
              <w:t>10</w:t>
            </w:r>
            <w:r w:rsidRPr="009C4B33">
              <w:rPr>
                <w:webHidden/>
              </w:rPr>
              <w:fldChar w:fldCharType="end"/>
            </w:r>
          </w:hyperlink>
        </w:p>
        <w:p w14:paraId="3801C9E1" w14:textId="3EC95BFC" w:rsidR="005C1C02" w:rsidRPr="009C4B33" w:rsidRDefault="005C1C02">
          <w:pPr>
            <w:rPr>
              <w:rFonts w:ascii="Roboto" w:hAnsi="Roboto"/>
            </w:rPr>
          </w:pPr>
          <w:r w:rsidRPr="009C4B33">
            <w:rPr>
              <w:rFonts w:ascii="Roboto" w:hAnsi="Roboto"/>
              <w:b/>
              <w:bCs/>
              <w:noProof/>
            </w:rPr>
            <w:fldChar w:fldCharType="end"/>
          </w:r>
        </w:p>
      </w:sdtContent>
    </w:sdt>
    <w:p w14:paraId="25605108" w14:textId="41B8225C" w:rsidR="000E3083" w:rsidRDefault="000E3083" w:rsidP="000E3083">
      <w:pPr>
        <w:pStyle w:val="SDNormalText"/>
      </w:pPr>
    </w:p>
    <w:p w14:paraId="500B07D3" w14:textId="77777777" w:rsidR="005C1C02" w:rsidRPr="007F021B" w:rsidRDefault="005C1C02" w:rsidP="000E3083">
      <w:pPr>
        <w:pStyle w:val="SDNormalText"/>
      </w:pPr>
    </w:p>
    <w:p w14:paraId="7B1160F1" w14:textId="639FA08C" w:rsidR="000E3083" w:rsidRPr="005C1C02" w:rsidRDefault="005C1C02" w:rsidP="005C1C02">
      <w:pPr>
        <w:pStyle w:val="HeaderTOC"/>
        <w:jc w:val="left"/>
        <w:rPr>
          <w:rFonts w:ascii="Roboto" w:hAnsi="Roboto"/>
          <w:b w:val="0"/>
          <w:bCs/>
          <w:smallCaps w:val="0"/>
          <w:color w:val="auto"/>
          <w:sz w:val="48"/>
          <w:szCs w:val="48"/>
        </w:rPr>
      </w:pPr>
      <w:r>
        <w:rPr>
          <w:rFonts w:ascii="Roboto" w:hAnsi="Roboto"/>
          <w:b w:val="0"/>
          <w:bCs/>
          <w:smallCaps w:val="0"/>
          <w:color w:val="auto"/>
          <w:sz w:val="48"/>
          <w:szCs w:val="48"/>
        </w:rPr>
        <w:t>T</w:t>
      </w:r>
      <w:r w:rsidR="000E3083" w:rsidRPr="005C1C02">
        <w:rPr>
          <w:rFonts w:ascii="Roboto" w:hAnsi="Roboto"/>
          <w:b w:val="0"/>
          <w:bCs/>
          <w:smallCaps w:val="0"/>
          <w:color w:val="auto"/>
          <w:sz w:val="48"/>
          <w:szCs w:val="48"/>
        </w:rPr>
        <w:t xml:space="preserve">able of </w:t>
      </w:r>
      <w:r>
        <w:rPr>
          <w:rFonts w:ascii="Roboto" w:hAnsi="Roboto"/>
          <w:b w:val="0"/>
          <w:bCs/>
          <w:smallCaps w:val="0"/>
          <w:color w:val="auto"/>
          <w:sz w:val="48"/>
          <w:szCs w:val="48"/>
        </w:rPr>
        <w:t>F</w:t>
      </w:r>
      <w:r w:rsidR="000E3083" w:rsidRPr="005C1C02">
        <w:rPr>
          <w:rFonts w:ascii="Roboto" w:hAnsi="Roboto"/>
          <w:b w:val="0"/>
          <w:bCs/>
          <w:smallCaps w:val="0"/>
          <w:color w:val="auto"/>
          <w:sz w:val="48"/>
          <w:szCs w:val="48"/>
        </w:rPr>
        <w:t>igures</w:t>
      </w:r>
    </w:p>
    <w:p w14:paraId="64C0F0DD" w14:textId="77777777" w:rsidR="000E3083" w:rsidRPr="00F22999" w:rsidRDefault="000E3083" w:rsidP="000E3083">
      <w:pPr>
        <w:pStyle w:val="SDNormalText"/>
      </w:pPr>
      <w:r w:rsidRPr="00F22999">
        <w:t>[List of any figures or diagrams used in this document]</w:t>
      </w:r>
    </w:p>
    <w:p w14:paraId="58E53D1A" w14:textId="77777777" w:rsidR="000E3083" w:rsidRPr="00F22999" w:rsidRDefault="000E3083" w:rsidP="000E3083">
      <w:pPr>
        <w:pStyle w:val="SDNormalText"/>
      </w:pPr>
    </w:p>
    <w:p w14:paraId="6D660115" w14:textId="3046AF46" w:rsidR="000E3083" w:rsidRPr="000E3083" w:rsidRDefault="000E3083" w:rsidP="000E3083">
      <w:pPr>
        <w:pStyle w:val="Header1"/>
        <w:keepNext/>
        <w:numPr>
          <w:ilvl w:val="0"/>
          <w:numId w:val="33"/>
        </w:numPr>
        <w:spacing w:before="240"/>
        <w:rPr>
          <w:rFonts w:ascii="Roboto" w:hAnsi="Roboto"/>
        </w:rPr>
      </w:pPr>
      <w:r w:rsidRPr="00E47230">
        <w:br w:type="page"/>
      </w:r>
      <w:bookmarkStart w:id="0" w:name="_Toc348709857"/>
      <w:bookmarkStart w:id="1" w:name="_Toc63273755"/>
      <w:r w:rsidRPr="000E3083">
        <w:rPr>
          <w:rFonts w:ascii="Roboto" w:hAnsi="Roboto"/>
        </w:rPr>
        <w:lastRenderedPageBreak/>
        <w:t>Introduction</w:t>
      </w:r>
      <w:bookmarkEnd w:id="0"/>
      <w:bookmarkEnd w:id="1"/>
    </w:p>
    <w:p w14:paraId="7D447F62" w14:textId="77777777" w:rsidR="000E3083" w:rsidRPr="000E3083" w:rsidRDefault="000E3083" w:rsidP="000E3083">
      <w:pPr>
        <w:pStyle w:val="SDNormalText"/>
        <w:rPr>
          <w:sz w:val="22"/>
          <w:szCs w:val="22"/>
        </w:rPr>
      </w:pPr>
      <w:r w:rsidRPr="000E3083">
        <w:rPr>
          <w:sz w:val="22"/>
          <w:szCs w:val="22"/>
        </w:rPr>
        <w:t>[Provide a brief introduction for the Operation Manual.]</w:t>
      </w:r>
    </w:p>
    <w:p w14:paraId="47D7BD13" w14:textId="77777777" w:rsidR="000E3083" w:rsidRPr="00CF1C25" w:rsidRDefault="000E3083" w:rsidP="000E3083">
      <w:pPr>
        <w:pStyle w:val="SDNormalText"/>
      </w:pPr>
    </w:p>
    <w:p w14:paraId="3A7D6016" w14:textId="35382E4F" w:rsidR="000E3083" w:rsidRPr="000E3083" w:rsidRDefault="000E3083" w:rsidP="000E3083">
      <w:pPr>
        <w:pStyle w:val="Header2"/>
        <w:keepNext/>
        <w:numPr>
          <w:ilvl w:val="1"/>
          <w:numId w:val="33"/>
        </w:numPr>
        <w:autoSpaceDE/>
        <w:autoSpaceDN/>
        <w:adjustRightInd/>
        <w:spacing w:after="120"/>
        <w:outlineLvl w:val="1"/>
        <w:rPr>
          <w:rFonts w:ascii="Roboto" w:hAnsi="Roboto"/>
          <w:color w:val="FF4D00"/>
          <w:szCs w:val="28"/>
        </w:rPr>
      </w:pPr>
      <w:bookmarkStart w:id="2" w:name="_Toc348709858"/>
      <w:bookmarkStart w:id="3" w:name="_Toc487257831"/>
      <w:bookmarkStart w:id="4" w:name="_Toc63273756"/>
      <w:r w:rsidRPr="000E3083">
        <w:rPr>
          <w:rFonts w:ascii="Roboto" w:hAnsi="Roboto"/>
          <w:color w:val="FF4D00"/>
          <w:szCs w:val="28"/>
        </w:rPr>
        <w:t>Purpose</w:t>
      </w:r>
      <w:bookmarkEnd w:id="2"/>
      <w:bookmarkEnd w:id="4"/>
    </w:p>
    <w:p w14:paraId="76DC1231" w14:textId="77777777" w:rsidR="000E3083" w:rsidRPr="000E3083" w:rsidRDefault="000E3083" w:rsidP="000E3083">
      <w:pPr>
        <w:pStyle w:val="SDNormalText"/>
        <w:rPr>
          <w:sz w:val="22"/>
          <w:szCs w:val="22"/>
        </w:rPr>
      </w:pPr>
      <w:r w:rsidRPr="000E3083">
        <w:rPr>
          <w:sz w:val="22"/>
          <w:szCs w:val="22"/>
        </w:rPr>
        <w:t>[Specify the purpose of the document.]</w:t>
      </w:r>
    </w:p>
    <w:p w14:paraId="73B2D8B6" w14:textId="77777777" w:rsidR="000E3083" w:rsidRPr="002F6A29" w:rsidRDefault="000E3083" w:rsidP="000E3083">
      <w:pPr>
        <w:rPr>
          <w:snapToGrid w:val="0"/>
        </w:rPr>
      </w:pPr>
    </w:p>
    <w:p w14:paraId="2F30A226" w14:textId="793D3C7B" w:rsidR="000E3083" w:rsidRPr="000E3083" w:rsidRDefault="000E3083" w:rsidP="000E3083">
      <w:pPr>
        <w:pStyle w:val="Header2"/>
        <w:keepNext/>
        <w:numPr>
          <w:ilvl w:val="1"/>
          <w:numId w:val="33"/>
        </w:numPr>
        <w:autoSpaceDE/>
        <w:autoSpaceDN/>
        <w:adjustRightInd/>
        <w:spacing w:after="120"/>
        <w:outlineLvl w:val="1"/>
        <w:rPr>
          <w:color w:val="FF4D00"/>
        </w:rPr>
      </w:pPr>
      <w:bookmarkStart w:id="5" w:name="_Toc348709859"/>
      <w:bookmarkStart w:id="6" w:name="_Toc63273757"/>
      <w:r w:rsidRPr="000E3083">
        <w:rPr>
          <w:color w:val="FF4D00"/>
        </w:rPr>
        <w:t>Scope</w:t>
      </w:r>
      <w:bookmarkEnd w:id="5"/>
      <w:bookmarkEnd w:id="6"/>
    </w:p>
    <w:p w14:paraId="77C95229" w14:textId="77777777" w:rsidR="000E3083" w:rsidRPr="000E3083" w:rsidRDefault="000E3083" w:rsidP="000E3083">
      <w:pPr>
        <w:pStyle w:val="SDNormalText"/>
        <w:rPr>
          <w:sz w:val="22"/>
          <w:szCs w:val="22"/>
        </w:rPr>
      </w:pPr>
      <w:r w:rsidRPr="000E3083">
        <w:rPr>
          <w:sz w:val="22"/>
          <w:szCs w:val="22"/>
        </w:rPr>
        <w:t>[Specify the scope of the document.]</w:t>
      </w:r>
    </w:p>
    <w:p w14:paraId="0161DE3E" w14:textId="77777777" w:rsidR="000E3083" w:rsidRDefault="000E3083" w:rsidP="000E3083">
      <w:pPr>
        <w:rPr>
          <w:snapToGrid w:val="0"/>
        </w:rPr>
      </w:pPr>
    </w:p>
    <w:p w14:paraId="2297A101" w14:textId="29445B80" w:rsidR="000E3083" w:rsidRPr="000E3083" w:rsidRDefault="000E3083" w:rsidP="000E3083">
      <w:pPr>
        <w:pStyle w:val="Header2"/>
        <w:keepNext/>
        <w:numPr>
          <w:ilvl w:val="1"/>
          <w:numId w:val="33"/>
        </w:numPr>
        <w:autoSpaceDE/>
        <w:autoSpaceDN/>
        <w:adjustRightInd/>
        <w:spacing w:after="120"/>
        <w:outlineLvl w:val="1"/>
        <w:rPr>
          <w:color w:val="FF4D00"/>
        </w:rPr>
      </w:pPr>
      <w:bookmarkStart w:id="7" w:name="_Toc348709860"/>
      <w:bookmarkStart w:id="8" w:name="_Toc63273758"/>
      <w:r w:rsidRPr="000E3083">
        <w:rPr>
          <w:color w:val="FF4D00"/>
        </w:rPr>
        <w:t>Definitions, Acronyms and Abbreviations</w:t>
      </w:r>
      <w:bookmarkEnd w:id="7"/>
      <w:bookmarkEnd w:id="8"/>
    </w:p>
    <w:p w14:paraId="2E086AD9" w14:textId="77777777" w:rsidR="000E3083" w:rsidRPr="000E3083" w:rsidRDefault="000E3083" w:rsidP="000E3083">
      <w:pPr>
        <w:pStyle w:val="SDNormalText"/>
        <w:rPr>
          <w:sz w:val="22"/>
          <w:szCs w:val="22"/>
        </w:rPr>
      </w:pPr>
      <w:r w:rsidRPr="000E3083">
        <w:rPr>
          <w:sz w:val="22"/>
          <w:szCs w:val="22"/>
        </w:rPr>
        <w:t>[Specify definitions, acronyms and abbreviations used in the document.]</w:t>
      </w:r>
    </w:p>
    <w:p w14:paraId="13F7D0C0" w14:textId="75FC52ED" w:rsidR="000E3083" w:rsidRPr="008751A6" w:rsidRDefault="000E3083" w:rsidP="000E3083">
      <w:pPr>
        <w:pStyle w:val="Header1"/>
        <w:keepNext/>
        <w:numPr>
          <w:ilvl w:val="0"/>
          <w:numId w:val="33"/>
        </w:numPr>
        <w:spacing w:before="240"/>
      </w:pPr>
      <w:bookmarkStart w:id="9" w:name="_Toc348709861"/>
      <w:bookmarkStart w:id="10" w:name="_Toc63273759"/>
      <w:r>
        <w:t>O</w:t>
      </w:r>
      <w:r w:rsidRPr="008751A6">
        <w:t xml:space="preserve">perational </w:t>
      </w:r>
      <w:r>
        <w:t>P</w:t>
      </w:r>
      <w:r w:rsidRPr="008751A6">
        <w:t>rocess</w:t>
      </w:r>
      <w:bookmarkEnd w:id="9"/>
      <w:bookmarkEnd w:id="10"/>
    </w:p>
    <w:p w14:paraId="251023A4" w14:textId="638B7F24" w:rsidR="000E3083" w:rsidRPr="000E3083" w:rsidRDefault="000E3083" w:rsidP="000E3083">
      <w:pPr>
        <w:pStyle w:val="Header2"/>
        <w:keepNext/>
        <w:numPr>
          <w:ilvl w:val="1"/>
          <w:numId w:val="33"/>
        </w:numPr>
        <w:autoSpaceDE/>
        <w:autoSpaceDN/>
        <w:adjustRightInd/>
        <w:spacing w:after="120"/>
        <w:outlineLvl w:val="1"/>
        <w:rPr>
          <w:color w:val="FF4D00"/>
        </w:rPr>
      </w:pPr>
      <w:bookmarkStart w:id="11" w:name="_Toc348709862"/>
      <w:bookmarkStart w:id="12" w:name="_Toc63273760"/>
      <w:r w:rsidRPr="000E3083">
        <w:rPr>
          <w:color w:val="FF4D00"/>
        </w:rPr>
        <w:t>Operations Team</w:t>
      </w:r>
      <w:bookmarkEnd w:id="11"/>
      <w:bookmarkEnd w:id="12"/>
    </w:p>
    <w:p w14:paraId="77340A27" w14:textId="77777777" w:rsidR="000E3083" w:rsidRPr="000E3083" w:rsidRDefault="000E3083" w:rsidP="000E3083">
      <w:pPr>
        <w:pStyle w:val="SDNormalText"/>
        <w:rPr>
          <w:sz w:val="22"/>
          <w:szCs w:val="22"/>
        </w:rPr>
      </w:pPr>
      <w:r w:rsidRPr="000E3083">
        <w:rPr>
          <w:sz w:val="22"/>
          <w:szCs w:val="22"/>
        </w:rPr>
        <w:t>[Org chart of the operations team with roles and responsibilities.]</w:t>
      </w:r>
    </w:p>
    <w:p w14:paraId="22766BE0" w14:textId="77777777" w:rsidR="000E3083" w:rsidRDefault="000E3083" w:rsidP="000E3083">
      <w:pPr>
        <w:pStyle w:val="SDNormalText"/>
      </w:pPr>
    </w:p>
    <w:p w14:paraId="3415293F" w14:textId="6D17255C" w:rsidR="000E3083" w:rsidRPr="000E3083" w:rsidRDefault="000E3083" w:rsidP="000E3083">
      <w:pPr>
        <w:pStyle w:val="Header2"/>
        <w:keepNext/>
        <w:numPr>
          <w:ilvl w:val="1"/>
          <w:numId w:val="33"/>
        </w:numPr>
        <w:autoSpaceDE/>
        <w:autoSpaceDN/>
        <w:adjustRightInd/>
        <w:spacing w:after="120"/>
        <w:outlineLvl w:val="1"/>
        <w:rPr>
          <w:color w:val="FF4D00"/>
        </w:rPr>
      </w:pPr>
      <w:bookmarkStart w:id="13" w:name="_Toc348709863"/>
      <w:bookmarkStart w:id="14" w:name="_Toc63273761"/>
      <w:r>
        <w:rPr>
          <w:color w:val="FF4D00"/>
        </w:rPr>
        <w:t>R</w:t>
      </w:r>
      <w:r w:rsidRPr="000E3083">
        <w:rPr>
          <w:color w:val="FF4D00"/>
        </w:rPr>
        <w:t xml:space="preserve">equired </w:t>
      </w:r>
      <w:r>
        <w:rPr>
          <w:color w:val="FF4D00"/>
        </w:rPr>
        <w:t>O</w:t>
      </w:r>
      <w:r w:rsidRPr="000E3083">
        <w:rPr>
          <w:color w:val="FF4D00"/>
        </w:rPr>
        <w:t xml:space="preserve">perational </w:t>
      </w:r>
      <w:r>
        <w:rPr>
          <w:color w:val="FF4D00"/>
        </w:rPr>
        <w:t>I</w:t>
      </w:r>
      <w:r w:rsidRPr="000E3083">
        <w:rPr>
          <w:color w:val="FF4D00"/>
        </w:rPr>
        <w:t>nformation</w:t>
      </w:r>
      <w:bookmarkEnd w:id="13"/>
      <w:bookmarkEnd w:id="14"/>
    </w:p>
    <w:p w14:paraId="2ADC2A8F" w14:textId="2C012918" w:rsidR="000E3083" w:rsidRPr="000E3083" w:rsidRDefault="000E3083" w:rsidP="000E3083">
      <w:pPr>
        <w:pStyle w:val="SDNormalText"/>
        <w:rPr>
          <w:sz w:val="22"/>
          <w:szCs w:val="22"/>
        </w:rPr>
      </w:pPr>
      <w:r w:rsidRPr="000E3083">
        <w:rPr>
          <w:sz w:val="22"/>
          <w:szCs w:val="22"/>
        </w:rPr>
        <w:t>[Information about password change schedules, method of notifications, usernames, passwords, URLs, distribution lists, etc. References to systems, tools, documents can be used here instead of confidential data.]</w:t>
      </w:r>
    </w:p>
    <w:p w14:paraId="5B596D2A" w14:textId="77777777" w:rsidR="000E3083" w:rsidRDefault="000E3083" w:rsidP="000E3083">
      <w:pPr>
        <w:pStyle w:val="SDNormalText"/>
      </w:pPr>
    </w:p>
    <w:p w14:paraId="10BDCD76" w14:textId="2432FF2F" w:rsidR="000E3083" w:rsidRPr="000E3083" w:rsidRDefault="000E3083" w:rsidP="000E3083">
      <w:pPr>
        <w:pStyle w:val="Header2"/>
        <w:keepNext/>
        <w:numPr>
          <w:ilvl w:val="1"/>
          <w:numId w:val="33"/>
        </w:numPr>
        <w:autoSpaceDE/>
        <w:autoSpaceDN/>
        <w:adjustRightInd/>
        <w:spacing w:after="120"/>
        <w:outlineLvl w:val="1"/>
        <w:rPr>
          <w:color w:val="FF4D00"/>
        </w:rPr>
      </w:pPr>
      <w:bookmarkStart w:id="15" w:name="_Toc348709864"/>
      <w:bookmarkStart w:id="16" w:name="_Toc63273762"/>
      <w:r>
        <w:rPr>
          <w:color w:val="FF4D00"/>
        </w:rPr>
        <w:t>D</w:t>
      </w:r>
      <w:r w:rsidRPr="000E3083">
        <w:rPr>
          <w:color w:val="FF4D00"/>
        </w:rPr>
        <w:t xml:space="preserve">aily </w:t>
      </w:r>
      <w:r>
        <w:rPr>
          <w:color w:val="FF4D00"/>
        </w:rPr>
        <w:t>T</w:t>
      </w:r>
      <w:r w:rsidRPr="000E3083">
        <w:rPr>
          <w:color w:val="FF4D00"/>
        </w:rPr>
        <w:t>asks</w:t>
      </w:r>
      <w:bookmarkEnd w:id="15"/>
      <w:bookmarkEnd w:id="16"/>
    </w:p>
    <w:p w14:paraId="5C7FDC3E" w14:textId="77777777" w:rsidR="000E3083" w:rsidRPr="000E3083" w:rsidRDefault="000E3083" w:rsidP="000E3083">
      <w:pPr>
        <w:pStyle w:val="SDNormalText"/>
        <w:rPr>
          <w:sz w:val="22"/>
          <w:szCs w:val="22"/>
        </w:rPr>
      </w:pPr>
      <w:r w:rsidRPr="000E3083">
        <w:rPr>
          <w:sz w:val="22"/>
          <w:szCs w:val="22"/>
        </w:rPr>
        <w:t>[List of tasks that will need to be performed daily.]</w:t>
      </w:r>
    </w:p>
    <w:p w14:paraId="30310F17" w14:textId="77777777" w:rsidR="000E3083" w:rsidRPr="00562E21" w:rsidRDefault="000E3083" w:rsidP="000E3083">
      <w:pPr>
        <w:pStyle w:val="SDNormalText"/>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440"/>
        <w:gridCol w:w="1708"/>
        <w:gridCol w:w="992"/>
        <w:gridCol w:w="3690"/>
      </w:tblGrid>
      <w:tr w:rsidR="000E3083" w:rsidRPr="009623AC" w14:paraId="2DD96EB4" w14:textId="77777777" w:rsidTr="000E3083">
        <w:trPr>
          <w:tblHeader/>
        </w:trPr>
        <w:tc>
          <w:tcPr>
            <w:tcW w:w="1530" w:type="dxa"/>
            <w:shd w:val="clear" w:color="auto" w:fill="00A9BB"/>
          </w:tcPr>
          <w:p w14:paraId="651CB3A7" w14:textId="77777777" w:rsidR="000E3083" w:rsidRPr="009623AC" w:rsidRDefault="000E3083" w:rsidP="005C1C02">
            <w:pPr>
              <w:pStyle w:val="TableHead"/>
            </w:pPr>
            <w:r w:rsidRPr="009623AC">
              <w:t>Task</w:t>
            </w:r>
          </w:p>
        </w:tc>
        <w:tc>
          <w:tcPr>
            <w:tcW w:w="1440" w:type="dxa"/>
            <w:shd w:val="clear" w:color="auto" w:fill="00A9BB"/>
          </w:tcPr>
          <w:p w14:paraId="192506C1" w14:textId="77777777" w:rsidR="000E3083" w:rsidRPr="009623AC" w:rsidRDefault="000E3083" w:rsidP="005C1C02">
            <w:pPr>
              <w:pStyle w:val="TableHead"/>
            </w:pPr>
            <w:r w:rsidRPr="009623AC">
              <w:t>Participants</w:t>
            </w:r>
          </w:p>
        </w:tc>
        <w:tc>
          <w:tcPr>
            <w:tcW w:w="1708" w:type="dxa"/>
            <w:shd w:val="clear" w:color="auto" w:fill="00A9BB"/>
          </w:tcPr>
          <w:p w14:paraId="3C80E1F8" w14:textId="77777777" w:rsidR="000E3083" w:rsidRPr="009623AC" w:rsidRDefault="000E3083" w:rsidP="005C1C02">
            <w:pPr>
              <w:pStyle w:val="TableHead"/>
            </w:pPr>
            <w:r w:rsidRPr="009623AC">
              <w:t>Responsibility</w:t>
            </w:r>
          </w:p>
        </w:tc>
        <w:tc>
          <w:tcPr>
            <w:tcW w:w="992" w:type="dxa"/>
            <w:shd w:val="clear" w:color="auto" w:fill="00A9BB"/>
          </w:tcPr>
          <w:p w14:paraId="3769C85A" w14:textId="77777777" w:rsidR="000E3083" w:rsidRPr="009623AC" w:rsidRDefault="000E3083" w:rsidP="005C1C02">
            <w:pPr>
              <w:pStyle w:val="TableHead"/>
            </w:pPr>
            <w:r w:rsidRPr="009623AC">
              <w:t>Output</w:t>
            </w:r>
          </w:p>
        </w:tc>
        <w:tc>
          <w:tcPr>
            <w:tcW w:w="3690" w:type="dxa"/>
            <w:shd w:val="clear" w:color="auto" w:fill="00A9BB"/>
          </w:tcPr>
          <w:p w14:paraId="7037F5B1" w14:textId="77777777" w:rsidR="000E3083" w:rsidRPr="009623AC" w:rsidRDefault="000E3083" w:rsidP="005C1C02">
            <w:pPr>
              <w:pStyle w:val="TableHead"/>
            </w:pPr>
            <w:r w:rsidRPr="009623AC">
              <w:t>Expectations</w:t>
            </w:r>
          </w:p>
        </w:tc>
      </w:tr>
      <w:tr w:rsidR="000E3083" w14:paraId="60A10A9B" w14:textId="77777777" w:rsidTr="005C1C02">
        <w:tc>
          <w:tcPr>
            <w:tcW w:w="1530" w:type="dxa"/>
            <w:tcMar>
              <w:top w:w="15" w:type="dxa"/>
              <w:left w:w="120" w:type="dxa"/>
              <w:bottom w:w="15" w:type="dxa"/>
              <w:right w:w="120" w:type="dxa"/>
            </w:tcMar>
          </w:tcPr>
          <w:p w14:paraId="0978BC58" w14:textId="77777777" w:rsidR="000E3083" w:rsidRDefault="000E3083" w:rsidP="005C1C02">
            <w:pPr>
              <w:pStyle w:val="SDNormalText"/>
            </w:pPr>
          </w:p>
        </w:tc>
        <w:tc>
          <w:tcPr>
            <w:tcW w:w="1440" w:type="dxa"/>
            <w:tcMar>
              <w:top w:w="15" w:type="dxa"/>
              <w:left w:w="120" w:type="dxa"/>
              <w:bottom w:w="15" w:type="dxa"/>
              <w:right w:w="120" w:type="dxa"/>
            </w:tcMar>
          </w:tcPr>
          <w:p w14:paraId="77DE4459" w14:textId="77777777" w:rsidR="000E3083" w:rsidRDefault="000E3083" w:rsidP="005C1C02">
            <w:pPr>
              <w:pStyle w:val="SDNormalText"/>
            </w:pPr>
          </w:p>
        </w:tc>
        <w:tc>
          <w:tcPr>
            <w:tcW w:w="1708" w:type="dxa"/>
            <w:tcMar>
              <w:top w:w="15" w:type="dxa"/>
              <w:left w:w="120" w:type="dxa"/>
              <w:bottom w:w="15" w:type="dxa"/>
              <w:right w:w="120" w:type="dxa"/>
            </w:tcMar>
          </w:tcPr>
          <w:p w14:paraId="24F0F602" w14:textId="77777777" w:rsidR="000E3083" w:rsidRDefault="000E3083" w:rsidP="005C1C02">
            <w:pPr>
              <w:pStyle w:val="SDNormalText"/>
            </w:pPr>
          </w:p>
        </w:tc>
        <w:tc>
          <w:tcPr>
            <w:tcW w:w="992" w:type="dxa"/>
            <w:tcMar>
              <w:top w:w="15" w:type="dxa"/>
              <w:left w:w="120" w:type="dxa"/>
              <w:bottom w:w="15" w:type="dxa"/>
              <w:right w:w="120" w:type="dxa"/>
            </w:tcMar>
          </w:tcPr>
          <w:p w14:paraId="4B1A5EF4" w14:textId="77777777" w:rsidR="000E3083" w:rsidRDefault="000E3083" w:rsidP="005C1C02">
            <w:pPr>
              <w:pStyle w:val="SDNormalText"/>
            </w:pPr>
          </w:p>
        </w:tc>
        <w:tc>
          <w:tcPr>
            <w:tcW w:w="3690" w:type="dxa"/>
            <w:tcMar>
              <w:top w:w="15" w:type="dxa"/>
              <w:left w:w="120" w:type="dxa"/>
              <w:bottom w:w="15" w:type="dxa"/>
              <w:right w:w="120" w:type="dxa"/>
            </w:tcMar>
          </w:tcPr>
          <w:p w14:paraId="4DB98145" w14:textId="77777777" w:rsidR="000E3083" w:rsidRDefault="000E3083" w:rsidP="005C1C02">
            <w:pPr>
              <w:pStyle w:val="SDNormalText"/>
            </w:pPr>
          </w:p>
        </w:tc>
      </w:tr>
      <w:tr w:rsidR="000E3083" w14:paraId="68D0DD1B" w14:textId="77777777" w:rsidTr="005C1C02">
        <w:tc>
          <w:tcPr>
            <w:tcW w:w="1530" w:type="dxa"/>
            <w:tcMar>
              <w:top w:w="15" w:type="dxa"/>
              <w:left w:w="120" w:type="dxa"/>
              <w:bottom w:w="15" w:type="dxa"/>
              <w:right w:w="120" w:type="dxa"/>
            </w:tcMar>
          </w:tcPr>
          <w:p w14:paraId="1D20D4A5" w14:textId="77777777" w:rsidR="000E3083" w:rsidRDefault="000E3083" w:rsidP="005C1C02">
            <w:pPr>
              <w:pStyle w:val="SDNormalText"/>
            </w:pPr>
          </w:p>
        </w:tc>
        <w:tc>
          <w:tcPr>
            <w:tcW w:w="1440" w:type="dxa"/>
            <w:tcMar>
              <w:top w:w="15" w:type="dxa"/>
              <w:left w:w="120" w:type="dxa"/>
              <w:bottom w:w="15" w:type="dxa"/>
              <w:right w:w="120" w:type="dxa"/>
            </w:tcMar>
          </w:tcPr>
          <w:p w14:paraId="0F8A8CD8" w14:textId="77777777" w:rsidR="000E3083" w:rsidRDefault="000E3083" w:rsidP="005C1C02">
            <w:pPr>
              <w:pStyle w:val="SDNormalText"/>
            </w:pPr>
          </w:p>
        </w:tc>
        <w:tc>
          <w:tcPr>
            <w:tcW w:w="1708" w:type="dxa"/>
            <w:tcMar>
              <w:top w:w="15" w:type="dxa"/>
              <w:left w:w="120" w:type="dxa"/>
              <w:bottom w:w="15" w:type="dxa"/>
              <w:right w:w="120" w:type="dxa"/>
            </w:tcMar>
          </w:tcPr>
          <w:p w14:paraId="5149F835" w14:textId="77777777" w:rsidR="000E3083" w:rsidRDefault="000E3083" w:rsidP="005C1C02">
            <w:pPr>
              <w:pStyle w:val="SDNormalText"/>
            </w:pPr>
          </w:p>
        </w:tc>
        <w:tc>
          <w:tcPr>
            <w:tcW w:w="992" w:type="dxa"/>
            <w:tcMar>
              <w:top w:w="15" w:type="dxa"/>
              <w:left w:w="120" w:type="dxa"/>
              <w:bottom w:w="15" w:type="dxa"/>
              <w:right w:w="120" w:type="dxa"/>
            </w:tcMar>
          </w:tcPr>
          <w:p w14:paraId="1DC3FCDF" w14:textId="77777777" w:rsidR="000E3083" w:rsidRDefault="000E3083" w:rsidP="005C1C02">
            <w:pPr>
              <w:pStyle w:val="SDNormalText"/>
            </w:pPr>
          </w:p>
        </w:tc>
        <w:tc>
          <w:tcPr>
            <w:tcW w:w="3690" w:type="dxa"/>
            <w:tcMar>
              <w:top w:w="15" w:type="dxa"/>
              <w:left w:w="120" w:type="dxa"/>
              <w:bottom w:w="15" w:type="dxa"/>
              <w:right w:w="120" w:type="dxa"/>
            </w:tcMar>
          </w:tcPr>
          <w:p w14:paraId="02C8B4E8" w14:textId="77777777" w:rsidR="000E3083" w:rsidRDefault="000E3083" w:rsidP="005C1C02">
            <w:pPr>
              <w:pStyle w:val="SDNormalText"/>
            </w:pPr>
          </w:p>
        </w:tc>
      </w:tr>
      <w:tr w:rsidR="000E3083" w14:paraId="78E7E753" w14:textId="77777777" w:rsidTr="005C1C02">
        <w:tc>
          <w:tcPr>
            <w:tcW w:w="1530" w:type="dxa"/>
            <w:tcMar>
              <w:top w:w="15" w:type="dxa"/>
              <w:left w:w="120" w:type="dxa"/>
              <w:bottom w:w="15" w:type="dxa"/>
              <w:right w:w="120" w:type="dxa"/>
            </w:tcMar>
          </w:tcPr>
          <w:p w14:paraId="2FBF30D3" w14:textId="77777777" w:rsidR="000E3083" w:rsidRDefault="000E3083" w:rsidP="005C1C02">
            <w:pPr>
              <w:pStyle w:val="SDNormalText"/>
            </w:pPr>
          </w:p>
        </w:tc>
        <w:tc>
          <w:tcPr>
            <w:tcW w:w="1440" w:type="dxa"/>
            <w:tcMar>
              <w:top w:w="15" w:type="dxa"/>
              <w:left w:w="120" w:type="dxa"/>
              <w:bottom w:w="15" w:type="dxa"/>
              <w:right w:w="120" w:type="dxa"/>
            </w:tcMar>
          </w:tcPr>
          <w:p w14:paraId="54C0DB3A" w14:textId="77777777" w:rsidR="000E3083" w:rsidRDefault="000E3083" w:rsidP="005C1C02">
            <w:pPr>
              <w:pStyle w:val="SDNormalText"/>
            </w:pPr>
          </w:p>
        </w:tc>
        <w:tc>
          <w:tcPr>
            <w:tcW w:w="1708" w:type="dxa"/>
            <w:tcMar>
              <w:top w:w="15" w:type="dxa"/>
              <w:left w:w="120" w:type="dxa"/>
              <w:bottom w:w="15" w:type="dxa"/>
              <w:right w:w="120" w:type="dxa"/>
            </w:tcMar>
          </w:tcPr>
          <w:p w14:paraId="05A73257" w14:textId="77777777" w:rsidR="000E3083" w:rsidRDefault="000E3083" w:rsidP="005C1C02">
            <w:pPr>
              <w:pStyle w:val="SDNormalText"/>
            </w:pPr>
          </w:p>
        </w:tc>
        <w:tc>
          <w:tcPr>
            <w:tcW w:w="992" w:type="dxa"/>
            <w:tcMar>
              <w:top w:w="15" w:type="dxa"/>
              <w:left w:w="120" w:type="dxa"/>
              <w:bottom w:w="15" w:type="dxa"/>
              <w:right w:w="120" w:type="dxa"/>
            </w:tcMar>
          </w:tcPr>
          <w:p w14:paraId="7A42E727" w14:textId="77777777" w:rsidR="000E3083" w:rsidRDefault="000E3083" w:rsidP="005C1C02">
            <w:pPr>
              <w:pStyle w:val="SDNormalText"/>
            </w:pPr>
          </w:p>
        </w:tc>
        <w:tc>
          <w:tcPr>
            <w:tcW w:w="3690" w:type="dxa"/>
            <w:tcMar>
              <w:top w:w="15" w:type="dxa"/>
              <w:left w:w="120" w:type="dxa"/>
              <w:bottom w:w="15" w:type="dxa"/>
              <w:right w:w="120" w:type="dxa"/>
            </w:tcMar>
          </w:tcPr>
          <w:p w14:paraId="73AAC22B" w14:textId="77777777" w:rsidR="000E3083" w:rsidRDefault="000E3083" w:rsidP="005C1C02">
            <w:pPr>
              <w:pStyle w:val="SDNormalText"/>
            </w:pPr>
          </w:p>
        </w:tc>
      </w:tr>
      <w:tr w:rsidR="000E3083" w14:paraId="0C29E111" w14:textId="77777777" w:rsidTr="005C1C02">
        <w:tc>
          <w:tcPr>
            <w:tcW w:w="1530" w:type="dxa"/>
            <w:tcMar>
              <w:top w:w="15" w:type="dxa"/>
              <w:left w:w="120" w:type="dxa"/>
              <w:bottom w:w="15" w:type="dxa"/>
              <w:right w:w="120" w:type="dxa"/>
            </w:tcMar>
          </w:tcPr>
          <w:p w14:paraId="73A25728" w14:textId="77777777" w:rsidR="000E3083" w:rsidRDefault="000E3083" w:rsidP="005C1C02">
            <w:pPr>
              <w:pStyle w:val="SDNormalText"/>
            </w:pPr>
          </w:p>
        </w:tc>
        <w:tc>
          <w:tcPr>
            <w:tcW w:w="1440" w:type="dxa"/>
            <w:tcMar>
              <w:top w:w="15" w:type="dxa"/>
              <w:left w:w="120" w:type="dxa"/>
              <w:bottom w:w="15" w:type="dxa"/>
              <w:right w:w="120" w:type="dxa"/>
            </w:tcMar>
          </w:tcPr>
          <w:p w14:paraId="35F68B0C" w14:textId="77777777" w:rsidR="000E3083" w:rsidRDefault="000E3083" w:rsidP="005C1C02">
            <w:pPr>
              <w:pStyle w:val="SDNormalText"/>
            </w:pPr>
          </w:p>
        </w:tc>
        <w:tc>
          <w:tcPr>
            <w:tcW w:w="1708" w:type="dxa"/>
            <w:tcMar>
              <w:top w:w="15" w:type="dxa"/>
              <w:left w:w="120" w:type="dxa"/>
              <w:bottom w:w="15" w:type="dxa"/>
              <w:right w:w="120" w:type="dxa"/>
            </w:tcMar>
          </w:tcPr>
          <w:p w14:paraId="4E412C64" w14:textId="77777777" w:rsidR="000E3083" w:rsidRDefault="000E3083" w:rsidP="005C1C02">
            <w:pPr>
              <w:pStyle w:val="SDNormalText"/>
            </w:pPr>
          </w:p>
        </w:tc>
        <w:tc>
          <w:tcPr>
            <w:tcW w:w="992" w:type="dxa"/>
            <w:tcMar>
              <w:top w:w="15" w:type="dxa"/>
              <w:left w:w="120" w:type="dxa"/>
              <w:bottom w:w="15" w:type="dxa"/>
              <w:right w:w="120" w:type="dxa"/>
            </w:tcMar>
          </w:tcPr>
          <w:p w14:paraId="3550DAC9" w14:textId="77777777" w:rsidR="000E3083" w:rsidRDefault="000E3083" w:rsidP="005C1C02">
            <w:pPr>
              <w:pStyle w:val="SDNormalText"/>
            </w:pPr>
          </w:p>
        </w:tc>
        <w:tc>
          <w:tcPr>
            <w:tcW w:w="3690" w:type="dxa"/>
            <w:tcMar>
              <w:top w:w="15" w:type="dxa"/>
              <w:left w:w="120" w:type="dxa"/>
              <w:bottom w:w="15" w:type="dxa"/>
              <w:right w:w="120" w:type="dxa"/>
            </w:tcMar>
          </w:tcPr>
          <w:p w14:paraId="79E61E6B" w14:textId="77777777" w:rsidR="000E3083" w:rsidRDefault="000E3083" w:rsidP="005C1C02">
            <w:pPr>
              <w:pStyle w:val="SDNormalText"/>
            </w:pPr>
          </w:p>
        </w:tc>
      </w:tr>
    </w:tbl>
    <w:p w14:paraId="3DABF5C2" w14:textId="77777777" w:rsidR="000E3083" w:rsidRDefault="000E3083" w:rsidP="000E3083">
      <w:pPr>
        <w:pStyle w:val="SDNormalText"/>
      </w:pPr>
    </w:p>
    <w:p w14:paraId="08FFF03E" w14:textId="5052673B" w:rsidR="000E3083" w:rsidRPr="000E3083" w:rsidRDefault="000E3083" w:rsidP="000E3083">
      <w:pPr>
        <w:pStyle w:val="Header2"/>
        <w:keepNext/>
        <w:keepLines/>
        <w:numPr>
          <w:ilvl w:val="1"/>
          <w:numId w:val="33"/>
        </w:numPr>
        <w:autoSpaceDE/>
        <w:autoSpaceDN/>
        <w:adjustRightInd/>
        <w:spacing w:after="120"/>
        <w:outlineLvl w:val="1"/>
        <w:rPr>
          <w:color w:val="FF4D00"/>
        </w:rPr>
      </w:pPr>
      <w:bookmarkStart w:id="17" w:name="_Toc348709865"/>
      <w:bookmarkStart w:id="18" w:name="_Toc63273763"/>
      <w:r>
        <w:rPr>
          <w:color w:val="FF4D00"/>
        </w:rPr>
        <w:t>W</w:t>
      </w:r>
      <w:r w:rsidRPr="000E3083">
        <w:rPr>
          <w:color w:val="FF4D00"/>
        </w:rPr>
        <w:t xml:space="preserve">eekly </w:t>
      </w:r>
      <w:r>
        <w:rPr>
          <w:color w:val="FF4D00"/>
        </w:rPr>
        <w:t>T</w:t>
      </w:r>
      <w:r w:rsidRPr="000E3083">
        <w:rPr>
          <w:color w:val="FF4D00"/>
        </w:rPr>
        <w:t>asks</w:t>
      </w:r>
      <w:bookmarkEnd w:id="17"/>
      <w:bookmarkEnd w:id="18"/>
    </w:p>
    <w:p w14:paraId="5DB0290D" w14:textId="77777777" w:rsidR="000E3083" w:rsidRPr="00562E21" w:rsidRDefault="000E3083" w:rsidP="000E3083">
      <w:pPr>
        <w:pStyle w:val="SDNormalText"/>
      </w:pPr>
      <w:r w:rsidRPr="000E3083">
        <w:rPr>
          <w:sz w:val="22"/>
          <w:szCs w:val="22"/>
        </w:rPr>
        <w:t>[List of tasks that will need to be performed every week.]</w:t>
      </w:r>
      <w:r w:rsidRPr="000E3083">
        <w:rPr>
          <w:sz w:val="22"/>
          <w:szCs w:val="22"/>
        </w:rPr>
        <w:br/>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440"/>
        <w:gridCol w:w="1708"/>
        <w:gridCol w:w="992"/>
        <w:gridCol w:w="3690"/>
      </w:tblGrid>
      <w:tr w:rsidR="000E3083" w:rsidRPr="00275F04" w14:paraId="220DFC0E" w14:textId="77777777" w:rsidTr="000E3083">
        <w:trPr>
          <w:cantSplit/>
          <w:tblHeader/>
        </w:trPr>
        <w:tc>
          <w:tcPr>
            <w:tcW w:w="1530" w:type="dxa"/>
            <w:shd w:val="clear" w:color="auto" w:fill="00A9BB"/>
          </w:tcPr>
          <w:p w14:paraId="4A23D035" w14:textId="77777777" w:rsidR="000E3083" w:rsidRPr="00E47230" w:rsidRDefault="000E3083" w:rsidP="005C1C02">
            <w:pPr>
              <w:pStyle w:val="TableHead"/>
              <w:keepNext/>
              <w:keepLines/>
              <w:rPr>
                <w:rStyle w:val="SDTableTitle"/>
                <w:b/>
                <w:color w:val="FFFFFF"/>
              </w:rPr>
            </w:pPr>
            <w:r w:rsidRPr="00377109">
              <w:t>Task</w:t>
            </w:r>
          </w:p>
        </w:tc>
        <w:tc>
          <w:tcPr>
            <w:tcW w:w="1440" w:type="dxa"/>
            <w:shd w:val="clear" w:color="auto" w:fill="00A9BB"/>
          </w:tcPr>
          <w:p w14:paraId="5AF75E17" w14:textId="77777777" w:rsidR="000E3083" w:rsidRPr="00E47230" w:rsidRDefault="000E3083" w:rsidP="005C1C02">
            <w:pPr>
              <w:pStyle w:val="TableHead"/>
              <w:keepNext/>
              <w:keepLines/>
              <w:rPr>
                <w:rStyle w:val="SDTableTitle"/>
                <w:b/>
                <w:color w:val="FFFFFF"/>
              </w:rPr>
            </w:pPr>
            <w:r w:rsidRPr="00377109">
              <w:t>Participants</w:t>
            </w:r>
          </w:p>
        </w:tc>
        <w:tc>
          <w:tcPr>
            <w:tcW w:w="1708" w:type="dxa"/>
            <w:shd w:val="clear" w:color="auto" w:fill="00A9BB"/>
          </w:tcPr>
          <w:p w14:paraId="5EE17437" w14:textId="77777777" w:rsidR="000E3083" w:rsidRPr="00E47230" w:rsidRDefault="000E3083" w:rsidP="005C1C02">
            <w:pPr>
              <w:pStyle w:val="TableHead"/>
              <w:keepNext/>
              <w:keepLines/>
              <w:rPr>
                <w:rStyle w:val="SDTableTitle"/>
                <w:b/>
                <w:color w:val="FFFFFF"/>
              </w:rPr>
            </w:pPr>
            <w:r w:rsidRPr="00377109">
              <w:t>Responsibility</w:t>
            </w:r>
          </w:p>
        </w:tc>
        <w:tc>
          <w:tcPr>
            <w:tcW w:w="992" w:type="dxa"/>
            <w:shd w:val="clear" w:color="auto" w:fill="00A9BB"/>
          </w:tcPr>
          <w:p w14:paraId="0A345659" w14:textId="77777777" w:rsidR="000E3083" w:rsidRPr="00E47230" w:rsidRDefault="000E3083" w:rsidP="005C1C02">
            <w:pPr>
              <w:pStyle w:val="TableHead"/>
              <w:keepNext/>
              <w:keepLines/>
              <w:rPr>
                <w:rStyle w:val="SDTableTitle"/>
                <w:b/>
                <w:color w:val="FFFFFF"/>
              </w:rPr>
            </w:pPr>
            <w:r w:rsidRPr="00377109">
              <w:t>Output</w:t>
            </w:r>
          </w:p>
        </w:tc>
        <w:tc>
          <w:tcPr>
            <w:tcW w:w="3690" w:type="dxa"/>
            <w:shd w:val="clear" w:color="auto" w:fill="00A9BB"/>
          </w:tcPr>
          <w:p w14:paraId="14E14B2F" w14:textId="77777777" w:rsidR="000E3083" w:rsidRPr="00E47230" w:rsidRDefault="000E3083" w:rsidP="005C1C02">
            <w:pPr>
              <w:pStyle w:val="TableHead"/>
              <w:keepNext/>
              <w:keepLines/>
              <w:rPr>
                <w:rStyle w:val="SDTableTitle"/>
                <w:b/>
                <w:color w:val="FFFFFF"/>
              </w:rPr>
            </w:pPr>
            <w:r w:rsidRPr="00377109">
              <w:t>Expectations</w:t>
            </w:r>
          </w:p>
        </w:tc>
      </w:tr>
      <w:tr w:rsidR="000E3083" w14:paraId="55D557ED" w14:textId="77777777" w:rsidTr="005C1C02">
        <w:trPr>
          <w:cantSplit/>
        </w:trPr>
        <w:tc>
          <w:tcPr>
            <w:tcW w:w="1530" w:type="dxa"/>
            <w:tcMar>
              <w:top w:w="15" w:type="dxa"/>
              <w:left w:w="120" w:type="dxa"/>
              <w:bottom w:w="15" w:type="dxa"/>
              <w:right w:w="120" w:type="dxa"/>
            </w:tcMar>
          </w:tcPr>
          <w:p w14:paraId="0D8B5E7C" w14:textId="77777777" w:rsidR="000E3083" w:rsidRDefault="000E3083" w:rsidP="005C1C02">
            <w:pPr>
              <w:pStyle w:val="SDNormalText"/>
            </w:pPr>
          </w:p>
        </w:tc>
        <w:tc>
          <w:tcPr>
            <w:tcW w:w="1440" w:type="dxa"/>
            <w:tcMar>
              <w:top w:w="15" w:type="dxa"/>
              <w:left w:w="120" w:type="dxa"/>
              <w:bottom w:w="15" w:type="dxa"/>
              <w:right w:w="120" w:type="dxa"/>
            </w:tcMar>
          </w:tcPr>
          <w:p w14:paraId="36B473C5" w14:textId="77777777" w:rsidR="000E3083" w:rsidRDefault="000E3083" w:rsidP="005C1C02">
            <w:pPr>
              <w:pStyle w:val="SDNormalText"/>
            </w:pPr>
          </w:p>
        </w:tc>
        <w:tc>
          <w:tcPr>
            <w:tcW w:w="1708" w:type="dxa"/>
            <w:tcMar>
              <w:top w:w="15" w:type="dxa"/>
              <w:left w:w="120" w:type="dxa"/>
              <w:bottom w:w="15" w:type="dxa"/>
              <w:right w:w="120" w:type="dxa"/>
            </w:tcMar>
          </w:tcPr>
          <w:p w14:paraId="43CA134C" w14:textId="77777777" w:rsidR="000E3083" w:rsidRDefault="000E3083" w:rsidP="005C1C02">
            <w:pPr>
              <w:pStyle w:val="SDNormalText"/>
            </w:pPr>
          </w:p>
        </w:tc>
        <w:tc>
          <w:tcPr>
            <w:tcW w:w="992" w:type="dxa"/>
            <w:tcMar>
              <w:top w:w="15" w:type="dxa"/>
              <w:left w:w="120" w:type="dxa"/>
              <w:bottom w:w="15" w:type="dxa"/>
              <w:right w:w="120" w:type="dxa"/>
            </w:tcMar>
          </w:tcPr>
          <w:p w14:paraId="3A53366F" w14:textId="77777777" w:rsidR="000E3083" w:rsidRDefault="000E3083" w:rsidP="005C1C02">
            <w:pPr>
              <w:pStyle w:val="SDNormalText"/>
            </w:pPr>
          </w:p>
        </w:tc>
        <w:tc>
          <w:tcPr>
            <w:tcW w:w="3690" w:type="dxa"/>
            <w:tcMar>
              <w:top w:w="15" w:type="dxa"/>
              <w:left w:w="120" w:type="dxa"/>
              <w:bottom w:w="15" w:type="dxa"/>
              <w:right w:w="120" w:type="dxa"/>
            </w:tcMar>
          </w:tcPr>
          <w:p w14:paraId="255C026A" w14:textId="77777777" w:rsidR="000E3083" w:rsidRDefault="000E3083" w:rsidP="005C1C02">
            <w:pPr>
              <w:pStyle w:val="SDNormalText"/>
            </w:pPr>
          </w:p>
        </w:tc>
      </w:tr>
      <w:tr w:rsidR="000E3083" w14:paraId="24BAE253" w14:textId="77777777" w:rsidTr="005C1C02">
        <w:trPr>
          <w:cantSplit/>
        </w:trPr>
        <w:tc>
          <w:tcPr>
            <w:tcW w:w="1530" w:type="dxa"/>
            <w:tcMar>
              <w:top w:w="15" w:type="dxa"/>
              <w:left w:w="120" w:type="dxa"/>
              <w:bottom w:w="15" w:type="dxa"/>
              <w:right w:w="120" w:type="dxa"/>
            </w:tcMar>
          </w:tcPr>
          <w:p w14:paraId="749AFA82" w14:textId="77777777" w:rsidR="000E3083" w:rsidRDefault="000E3083" w:rsidP="005C1C02">
            <w:pPr>
              <w:pStyle w:val="SDNormalText"/>
            </w:pPr>
          </w:p>
        </w:tc>
        <w:tc>
          <w:tcPr>
            <w:tcW w:w="1440" w:type="dxa"/>
            <w:tcMar>
              <w:top w:w="15" w:type="dxa"/>
              <w:left w:w="120" w:type="dxa"/>
              <w:bottom w:w="15" w:type="dxa"/>
              <w:right w:w="120" w:type="dxa"/>
            </w:tcMar>
          </w:tcPr>
          <w:p w14:paraId="78893E24" w14:textId="77777777" w:rsidR="000E3083" w:rsidRDefault="000E3083" w:rsidP="005C1C02">
            <w:pPr>
              <w:pStyle w:val="SDNormalText"/>
            </w:pPr>
          </w:p>
        </w:tc>
        <w:tc>
          <w:tcPr>
            <w:tcW w:w="1708" w:type="dxa"/>
            <w:tcMar>
              <w:top w:w="15" w:type="dxa"/>
              <w:left w:w="120" w:type="dxa"/>
              <w:bottom w:w="15" w:type="dxa"/>
              <w:right w:w="120" w:type="dxa"/>
            </w:tcMar>
          </w:tcPr>
          <w:p w14:paraId="4421E117" w14:textId="77777777" w:rsidR="000E3083" w:rsidRDefault="000E3083" w:rsidP="005C1C02">
            <w:pPr>
              <w:pStyle w:val="SDNormalText"/>
            </w:pPr>
          </w:p>
        </w:tc>
        <w:tc>
          <w:tcPr>
            <w:tcW w:w="992" w:type="dxa"/>
            <w:tcMar>
              <w:top w:w="15" w:type="dxa"/>
              <w:left w:w="120" w:type="dxa"/>
              <w:bottom w:w="15" w:type="dxa"/>
              <w:right w:w="120" w:type="dxa"/>
            </w:tcMar>
          </w:tcPr>
          <w:p w14:paraId="62C50C7D" w14:textId="77777777" w:rsidR="000E3083" w:rsidRDefault="000E3083" w:rsidP="005C1C02">
            <w:pPr>
              <w:pStyle w:val="SDNormalText"/>
            </w:pPr>
          </w:p>
        </w:tc>
        <w:tc>
          <w:tcPr>
            <w:tcW w:w="3690" w:type="dxa"/>
            <w:tcMar>
              <w:top w:w="15" w:type="dxa"/>
              <w:left w:w="120" w:type="dxa"/>
              <w:bottom w:w="15" w:type="dxa"/>
              <w:right w:w="120" w:type="dxa"/>
            </w:tcMar>
          </w:tcPr>
          <w:p w14:paraId="3C7D0F25" w14:textId="77777777" w:rsidR="000E3083" w:rsidRDefault="000E3083" w:rsidP="005C1C02">
            <w:pPr>
              <w:pStyle w:val="SDNormalText"/>
            </w:pPr>
          </w:p>
        </w:tc>
      </w:tr>
      <w:tr w:rsidR="000E3083" w14:paraId="3C113BFA" w14:textId="77777777" w:rsidTr="005C1C02">
        <w:trPr>
          <w:cantSplit/>
        </w:trPr>
        <w:tc>
          <w:tcPr>
            <w:tcW w:w="1530" w:type="dxa"/>
            <w:tcMar>
              <w:top w:w="15" w:type="dxa"/>
              <w:left w:w="120" w:type="dxa"/>
              <w:bottom w:w="15" w:type="dxa"/>
              <w:right w:w="120" w:type="dxa"/>
            </w:tcMar>
          </w:tcPr>
          <w:p w14:paraId="30894280" w14:textId="77777777" w:rsidR="000E3083" w:rsidRDefault="000E3083" w:rsidP="005C1C02">
            <w:pPr>
              <w:pStyle w:val="SDNormalText"/>
            </w:pPr>
          </w:p>
        </w:tc>
        <w:tc>
          <w:tcPr>
            <w:tcW w:w="1440" w:type="dxa"/>
            <w:tcMar>
              <w:top w:w="15" w:type="dxa"/>
              <w:left w:w="120" w:type="dxa"/>
              <w:bottom w:w="15" w:type="dxa"/>
              <w:right w:w="120" w:type="dxa"/>
            </w:tcMar>
          </w:tcPr>
          <w:p w14:paraId="1CC8F2C2" w14:textId="77777777" w:rsidR="000E3083" w:rsidRDefault="000E3083" w:rsidP="005C1C02">
            <w:pPr>
              <w:pStyle w:val="SDNormalText"/>
            </w:pPr>
          </w:p>
        </w:tc>
        <w:tc>
          <w:tcPr>
            <w:tcW w:w="1708" w:type="dxa"/>
            <w:tcMar>
              <w:top w:w="15" w:type="dxa"/>
              <w:left w:w="120" w:type="dxa"/>
              <w:bottom w:w="15" w:type="dxa"/>
              <w:right w:w="120" w:type="dxa"/>
            </w:tcMar>
          </w:tcPr>
          <w:p w14:paraId="6415B02D" w14:textId="77777777" w:rsidR="000E3083" w:rsidRDefault="000E3083" w:rsidP="005C1C02">
            <w:pPr>
              <w:pStyle w:val="SDNormalText"/>
            </w:pPr>
          </w:p>
        </w:tc>
        <w:tc>
          <w:tcPr>
            <w:tcW w:w="992" w:type="dxa"/>
            <w:tcMar>
              <w:top w:w="15" w:type="dxa"/>
              <w:left w:w="120" w:type="dxa"/>
              <w:bottom w:w="15" w:type="dxa"/>
              <w:right w:w="120" w:type="dxa"/>
            </w:tcMar>
          </w:tcPr>
          <w:p w14:paraId="2F1494ED" w14:textId="77777777" w:rsidR="000E3083" w:rsidRDefault="000E3083" w:rsidP="005C1C02">
            <w:pPr>
              <w:pStyle w:val="SDNormalText"/>
            </w:pPr>
          </w:p>
        </w:tc>
        <w:tc>
          <w:tcPr>
            <w:tcW w:w="3690" w:type="dxa"/>
            <w:tcMar>
              <w:top w:w="15" w:type="dxa"/>
              <w:left w:w="120" w:type="dxa"/>
              <w:bottom w:w="15" w:type="dxa"/>
              <w:right w:w="120" w:type="dxa"/>
            </w:tcMar>
          </w:tcPr>
          <w:p w14:paraId="43A21520" w14:textId="77777777" w:rsidR="000E3083" w:rsidRDefault="000E3083" w:rsidP="005C1C02">
            <w:pPr>
              <w:pStyle w:val="SDNormalText"/>
            </w:pPr>
          </w:p>
        </w:tc>
      </w:tr>
      <w:tr w:rsidR="000E3083" w14:paraId="3689D472" w14:textId="77777777" w:rsidTr="005C1C02">
        <w:trPr>
          <w:cantSplit/>
        </w:trPr>
        <w:tc>
          <w:tcPr>
            <w:tcW w:w="1530" w:type="dxa"/>
            <w:tcMar>
              <w:top w:w="15" w:type="dxa"/>
              <w:left w:w="120" w:type="dxa"/>
              <w:bottom w:w="15" w:type="dxa"/>
              <w:right w:w="120" w:type="dxa"/>
            </w:tcMar>
          </w:tcPr>
          <w:p w14:paraId="7C36A701" w14:textId="77777777" w:rsidR="000E3083" w:rsidRDefault="000E3083" w:rsidP="005C1C02">
            <w:pPr>
              <w:pStyle w:val="SDNormalText"/>
            </w:pPr>
          </w:p>
        </w:tc>
        <w:tc>
          <w:tcPr>
            <w:tcW w:w="1440" w:type="dxa"/>
            <w:tcMar>
              <w:top w:w="15" w:type="dxa"/>
              <w:left w:w="120" w:type="dxa"/>
              <w:bottom w:w="15" w:type="dxa"/>
              <w:right w:w="120" w:type="dxa"/>
            </w:tcMar>
          </w:tcPr>
          <w:p w14:paraId="57B1D29D" w14:textId="77777777" w:rsidR="000E3083" w:rsidRDefault="000E3083" w:rsidP="005C1C02">
            <w:pPr>
              <w:pStyle w:val="SDNormalText"/>
            </w:pPr>
          </w:p>
        </w:tc>
        <w:tc>
          <w:tcPr>
            <w:tcW w:w="1708" w:type="dxa"/>
            <w:tcMar>
              <w:top w:w="15" w:type="dxa"/>
              <w:left w:w="120" w:type="dxa"/>
              <w:bottom w:w="15" w:type="dxa"/>
              <w:right w:w="120" w:type="dxa"/>
            </w:tcMar>
          </w:tcPr>
          <w:p w14:paraId="5BE9B79C" w14:textId="77777777" w:rsidR="000E3083" w:rsidRDefault="000E3083" w:rsidP="005C1C02">
            <w:pPr>
              <w:pStyle w:val="SDNormalText"/>
            </w:pPr>
          </w:p>
        </w:tc>
        <w:tc>
          <w:tcPr>
            <w:tcW w:w="992" w:type="dxa"/>
            <w:tcMar>
              <w:top w:w="15" w:type="dxa"/>
              <w:left w:w="120" w:type="dxa"/>
              <w:bottom w:w="15" w:type="dxa"/>
              <w:right w:w="120" w:type="dxa"/>
            </w:tcMar>
          </w:tcPr>
          <w:p w14:paraId="3035CF10" w14:textId="77777777" w:rsidR="000E3083" w:rsidRDefault="000E3083" w:rsidP="005C1C02">
            <w:pPr>
              <w:pStyle w:val="SDNormalText"/>
            </w:pPr>
          </w:p>
        </w:tc>
        <w:tc>
          <w:tcPr>
            <w:tcW w:w="3690" w:type="dxa"/>
            <w:tcMar>
              <w:top w:w="15" w:type="dxa"/>
              <w:left w:w="120" w:type="dxa"/>
              <w:bottom w:w="15" w:type="dxa"/>
              <w:right w:w="120" w:type="dxa"/>
            </w:tcMar>
          </w:tcPr>
          <w:p w14:paraId="1B55682A" w14:textId="77777777" w:rsidR="000E3083" w:rsidRDefault="000E3083" w:rsidP="005C1C02">
            <w:pPr>
              <w:pStyle w:val="SDNormalText"/>
            </w:pPr>
          </w:p>
        </w:tc>
      </w:tr>
    </w:tbl>
    <w:p w14:paraId="60A7F44D" w14:textId="77777777" w:rsidR="000E3083" w:rsidRDefault="000E3083" w:rsidP="000E3083">
      <w:pPr>
        <w:pStyle w:val="SDNormalText"/>
      </w:pPr>
    </w:p>
    <w:p w14:paraId="2654147A" w14:textId="3858769C" w:rsidR="000E3083" w:rsidRPr="004A3640" w:rsidRDefault="004A3640" w:rsidP="000E3083">
      <w:pPr>
        <w:pStyle w:val="Header2"/>
        <w:keepNext/>
        <w:numPr>
          <w:ilvl w:val="1"/>
          <w:numId w:val="33"/>
        </w:numPr>
        <w:autoSpaceDE/>
        <w:autoSpaceDN/>
        <w:adjustRightInd/>
        <w:spacing w:after="120"/>
        <w:outlineLvl w:val="1"/>
        <w:rPr>
          <w:color w:val="FF4D00"/>
        </w:rPr>
      </w:pPr>
      <w:bookmarkStart w:id="19" w:name="_Toc348709866"/>
      <w:bookmarkStart w:id="20" w:name="_Toc63273764"/>
      <w:r w:rsidRPr="004A3640">
        <w:rPr>
          <w:color w:val="FF4D00"/>
        </w:rPr>
        <w:lastRenderedPageBreak/>
        <w:t>M</w:t>
      </w:r>
      <w:r w:rsidR="000E3083" w:rsidRPr="004A3640">
        <w:rPr>
          <w:color w:val="FF4D00"/>
        </w:rPr>
        <w:t xml:space="preserve">onthly </w:t>
      </w:r>
      <w:r w:rsidRPr="004A3640">
        <w:rPr>
          <w:color w:val="FF4D00"/>
        </w:rPr>
        <w:t>T</w:t>
      </w:r>
      <w:r w:rsidR="000E3083" w:rsidRPr="004A3640">
        <w:rPr>
          <w:color w:val="FF4D00"/>
        </w:rPr>
        <w:t>asks</w:t>
      </w:r>
      <w:bookmarkEnd w:id="19"/>
      <w:bookmarkEnd w:id="20"/>
    </w:p>
    <w:p w14:paraId="02A25262" w14:textId="77777777" w:rsidR="000E3083" w:rsidRPr="000E3083" w:rsidRDefault="000E3083" w:rsidP="000E3083">
      <w:pPr>
        <w:pStyle w:val="SDNormalText"/>
        <w:rPr>
          <w:sz w:val="22"/>
          <w:szCs w:val="22"/>
        </w:rPr>
      </w:pPr>
      <w:r w:rsidRPr="000E3083">
        <w:rPr>
          <w:sz w:val="22"/>
          <w:szCs w:val="22"/>
        </w:rPr>
        <w:t>[List of tasks that will need to be performed every month.]</w:t>
      </w:r>
    </w:p>
    <w:p w14:paraId="283F26B6" w14:textId="77777777" w:rsidR="000E3083" w:rsidRPr="00562E21" w:rsidRDefault="000E3083" w:rsidP="000E3083">
      <w:pPr>
        <w:pStyle w:val="SDNormalText"/>
      </w:pPr>
    </w:p>
    <w:p w14:paraId="19BCD4EF" w14:textId="77777777" w:rsidR="000E3083" w:rsidRPr="00562E21" w:rsidRDefault="000E3083" w:rsidP="000E3083">
      <w:pPr>
        <w:pStyle w:val="SDNormalText"/>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440"/>
        <w:gridCol w:w="1708"/>
        <w:gridCol w:w="992"/>
        <w:gridCol w:w="3690"/>
      </w:tblGrid>
      <w:tr w:rsidR="000E3083" w:rsidRPr="009623AC" w14:paraId="3F57C807" w14:textId="77777777" w:rsidTr="004A3640">
        <w:trPr>
          <w:tblHeader/>
        </w:trPr>
        <w:tc>
          <w:tcPr>
            <w:tcW w:w="1530" w:type="dxa"/>
            <w:shd w:val="clear" w:color="auto" w:fill="00A9BB"/>
          </w:tcPr>
          <w:p w14:paraId="7C41A3DF" w14:textId="77777777" w:rsidR="000E3083" w:rsidRPr="009623AC" w:rsidRDefault="000E3083" w:rsidP="005C1C02">
            <w:pPr>
              <w:pStyle w:val="TableHead"/>
            </w:pPr>
            <w:r w:rsidRPr="009623AC">
              <w:t>Task</w:t>
            </w:r>
          </w:p>
        </w:tc>
        <w:tc>
          <w:tcPr>
            <w:tcW w:w="1440" w:type="dxa"/>
            <w:shd w:val="clear" w:color="auto" w:fill="00A9BB"/>
          </w:tcPr>
          <w:p w14:paraId="7D38940D" w14:textId="77777777" w:rsidR="000E3083" w:rsidRPr="009623AC" w:rsidRDefault="000E3083" w:rsidP="005C1C02">
            <w:pPr>
              <w:pStyle w:val="TableHead"/>
            </w:pPr>
            <w:r w:rsidRPr="009623AC">
              <w:t>Participants</w:t>
            </w:r>
          </w:p>
        </w:tc>
        <w:tc>
          <w:tcPr>
            <w:tcW w:w="1708" w:type="dxa"/>
            <w:shd w:val="clear" w:color="auto" w:fill="00A9BB"/>
          </w:tcPr>
          <w:p w14:paraId="7E94A23E" w14:textId="77777777" w:rsidR="000E3083" w:rsidRPr="009623AC" w:rsidRDefault="000E3083" w:rsidP="005C1C02">
            <w:pPr>
              <w:pStyle w:val="TableHead"/>
            </w:pPr>
            <w:r w:rsidRPr="009623AC">
              <w:t>Responsibility</w:t>
            </w:r>
          </w:p>
        </w:tc>
        <w:tc>
          <w:tcPr>
            <w:tcW w:w="992" w:type="dxa"/>
            <w:shd w:val="clear" w:color="auto" w:fill="00A9BB"/>
          </w:tcPr>
          <w:p w14:paraId="2721178A" w14:textId="77777777" w:rsidR="000E3083" w:rsidRPr="009623AC" w:rsidRDefault="000E3083" w:rsidP="005C1C02">
            <w:pPr>
              <w:pStyle w:val="TableHead"/>
            </w:pPr>
            <w:r w:rsidRPr="009623AC">
              <w:t>Output</w:t>
            </w:r>
          </w:p>
        </w:tc>
        <w:tc>
          <w:tcPr>
            <w:tcW w:w="3690" w:type="dxa"/>
            <w:shd w:val="clear" w:color="auto" w:fill="00A9BB"/>
          </w:tcPr>
          <w:p w14:paraId="3B90DC14" w14:textId="77777777" w:rsidR="000E3083" w:rsidRPr="009623AC" w:rsidRDefault="000E3083" w:rsidP="005C1C02">
            <w:pPr>
              <w:pStyle w:val="TableHead"/>
            </w:pPr>
            <w:r w:rsidRPr="009623AC">
              <w:t>Expectations</w:t>
            </w:r>
          </w:p>
        </w:tc>
      </w:tr>
      <w:tr w:rsidR="000E3083" w14:paraId="56BB7DE8" w14:textId="77777777" w:rsidTr="005C1C02">
        <w:tc>
          <w:tcPr>
            <w:tcW w:w="1530" w:type="dxa"/>
            <w:tcMar>
              <w:top w:w="15" w:type="dxa"/>
              <w:left w:w="120" w:type="dxa"/>
              <w:bottom w:w="15" w:type="dxa"/>
              <w:right w:w="120" w:type="dxa"/>
            </w:tcMar>
          </w:tcPr>
          <w:p w14:paraId="25A18970" w14:textId="77777777" w:rsidR="000E3083" w:rsidRDefault="000E3083" w:rsidP="005C1C02">
            <w:pPr>
              <w:pStyle w:val="SDNormalText"/>
            </w:pPr>
          </w:p>
        </w:tc>
        <w:tc>
          <w:tcPr>
            <w:tcW w:w="1440" w:type="dxa"/>
            <w:tcMar>
              <w:top w:w="15" w:type="dxa"/>
              <w:left w:w="120" w:type="dxa"/>
              <w:bottom w:w="15" w:type="dxa"/>
              <w:right w:w="120" w:type="dxa"/>
            </w:tcMar>
          </w:tcPr>
          <w:p w14:paraId="41225FCF" w14:textId="77777777" w:rsidR="000E3083" w:rsidRDefault="000E3083" w:rsidP="005C1C02">
            <w:pPr>
              <w:pStyle w:val="SDNormalText"/>
            </w:pPr>
          </w:p>
        </w:tc>
        <w:tc>
          <w:tcPr>
            <w:tcW w:w="1708" w:type="dxa"/>
            <w:tcMar>
              <w:top w:w="15" w:type="dxa"/>
              <w:left w:w="120" w:type="dxa"/>
              <w:bottom w:w="15" w:type="dxa"/>
              <w:right w:w="120" w:type="dxa"/>
            </w:tcMar>
          </w:tcPr>
          <w:p w14:paraId="5EC26509" w14:textId="77777777" w:rsidR="000E3083" w:rsidRDefault="000E3083" w:rsidP="005C1C02">
            <w:pPr>
              <w:pStyle w:val="SDNormalText"/>
            </w:pPr>
          </w:p>
        </w:tc>
        <w:tc>
          <w:tcPr>
            <w:tcW w:w="992" w:type="dxa"/>
            <w:tcMar>
              <w:top w:w="15" w:type="dxa"/>
              <w:left w:w="120" w:type="dxa"/>
              <w:bottom w:w="15" w:type="dxa"/>
              <w:right w:w="120" w:type="dxa"/>
            </w:tcMar>
          </w:tcPr>
          <w:p w14:paraId="62AAE621" w14:textId="77777777" w:rsidR="000E3083" w:rsidRDefault="000E3083" w:rsidP="005C1C02">
            <w:pPr>
              <w:pStyle w:val="SDNormalText"/>
            </w:pPr>
          </w:p>
        </w:tc>
        <w:tc>
          <w:tcPr>
            <w:tcW w:w="3690" w:type="dxa"/>
            <w:tcMar>
              <w:top w:w="15" w:type="dxa"/>
              <w:left w:w="120" w:type="dxa"/>
              <w:bottom w:w="15" w:type="dxa"/>
              <w:right w:w="120" w:type="dxa"/>
            </w:tcMar>
          </w:tcPr>
          <w:p w14:paraId="514B745A" w14:textId="77777777" w:rsidR="000E3083" w:rsidRDefault="000E3083" w:rsidP="005C1C02">
            <w:pPr>
              <w:pStyle w:val="SDNormalText"/>
            </w:pPr>
          </w:p>
        </w:tc>
      </w:tr>
      <w:tr w:rsidR="000E3083" w14:paraId="762276CB" w14:textId="77777777" w:rsidTr="005C1C02">
        <w:tc>
          <w:tcPr>
            <w:tcW w:w="1530" w:type="dxa"/>
            <w:tcMar>
              <w:top w:w="15" w:type="dxa"/>
              <w:left w:w="120" w:type="dxa"/>
              <w:bottom w:w="15" w:type="dxa"/>
              <w:right w:w="120" w:type="dxa"/>
            </w:tcMar>
          </w:tcPr>
          <w:p w14:paraId="71DA059E" w14:textId="77777777" w:rsidR="000E3083" w:rsidRDefault="000E3083" w:rsidP="005C1C02">
            <w:pPr>
              <w:pStyle w:val="SDNormalText"/>
            </w:pPr>
          </w:p>
        </w:tc>
        <w:tc>
          <w:tcPr>
            <w:tcW w:w="1440" w:type="dxa"/>
            <w:tcMar>
              <w:top w:w="15" w:type="dxa"/>
              <w:left w:w="120" w:type="dxa"/>
              <w:bottom w:w="15" w:type="dxa"/>
              <w:right w:w="120" w:type="dxa"/>
            </w:tcMar>
          </w:tcPr>
          <w:p w14:paraId="54168485" w14:textId="77777777" w:rsidR="000E3083" w:rsidRDefault="000E3083" w:rsidP="005C1C02">
            <w:pPr>
              <w:pStyle w:val="SDNormalText"/>
            </w:pPr>
          </w:p>
        </w:tc>
        <w:tc>
          <w:tcPr>
            <w:tcW w:w="1708" w:type="dxa"/>
            <w:tcMar>
              <w:top w:w="15" w:type="dxa"/>
              <w:left w:w="120" w:type="dxa"/>
              <w:bottom w:w="15" w:type="dxa"/>
              <w:right w:w="120" w:type="dxa"/>
            </w:tcMar>
          </w:tcPr>
          <w:p w14:paraId="7EE6C18C" w14:textId="77777777" w:rsidR="000E3083" w:rsidRDefault="000E3083" w:rsidP="005C1C02">
            <w:pPr>
              <w:pStyle w:val="SDNormalText"/>
            </w:pPr>
          </w:p>
        </w:tc>
        <w:tc>
          <w:tcPr>
            <w:tcW w:w="992" w:type="dxa"/>
            <w:tcMar>
              <w:top w:w="15" w:type="dxa"/>
              <w:left w:w="120" w:type="dxa"/>
              <w:bottom w:w="15" w:type="dxa"/>
              <w:right w:w="120" w:type="dxa"/>
            </w:tcMar>
          </w:tcPr>
          <w:p w14:paraId="759C12E4" w14:textId="77777777" w:rsidR="000E3083" w:rsidRDefault="000E3083" w:rsidP="005C1C02">
            <w:pPr>
              <w:pStyle w:val="SDNormalText"/>
            </w:pPr>
          </w:p>
        </w:tc>
        <w:tc>
          <w:tcPr>
            <w:tcW w:w="3690" w:type="dxa"/>
            <w:tcMar>
              <w:top w:w="15" w:type="dxa"/>
              <w:left w:w="120" w:type="dxa"/>
              <w:bottom w:w="15" w:type="dxa"/>
              <w:right w:w="120" w:type="dxa"/>
            </w:tcMar>
          </w:tcPr>
          <w:p w14:paraId="7F8D988E" w14:textId="77777777" w:rsidR="000E3083" w:rsidRDefault="000E3083" w:rsidP="005C1C02">
            <w:pPr>
              <w:pStyle w:val="SDNormalText"/>
            </w:pPr>
          </w:p>
        </w:tc>
      </w:tr>
      <w:tr w:rsidR="000E3083" w14:paraId="3644AAB7" w14:textId="77777777" w:rsidTr="005C1C02">
        <w:tc>
          <w:tcPr>
            <w:tcW w:w="1530" w:type="dxa"/>
            <w:tcMar>
              <w:top w:w="15" w:type="dxa"/>
              <w:left w:w="120" w:type="dxa"/>
              <w:bottom w:w="15" w:type="dxa"/>
              <w:right w:w="120" w:type="dxa"/>
            </w:tcMar>
          </w:tcPr>
          <w:p w14:paraId="233449A7" w14:textId="77777777" w:rsidR="000E3083" w:rsidRDefault="000E3083" w:rsidP="005C1C02">
            <w:pPr>
              <w:pStyle w:val="SDNormalText"/>
            </w:pPr>
          </w:p>
        </w:tc>
        <w:tc>
          <w:tcPr>
            <w:tcW w:w="1440" w:type="dxa"/>
            <w:tcMar>
              <w:top w:w="15" w:type="dxa"/>
              <w:left w:w="120" w:type="dxa"/>
              <w:bottom w:w="15" w:type="dxa"/>
              <w:right w:w="120" w:type="dxa"/>
            </w:tcMar>
          </w:tcPr>
          <w:p w14:paraId="27FA418B" w14:textId="77777777" w:rsidR="000E3083" w:rsidRDefault="000E3083" w:rsidP="005C1C02">
            <w:pPr>
              <w:pStyle w:val="SDNormalText"/>
            </w:pPr>
          </w:p>
        </w:tc>
        <w:tc>
          <w:tcPr>
            <w:tcW w:w="1708" w:type="dxa"/>
            <w:tcMar>
              <w:top w:w="15" w:type="dxa"/>
              <w:left w:w="120" w:type="dxa"/>
              <w:bottom w:w="15" w:type="dxa"/>
              <w:right w:w="120" w:type="dxa"/>
            </w:tcMar>
          </w:tcPr>
          <w:p w14:paraId="46B13BFA" w14:textId="77777777" w:rsidR="000E3083" w:rsidRDefault="000E3083" w:rsidP="005C1C02">
            <w:pPr>
              <w:pStyle w:val="SDNormalText"/>
            </w:pPr>
          </w:p>
        </w:tc>
        <w:tc>
          <w:tcPr>
            <w:tcW w:w="992" w:type="dxa"/>
            <w:tcMar>
              <w:top w:w="15" w:type="dxa"/>
              <w:left w:w="120" w:type="dxa"/>
              <w:bottom w:w="15" w:type="dxa"/>
              <w:right w:w="120" w:type="dxa"/>
            </w:tcMar>
          </w:tcPr>
          <w:p w14:paraId="1856AE6E" w14:textId="77777777" w:rsidR="000E3083" w:rsidRDefault="000E3083" w:rsidP="005C1C02">
            <w:pPr>
              <w:pStyle w:val="SDNormalText"/>
            </w:pPr>
          </w:p>
        </w:tc>
        <w:tc>
          <w:tcPr>
            <w:tcW w:w="3690" w:type="dxa"/>
            <w:tcMar>
              <w:top w:w="15" w:type="dxa"/>
              <w:left w:w="120" w:type="dxa"/>
              <w:bottom w:w="15" w:type="dxa"/>
              <w:right w:w="120" w:type="dxa"/>
            </w:tcMar>
          </w:tcPr>
          <w:p w14:paraId="506E65D0" w14:textId="77777777" w:rsidR="000E3083" w:rsidRDefault="000E3083" w:rsidP="005C1C02">
            <w:pPr>
              <w:pStyle w:val="SDNormalText"/>
            </w:pPr>
          </w:p>
        </w:tc>
      </w:tr>
      <w:tr w:rsidR="000E3083" w14:paraId="239A7036" w14:textId="77777777" w:rsidTr="005C1C02">
        <w:tc>
          <w:tcPr>
            <w:tcW w:w="1530" w:type="dxa"/>
            <w:tcMar>
              <w:top w:w="15" w:type="dxa"/>
              <w:left w:w="120" w:type="dxa"/>
              <w:bottom w:w="15" w:type="dxa"/>
              <w:right w:w="120" w:type="dxa"/>
            </w:tcMar>
          </w:tcPr>
          <w:p w14:paraId="0355F345" w14:textId="77777777" w:rsidR="000E3083" w:rsidRDefault="000E3083" w:rsidP="005C1C02">
            <w:pPr>
              <w:pStyle w:val="SDNormalText"/>
            </w:pPr>
          </w:p>
        </w:tc>
        <w:tc>
          <w:tcPr>
            <w:tcW w:w="1440" w:type="dxa"/>
            <w:tcMar>
              <w:top w:w="15" w:type="dxa"/>
              <w:left w:w="120" w:type="dxa"/>
              <w:bottom w:w="15" w:type="dxa"/>
              <w:right w:w="120" w:type="dxa"/>
            </w:tcMar>
          </w:tcPr>
          <w:p w14:paraId="136247CE" w14:textId="77777777" w:rsidR="000E3083" w:rsidRDefault="000E3083" w:rsidP="005C1C02">
            <w:pPr>
              <w:pStyle w:val="SDNormalText"/>
            </w:pPr>
          </w:p>
        </w:tc>
        <w:tc>
          <w:tcPr>
            <w:tcW w:w="1708" w:type="dxa"/>
            <w:tcMar>
              <w:top w:w="15" w:type="dxa"/>
              <w:left w:w="120" w:type="dxa"/>
              <w:bottom w:w="15" w:type="dxa"/>
              <w:right w:w="120" w:type="dxa"/>
            </w:tcMar>
          </w:tcPr>
          <w:p w14:paraId="3C6963FB" w14:textId="77777777" w:rsidR="000E3083" w:rsidRDefault="000E3083" w:rsidP="005C1C02">
            <w:pPr>
              <w:pStyle w:val="SDNormalText"/>
            </w:pPr>
          </w:p>
        </w:tc>
        <w:tc>
          <w:tcPr>
            <w:tcW w:w="992" w:type="dxa"/>
            <w:tcMar>
              <w:top w:w="15" w:type="dxa"/>
              <w:left w:w="120" w:type="dxa"/>
              <w:bottom w:w="15" w:type="dxa"/>
              <w:right w:w="120" w:type="dxa"/>
            </w:tcMar>
          </w:tcPr>
          <w:p w14:paraId="322D6C3A" w14:textId="77777777" w:rsidR="000E3083" w:rsidRDefault="000E3083" w:rsidP="005C1C02">
            <w:pPr>
              <w:pStyle w:val="SDNormalText"/>
            </w:pPr>
          </w:p>
        </w:tc>
        <w:tc>
          <w:tcPr>
            <w:tcW w:w="3690" w:type="dxa"/>
            <w:tcMar>
              <w:top w:w="15" w:type="dxa"/>
              <w:left w:w="120" w:type="dxa"/>
              <w:bottom w:w="15" w:type="dxa"/>
              <w:right w:w="120" w:type="dxa"/>
            </w:tcMar>
          </w:tcPr>
          <w:p w14:paraId="139DB0F5" w14:textId="77777777" w:rsidR="000E3083" w:rsidRDefault="000E3083" w:rsidP="005C1C02">
            <w:pPr>
              <w:pStyle w:val="SDNormalText"/>
            </w:pPr>
          </w:p>
        </w:tc>
      </w:tr>
    </w:tbl>
    <w:p w14:paraId="76CF8CD9" w14:textId="77777777" w:rsidR="000E3083" w:rsidRDefault="000E3083" w:rsidP="000E3083">
      <w:pPr>
        <w:pStyle w:val="SDNormalText"/>
      </w:pPr>
    </w:p>
    <w:p w14:paraId="135B5ABE" w14:textId="66710628" w:rsidR="000E3083" w:rsidRPr="004A3640" w:rsidRDefault="004A3640" w:rsidP="000E3083">
      <w:pPr>
        <w:pStyle w:val="Header2"/>
        <w:keepNext/>
        <w:numPr>
          <w:ilvl w:val="1"/>
          <w:numId w:val="33"/>
        </w:numPr>
        <w:autoSpaceDE/>
        <w:autoSpaceDN/>
        <w:adjustRightInd/>
        <w:spacing w:after="120"/>
        <w:outlineLvl w:val="1"/>
        <w:rPr>
          <w:color w:val="FF4D00"/>
        </w:rPr>
      </w:pPr>
      <w:bookmarkStart w:id="21" w:name="_Toc348709867"/>
      <w:bookmarkStart w:id="22" w:name="_Toc63273765"/>
      <w:r w:rsidRPr="004A3640">
        <w:rPr>
          <w:color w:val="FF4D00"/>
        </w:rPr>
        <w:t>B</w:t>
      </w:r>
      <w:r w:rsidR="000E3083" w:rsidRPr="004A3640">
        <w:rPr>
          <w:color w:val="FF4D00"/>
        </w:rPr>
        <w:t xml:space="preserve">ackup </w:t>
      </w:r>
      <w:r w:rsidRPr="004A3640">
        <w:rPr>
          <w:color w:val="FF4D00"/>
        </w:rPr>
        <w:t>S</w:t>
      </w:r>
      <w:r w:rsidR="000E3083" w:rsidRPr="004A3640">
        <w:rPr>
          <w:color w:val="FF4D00"/>
        </w:rPr>
        <w:t>chedule</w:t>
      </w:r>
      <w:bookmarkEnd w:id="21"/>
      <w:bookmarkEnd w:id="22"/>
    </w:p>
    <w:p w14:paraId="32B4F2E1" w14:textId="77777777" w:rsidR="000E3083" w:rsidRPr="000E3083" w:rsidRDefault="000E3083" w:rsidP="000E3083">
      <w:pPr>
        <w:pStyle w:val="SDNormalText"/>
        <w:rPr>
          <w:sz w:val="22"/>
          <w:szCs w:val="22"/>
        </w:rPr>
      </w:pPr>
      <w:r w:rsidRPr="000E3083">
        <w:rPr>
          <w:sz w:val="22"/>
          <w:szCs w:val="22"/>
        </w:rPr>
        <w:t>[List backup tasks of components in scope. Restore/recovery if to be covered by the operations team will be documented later in this document.]</w:t>
      </w:r>
    </w:p>
    <w:p w14:paraId="62D682FE" w14:textId="77777777" w:rsidR="000E3083" w:rsidRDefault="000E3083" w:rsidP="000E3083">
      <w:pPr>
        <w:pStyle w:val="SDNormalText"/>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72"/>
        <w:gridCol w:w="1701"/>
        <w:gridCol w:w="4253"/>
      </w:tblGrid>
      <w:tr w:rsidR="000E3083" w:rsidRPr="009623AC" w14:paraId="72D0ECC1" w14:textId="77777777" w:rsidTr="004A3640">
        <w:trPr>
          <w:tblHeader/>
        </w:trPr>
        <w:tc>
          <w:tcPr>
            <w:tcW w:w="1530" w:type="dxa"/>
            <w:shd w:val="clear" w:color="auto" w:fill="00A9BB"/>
          </w:tcPr>
          <w:p w14:paraId="5A6C41A2" w14:textId="77777777" w:rsidR="000E3083" w:rsidRPr="009623AC" w:rsidRDefault="000E3083" w:rsidP="005C1C02">
            <w:pPr>
              <w:pStyle w:val="TableHead"/>
            </w:pPr>
            <w:r w:rsidRPr="009623AC">
              <w:t>System</w:t>
            </w:r>
          </w:p>
        </w:tc>
        <w:tc>
          <w:tcPr>
            <w:tcW w:w="1872" w:type="dxa"/>
            <w:shd w:val="clear" w:color="auto" w:fill="00A9BB"/>
          </w:tcPr>
          <w:p w14:paraId="061ECB42" w14:textId="77777777" w:rsidR="000E3083" w:rsidRPr="009623AC" w:rsidRDefault="000E3083" w:rsidP="005C1C02">
            <w:pPr>
              <w:pStyle w:val="TableHead"/>
            </w:pPr>
            <w:r w:rsidRPr="009623AC">
              <w:t>Responsibility</w:t>
            </w:r>
          </w:p>
        </w:tc>
        <w:tc>
          <w:tcPr>
            <w:tcW w:w="1701" w:type="dxa"/>
            <w:shd w:val="clear" w:color="auto" w:fill="00A9BB"/>
          </w:tcPr>
          <w:p w14:paraId="66684990" w14:textId="77777777" w:rsidR="000E3083" w:rsidRPr="009623AC" w:rsidRDefault="000E3083" w:rsidP="005C1C02">
            <w:pPr>
              <w:pStyle w:val="TableHead"/>
            </w:pPr>
            <w:r w:rsidRPr="009623AC">
              <w:t>Schedule</w:t>
            </w:r>
          </w:p>
        </w:tc>
        <w:tc>
          <w:tcPr>
            <w:tcW w:w="4253" w:type="dxa"/>
            <w:shd w:val="clear" w:color="auto" w:fill="00A9BB"/>
          </w:tcPr>
          <w:p w14:paraId="49DB080E" w14:textId="77777777" w:rsidR="000E3083" w:rsidRPr="009623AC" w:rsidRDefault="000E3083" w:rsidP="005C1C02">
            <w:pPr>
              <w:pStyle w:val="TableHead"/>
            </w:pPr>
            <w:r w:rsidRPr="009623AC">
              <w:t>Description</w:t>
            </w:r>
          </w:p>
        </w:tc>
      </w:tr>
      <w:tr w:rsidR="000E3083" w14:paraId="52A4E226" w14:textId="77777777" w:rsidTr="005C1C02">
        <w:tc>
          <w:tcPr>
            <w:tcW w:w="1530" w:type="dxa"/>
            <w:tcMar>
              <w:top w:w="15" w:type="dxa"/>
              <w:left w:w="120" w:type="dxa"/>
              <w:bottom w:w="15" w:type="dxa"/>
              <w:right w:w="120" w:type="dxa"/>
            </w:tcMar>
          </w:tcPr>
          <w:p w14:paraId="5417A8FD" w14:textId="77777777" w:rsidR="000E3083" w:rsidRDefault="000E3083" w:rsidP="005C1C02">
            <w:pPr>
              <w:pStyle w:val="SDNormalText"/>
            </w:pPr>
          </w:p>
        </w:tc>
        <w:tc>
          <w:tcPr>
            <w:tcW w:w="1872" w:type="dxa"/>
            <w:tcMar>
              <w:top w:w="15" w:type="dxa"/>
              <w:left w:w="120" w:type="dxa"/>
              <w:bottom w:w="15" w:type="dxa"/>
              <w:right w:w="120" w:type="dxa"/>
            </w:tcMar>
          </w:tcPr>
          <w:p w14:paraId="2ABADBEF" w14:textId="77777777" w:rsidR="000E3083" w:rsidRDefault="000E3083" w:rsidP="005C1C02">
            <w:pPr>
              <w:pStyle w:val="SDNormalText"/>
            </w:pPr>
          </w:p>
        </w:tc>
        <w:tc>
          <w:tcPr>
            <w:tcW w:w="1701" w:type="dxa"/>
            <w:tcMar>
              <w:top w:w="15" w:type="dxa"/>
              <w:left w:w="120" w:type="dxa"/>
              <w:bottom w:w="15" w:type="dxa"/>
              <w:right w:w="120" w:type="dxa"/>
            </w:tcMar>
          </w:tcPr>
          <w:p w14:paraId="5D943A7C" w14:textId="77777777" w:rsidR="000E3083" w:rsidRDefault="000E3083" w:rsidP="005C1C02">
            <w:pPr>
              <w:pStyle w:val="SDNormalText"/>
            </w:pPr>
          </w:p>
        </w:tc>
        <w:tc>
          <w:tcPr>
            <w:tcW w:w="4253" w:type="dxa"/>
            <w:tcMar>
              <w:top w:w="15" w:type="dxa"/>
              <w:left w:w="120" w:type="dxa"/>
              <w:bottom w:w="15" w:type="dxa"/>
              <w:right w:w="120" w:type="dxa"/>
            </w:tcMar>
          </w:tcPr>
          <w:p w14:paraId="1A949F02" w14:textId="77777777" w:rsidR="000E3083" w:rsidRDefault="000E3083" w:rsidP="005C1C02">
            <w:pPr>
              <w:pStyle w:val="SDNormalText"/>
            </w:pPr>
          </w:p>
        </w:tc>
      </w:tr>
      <w:tr w:rsidR="000E3083" w14:paraId="0D93AC61" w14:textId="77777777" w:rsidTr="005C1C02">
        <w:tc>
          <w:tcPr>
            <w:tcW w:w="1530" w:type="dxa"/>
            <w:tcMar>
              <w:top w:w="15" w:type="dxa"/>
              <w:left w:w="120" w:type="dxa"/>
              <w:bottom w:w="15" w:type="dxa"/>
              <w:right w:w="120" w:type="dxa"/>
            </w:tcMar>
          </w:tcPr>
          <w:p w14:paraId="1A849E27" w14:textId="77777777" w:rsidR="000E3083" w:rsidRDefault="000E3083" w:rsidP="005C1C02">
            <w:pPr>
              <w:pStyle w:val="SDNormalText"/>
            </w:pPr>
          </w:p>
        </w:tc>
        <w:tc>
          <w:tcPr>
            <w:tcW w:w="1872" w:type="dxa"/>
            <w:tcMar>
              <w:top w:w="15" w:type="dxa"/>
              <w:left w:w="120" w:type="dxa"/>
              <w:bottom w:w="15" w:type="dxa"/>
              <w:right w:w="120" w:type="dxa"/>
            </w:tcMar>
          </w:tcPr>
          <w:p w14:paraId="6CB4098B" w14:textId="77777777" w:rsidR="000E3083" w:rsidRDefault="000E3083" w:rsidP="005C1C02">
            <w:pPr>
              <w:pStyle w:val="SDNormalText"/>
            </w:pPr>
          </w:p>
        </w:tc>
        <w:tc>
          <w:tcPr>
            <w:tcW w:w="1701" w:type="dxa"/>
            <w:tcMar>
              <w:top w:w="15" w:type="dxa"/>
              <w:left w:w="120" w:type="dxa"/>
              <w:bottom w:w="15" w:type="dxa"/>
              <w:right w:w="120" w:type="dxa"/>
            </w:tcMar>
          </w:tcPr>
          <w:p w14:paraId="51DF0F5C" w14:textId="77777777" w:rsidR="000E3083" w:rsidRDefault="000E3083" w:rsidP="005C1C02">
            <w:pPr>
              <w:pStyle w:val="SDNormalText"/>
            </w:pPr>
          </w:p>
        </w:tc>
        <w:tc>
          <w:tcPr>
            <w:tcW w:w="4253" w:type="dxa"/>
            <w:tcMar>
              <w:top w:w="15" w:type="dxa"/>
              <w:left w:w="120" w:type="dxa"/>
              <w:bottom w:w="15" w:type="dxa"/>
              <w:right w:w="120" w:type="dxa"/>
            </w:tcMar>
          </w:tcPr>
          <w:p w14:paraId="755D0B9E" w14:textId="77777777" w:rsidR="000E3083" w:rsidRDefault="000E3083" w:rsidP="005C1C02">
            <w:pPr>
              <w:pStyle w:val="SDNormalText"/>
            </w:pPr>
          </w:p>
        </w:tc>
      </w:tr>
      <w:tr w:rsidR="000E3083" w14:paraId="4FD9F9A4" w14:textId="77777777" w:rsidTr="005C1C02">
        <w:tc>
          <w:tcPr>
            <w:tcW w:w="1530" w:type="dxa"/>
            <w:tcMar>
              <w:top w:w="15" w:type="dxa"/>
              <w:left w:w="120" w:type="dxa"/>
              <w:bottom w:w="15" w:type="dxa"/>
              <w:right w:w="120" w:type="dxa"/>
            </w:tcMar>
          </w:tcPr>
          <w:p w14:paraId="7548C201" w14:textId="77777777" w:rsidR="000E3083" w:rsidRDefault="000E3083" w:rsidP="005C1C02">
            <w:pPr>
              <w:pStyle w:val="SDNormalText"/>
            </w:pPr>
          </w:p>
        </w:tc>
        <w:tc>
          <w:tcPr>
            <w:tcW w:w="1872" w:type="dxa"/>
            <w:tcMar>
              <w:top w:w="15" w:type="dxa"/>
              <w:left w:w="120" w:type="dxa"/>
              <w:bottom w:w="15" w:type="dxa"/>
              <w:right w:w="120" w:type="dxa"/>
            </w:tcMar>
          </w:tcPr>
          <w:p w14:paraId="0347861F" w14:textId="77777777" w:rsidR="000E3083" w:rsidRDefault="000E3083" w:rsidP="005C1C02">
            <w:pPr>
              <w:pStyle w:val="SDNormalText"/>
            </w:pPr>
          </w:p>
        </w:tc>
        <w:tc>
          <w:tcPr>
            <w:tcW w:w="1701" w:type="dxa"/>
            <w:tcMar>
              <w:top w:w="15" w:type="dxa"/>
              <w:left w:w="120" w:type="dxa"/>
              <w:bottom w:w="15" w:type="dxa"/>
              <w:right w:w="120" w:type="dxa"/>
            </w:tcMar>
          </w:tcPr>
          <w:p w14:paraId="69F0FA26" w14:textId="77777777" w:rsidR="000E3083" w:rsidRDefault="000E3083" w:rsidP="005C1C02">
            <w:pPr>
              <w:pStyle w:val="SDNormalText"/>
            </w:pPr>
          </w:p>
        </w:tc>
        <w:tc>
          <w:tcPr>
            <w:tcW w:w="4253" w:type="dxa"/>
            <w:tcMar>
              <w:top w:w="15" w:type="dxa"/>
              <w:left w:w="120" w:type="dxa"/>
              <w:bottom w:w="15" w:type="dxa"/>
              <w:right w:w="120" w:type="dxa"/>
            </w:tcMar>
          </w:tcPr>
          <w:p w14:paraId="5CB9680F" w14:textId="77777777" w:rsidR="000E3083" w:rsidRDefault="000E3083" w:rsidP="005C1C02">
            <w:pPr>
              <w:pStyle w:val="SDNormalText"/>
            </w:pPr>
          </w:p>
        </w:tc>
      </w:tr>
      <w:tr w:rsidR="000E3083" w14:paraId="7C3282D4" w14:textId="77777777" w:rsidTr="005C1C02">
        <w:tc>
          <w:tcPr>
            <w:tcW w:w="1530" w:type="dxa"/>
            <w:tcMar>
              <w:top w:w="15" w:type="dxa"/>
              <w:left w:w="120" w:type="dxa"/>
              <w:bottom w:w="15" w:type="dxa"/>
              <w:right w:w="120" w:type="dxa"/>
            </w:tcMar>
          </w:tcPr>
          <w:p w14:paraId="784ADB85" w14:textId="77777777" w:rsidR="000E3083" w:rsidRDefault="000E3083" w:rsidP="005C1C02">
            <w:pPr>
              <w:pStyle w:val="SDNormalText"/>
            </w:pPr>
          </w:p>
        </w:tc>
        <w:tc>
          <w:tcPr>
            <w:tcW w:w="1872" w:type="dxa"/>
            <w:tcMar>
              <w:top w:w="15" w:type="dxa"/>
              <w:left w:w="120" w:type="dxa"/>
              <w:bottom w:w="15" w:type="dxa"/>
              <w:right w:w="120" w:type="dxa"/>
            </w:tcMar>
          </w:tcPr>
          <w:p w14:paraId="6AD48070" w14:textId="77777777" w:rsidR="000E3083" w:rsidRDefault="000E3083" w:rsidP="005C1C02">
            <w:pPr>
              <w:pStyle w:val="SDNormalText"/>
            </w:pPr>
          </w:p>
        </w:tc>
        <w:tc>
          <w:tcPr>
            <w:tcW w:w="1701" w:type="dxa"/>
            <w:tcMar>
              <w:top w:w="15" w:type="dxa"/>
              <w:left w:w="120" w:type="dxa"/>
              <w:bottom w:w="15" w:type="dxa"/>
              <w:right w:w="120" w:type="dxa"/>
            </w:tcMar>
          </w:tcPr>
          <w:p w14:paraId="75504417" w14:textId="77777777" w:rsidR="000E3083" w:rsidRDefault="000E3083" w:rsidP="005C1C02">
            <w:pPr>
              <w:pStyle w:val="SDNormalText"/>
            </w:pPr>
          </w:p>
        </w:tc>
        <w:tc>
          <w:tcPr>
            <w:tcW w:w="4253" w:type="dxa"/>
            <w:tcMar>
              <w:top w:w="15" w:type="dxa"/>
              <w:left w:w="120" w:type="dxa"/>
              <w:bottom w:w="15" w:type="dxa"/>
              <w:right w:w="120" w:type="dxa"/>
            </w:tcMar>
          </w:tcPr>
          <w:p w14:paraId="23512CDB" w14:textId="77777777" w:rsidR="000E3083" w:rsidRDefault="000E3083" w:rsidP="005C1C02">
            <w:pPr>
              <w:pStyle w:val="SDNormalText"/>
            </w:pPr>
          </w:p>
        </w:tc>
      </w:tr>
    </w:tbl>
    <w:p w14:paraId="38D204D7" w14:textId="52BE298D" w:rsidR="000E3083" w:rsidRPr="00FA28EE" w:rsidRDefault="004A3640" w:rsidP="000E3083">
      <w:pPr>
        <w:pStyle w:val="Header1"/>
        <w:keepNext/>
        <w:numPr>
          <w:ilvl w:val="0"/>
          <w:numId w:val="33"/>
        </w:numPr>
        <w:spacing w:before="240"/>
      </w:pPr>
      <w:bookmarkStart w:id="23" w:name="_Toc348709868"/>
      <w:bookmarkStart w:id="24" w:name="_Toc63273766"/>
      <w:r>
        <w:t>I</w:t>
      </w:r>
      <w:r w:rsidR="000E3083" w:rsidRPr="00FA28EE">
        <w:t>nfrastructure</w:t>
      </w:r>
      <w:bookmarkEnd w:id="3"/>
      <w:bookmarkEnd w:id="23"/>
      <w:bookmarkEnd w:id="24"/>
    </w:p>
    <w:p w14:paraId="6C106F77" w14:textId="3F443BB1" w:rsidR="000E3083" w:rsidRPr="000E3083" w:rsidRDefault="000E3083" w:rsidP="000E3083">
      <w:pPr>
        <w:pStyle w:val="SDNormalText"/>
        <w:rPr>
          <w:sz w:val="22"/>
          <w:szCs w:val="22"/>
        </w:rPr>
      </w:pPr>
      <w:r w:rsidRPr="000E3083">
        <w:rPr>
          <w:sz w:val="22"/>
          <w:szCs w:val="22"/>
        </w:rPr>
        <w:t xml:space="preserve">[Describe the project’s infrastructure. If possible, provide a diagram of the system. Document hardware and software architecture. This can include operating systems, database instances, and further components that are part of the infrastructure with their </w:t>
      </w:r>
      <w:r w:rsidR="004A3640">
        <w:rPr>
          <w:sz w:val="22"/>
          <w:szCs w:val="22"/>
        </w:rPr>
        <w:t>respective</w:t>
      </w:r>
      <w:r w:rsidRPr="000E3083">
        <w:rPr>
          <w:sz w:val="22"/>
          <w:szCs w:val="22"/>
        </w:rPr>
        <w:t xml:space="preserve"> versions.]</w:t>
      </w:r>
      <w:bookmarkStart w:id="25" w:name="_Toc487257832"/>
    </w:p>
    <w:p w14:paraId="4D910D62" w14:textId="6256E306" w:rsidR="000E3083" w:rsidRPr="00FA28EE" w:rsidRDefault="004A3640" w:rsidP="000E3083">
      <w:pPr>
        <w:pStyle w:val="Header1"/>
        <w:keepNext/>
        <w:numPr>
          <w:ilvl w:val="0"/>
          <w:numId w:val="33"/>
        </w:numPr>
        <w:spacing w:before="240"/>
      </w:pPr>
      <w:bookmarkStart w:id="26" w:name="_Toc348709869"/>
      <w:bookmarkStart w:id="27" w:name="_Toc63273767"/>
      <w:r>
        <w:t>P</w:t>
      </w:r>
      <w:r w:rsidR="000E3083" w:rsidRPr="00FA28EE">
        <w:t>ower</w:t>
      </w:r>
      <w:r>
        <w:t>C</w:t>
      </w:r>
      <w:r w:rsidR="000E3083" w:rsidRPr="00FA28EE">
        <w:t xml:space="preserve">enter </w:t>
      </w:r>
      <w:r>
        <w:t>I</w:t>
      </w:r>
      <w:r w:rsidR="000E3083" w:rsidRPr="00FA28EE">
        <w:t>nfrastructure</w:t>
      </w:r>
      <w:bookmarkEnd w:id="25"/>
      <w:bookmarkEnd w:id="26"/>
      <w:bookmarkEnd w:id="27"/>
    </w:p>
    <w:p w14:paraId="50BB4AD5" w14:textId="77777777" w:rsidR="000E3083" w:rsidRPr="000E3083" w:rsidRDefault="000E3083" w:rsidP="000E3083">
      <w:pPr>
        <w:pStyle w:val="SDNormalText"/>
        <w:rPr>
          <w:sz w:val="22"/>
          <w:szCs w:val="22"/>
        </w:rPr>
      </w:pPr>
      <w:r w:rsidRPr="000E3083">
        <w:rPr>
          <w:sz w:val="22"/>
          <w:szCs w:val="22"/>
        </w:rPr>
        <w:t>[Describe the Informatica products infrastructure. Include setup and location of Informatica servers. Introduce more sections if Informatica products run on other systems (e. g. PowerExchange components) and consider systems with interfaces to Informatica services]</w:t>
      </w:r>
    </w:p>
    <w:p w14:paraId="3C32AC3D" w14:textId="77777777" w:rsidR="000E3083" w:rsidRDefault="000E3083" w:rsidP="000E3083">
      <w:pPr>
        <w:pStyle w:val="SDNormalText"/>
      </w:pPr>
    </w:p>
    <w:p w14:paraId="7F067859" w14:textId="60C9B40D" w:rsidR="000E3083" w:rsidRPr="004A3640" w:rsidRDefault="004A3640" w:rsidP="000E3083">
      <w:pPr>
        <w:pStyle w:val="Header2"/>
        <w:keepNext/>
        <w:numPr>
          <w:ilvl w:val="1"/>
          <w:numId w:val="33"/>
        </w:numPr>
        <w:autoSpaceDE/>
        <w:autoSpaceDN/>
        <w:adjustRightInd/>
        <w:spacing w:after="120"/>
        <w:outlineLvl w:val="1"/>
        <w:rPr>
          <w:color w:val="FF4D00"/>
        </w:rPr>
      </w:pPr>
      <w:bookmarkStart w:id="28" w:name="_Toc348709870"/>
      <w:bookmarkStart w:id="29" w:name="_Toc63273768"/>
      <w:r w:rsidRPr="004A3640">
        <w:rPr>
          <w:color w:val="FF4D00"/>
        </w:rPr>
        <w:t>S</w:t>
      </w:r>
      <w:r w:rsidR="000E3083" w:rsidRPr="004A3640">
        <w:rPr>
          <w:color w:val="FF4D00"/>
        </w:rPr>
        <w:t xml:space="preserve">teps to </w:t>
      </w:r>
      <w:r w:rsidRPr="004A3640">
        <w:rPr>
          <w:color w:val="FF4D00"/>
        </w:rPr>
        <w:t>S</w:t>
      </w:r>
      <w:r w:rsidR="000E3083" w:rsidRPr="004A3640">
        <w:rPr>
          <w:color w:val="FF4D00"/>
        </w:rPr>
        <w:t>top/</w:t>
      </w:r>
      <w:r w:rsidRPr="004A3640">
        <w:rPr>
          <w:color w:val="FF4D00"/>
        </w:rPr>
        <w:t>R</w:t>
      </w:r>
      <w:r w:rsidR="000E3083" w:rsidRPr="004A3640">
        <w:rPr>
          <w:color w:val="FF4D00"/>
        </w:rPr>
        <w:t xml:space="preserve">estart </w:t>
      </w:r>
      <w:r w:rsidRPr="004A3640">
        <w:rPr>
          <w:color w:val="FF4D00"/>
        </w:rPr>
        <w:t>I</w:t>
      </w:r>
      <w:r w:rsidR="000E3083" w:rsidRPr="004A3640">
        <w:rPr>
          <w:color w:val="FF4D00"/>
        </w:rPr>
        <w:t xml:space="preserve">nformatica </w:t>
      </w:r>
      <w:r w:rsidRPr="004A3640">
        <w:rPr>
          <w:color w:val="FF4D00"/>
        </w:rPr>
        <w:t>C</w:t>
      </w:r>
      <w:r w:rsidR="000E3083" w:rsidRPr="004A3640">
        <w:rPr>
          <w:color w:val="FF4D00"/>
        </w:rPr>
        <w:t>omponents</w:t>
      </w:r>
      <w:bookmarkEnd w:id="28"/>
      <w:bookmarkEnd w:id="29"/>
    </w:p>
    <w:p w14:paraId="3643E685" w14:textId="77777777" w:rsidR="000E3083" w:rsidRPr="000E3083" w:rsidRDefault="000E3083" w:rsidP="000E3083">
      <w:pPr>
        <w:pStyle w:val="SDNormalText"/>
        <w:rPr>
          <w:sz w:val="22"/>
          <w:szCs w:val="22"/>
        </w:rPr>
      </w:pPr>
      <w:r w:rsidRPr="000E3083">
        <w:rPr>
          <w:sz w:val="22"/>
          <w:szCs w:val="22"/>
        </w:rPr>
        <w:t>[Outline steps to perform graceful shutdown and restart of the PowerCenter domain, PowerCenter node, PowerCenter service, Repository service, Web service providers and PowerCenter Repository. Include the locations and names of any startup and shutdown scripts. This part should include startup/stop procedure information on all controlled systems like Databases, PowerExchange remote installations, FTP servers, etc. if it is to be managed by the operations team.]</w:t>
      </w:r>
    </w:p>
    <w:p w14:paraId="65EF3D47" w14:textId="77777777" w:rsidR="000E3083" w:rsidRPr="00377109" w:rsidRDefault="000E3083" w:rsidP="000E3083">
      <w:bookmarkStart w:id="30" w:name="_Toc439668357"/>
      <w:bookmarkStart w:id="31" w:name="_Toc487257833"/>
    </w:p>
    <w:p w14:paraId="260EB924" w14:textId="0D252890" w:rsidR="000E3083" w:rsidRPr="004A3640" w:rsidRDefault="004A3640" w:rsidP="000E3083">
      <w:pPr>
        <w:pStyle w:val="Header2"/>
        <w:keepNext/>
        <w:numPr>
          <w:ilvl w:val="1"/>
          <w:numId w:val="33"/>
        </w:numPr>
        <w:autoSpaceDE/>
        <w:autoSpaceDN/>
        <w:adjustRightInd/>
        <w:spacing w:after="120"/>
        <w:outlineLvl w:val="1"/>
        <w:rPr>
          <w:color w:val="FF4D00"/>
        </w:rPr>
      </w:pPr>
      <w:bookmarkStart w:id="32" w:name="_Toc348709871"/>
      <w:bookmarkStart w:id="33" w:name="_Toc63273769"/>
      <w:r>
        <w:rPr>
          <w:color w:val="FF4D00"/>
        </w:rPr>
        <w:t>H</w:t>
      </w:r>
      <w:r w:rsidR="000E3083" w:rsidRPr="004A3640">
        <w:rPr>
          <w:color w:val="FF4D00"/>
        </w:rPr>
        <w:t xml:space="preserve">igh </w:t>
      </w:r>
      <w:r>
        <w:rPr>
          <w:color w:val="FF4D00"/>
        </w:rPr>
        <w:t>A</w:t>
      </w:r>
      <w:r w:rsidR="000E3083" w:rsidRPr="004A3640">
        <w:rPr>
          <w:color w:val="FF4D00"/>
        </w:rPr>
        <w:t xml:space="preserve">vailability </w:t>
      </w:r>
      <w:r>
        <w:rPr>
          <w:color w:val="FF4D00"/>
        </w:rPr>
        <w:t>C</w:t>
      </w:r>
      <w:r w:rsidR="000E3083" w:rsidRPr="004A3640">
        <w:rPr>
          <w:color w:val="FF4D00"/>
        </w:rPr>
        <w:t>onfiguration</w:t>
      </w:r>
      <w:bookmarkEnd w:id="32"/>
      <w:bookmarkEnd w:id="33"/>
    </w:p>
    <w:p w14:paraId="1DE16695" w14:textId="77777777" w:rsidR="000E3083" w:rsidRPr="000E3083" w:rsidRDefault="000E3083" w:rsidP="000E3083">
      <w:pPr>
        <w:pStyle w:val="SDNormalText"/>
        <w:rPr>
          <w:sz w:val="22"/>
          <w:szCs w:val="22"/>
        </w:rPr>
      </w:pPr>
      <w:r w:rsidRPr="000E3083">
        <w:rPr>
          <w:sz w:val="22"/>
          <w:szCs w:val="22"/>
        </w:rPr>
        <w:t xml:space="preserve">[Outline the high availability configuration for the domain gateway, the PowerCenter services and other service components.]  </w:t>
      </w:r>
    </w:p>
    <w:p w14:paraId="6B292710" w14:textId="77777777" w:rsidR="000E3083" w:rsidRPr="00E47230" w:rsidRDefault="000E3083" w:rsidP="000E3083">
      <w:pPr>
        <w:pStyle w:val="SDNormalText"/>
      </w:pPr>
    </w:p>
    <w:p w14:paraId="24CC6ED9" w14:textId="1C5A02E5" w:rsidR="000E3083" w:rsidRPr="007C1502" w:rsidRDefault="007C1502" w:rsidP="000E3083">
      <w:pPr>
        <w:pStyle w:val="Header2"/>
        <w:keepNext/>
        <w:numPr>
          <w:ilvl w:val="1"/>
          <w:numId w:val="33"/>
        </w:numPr>
        <w:autoSpaceDE/>
        <w:autoSpaceDN/>
        <w:adjustRightInd/>
        <w:spacing w:after="120"/>
        <w:outlineLvl w:val="1"/>
        <w:rPr>
          <w:color w:val="FF4D00"/>
        </w:rPr>
      </w:pPr>
      <w:bookmarkStart w:id="34" w:name="_Toc348709872"/>
      <w:bookmarkStart w:id="35" w:name="_Toc63273770"/>
      <w:r w:rsidRPr="007C1502">
        <w:rPr>
          <w:color w:val="FF4D00"/>
        </w:rPr>
        <w:lastRenderedPageBreak/>
        <w:t>P</w:t>
      </w:r>
      <w:r w:rsidR="000E3083" w:rsidRPr="007C1502">
        <w:rPr>
          <w:color w:val="FF4D00"/>
        </w:rPr>
        <w:t>ower</w:t>
      </w:r>
      <w:r w:rsidRPr="007C1502">
        <w:rPr>
          <w:color w:val="FF4D00"/>
        </w:rPr>
        <w:t>C</w:t>
      </w:r>
      <w:r w:rsidR="000E3083" w:rsidRPr="007C1502">
        <w:rPr>
          <w:color w:val="FF4D00"/>
        </w:rPr>
        <w:t>enter</w:t>
      </w:r>
      <w:bookmarkEnd w:id="30"/>
      <w:r w:rsidR="000E3083" w:rsidRPr="007C1502">
        <w:rPr>
          <w:color w:val="FF4D00"/>
        </w:rPr>
        <w:t xml:space="preserve"> – </w:t>
      </w:r>
      <w:r w:rsidRPr="007C1502">
        <w:rPr>
          <w:color w:val="FF4D00"/>
        </w:rPr>
        <w:t>W</w:t>
      </w:r>
      <w:r w:rsidR="000E3083" w:rsidRPr="007C1502">
        <w:rPr>
          <w:color w:val="FF4D00"/>
        </w:rPr>
        <w:t xml:space="preserve">orkflow </w:t>
      </w:r>
      <w:r w:rsidRPr="007C1502">
        <w:rPr>
          <w:color w:val="FF4D00"/>
        </w:rPr>
        <w:t>M</w:t>
      </w:r>
      <w:r w:rsidR="000E3083" w:rsidRPr="007C1502">
        <w:rPr>
          <w:color w:val="FF4D00"/>
        </w:rPr>
        <w:t>anager</w:t>
      </w:r>
      <w:bookmarkEnd w:id="31"/>
      <w:bookmarkEnd w:id="34"/>
      <w:bookmarkEnd w:id="35"/>
    </w:p>
    <w:p w14:paraId="51C5532C" w14:textId="77777777" w:rsidR="000E3083" w:rsidRPr="000E3083" w:rsidRDefault="000E3083" w:rsidP="000E3083">
      <w:pPr>
        <w:pStyle w:val="SDNormalText"/>
        <w:rPr>
          <w:sz w:val="22"/>
          <w:szCs w:val="22"/>
        </w:rPr>
      </w:pPr>
      <w:r w:rsidRPr="000E3083">
        <w:rPr>
          <w:sz w:val="22"/>
          <w:szCs w:val="22"/>
        </w:rPr>
        <w:t>[Discuss the set-up within Workflow Manager. Include the setup of the database connections and an explanation of the workflow manager variables.</w:t>
      </w:r>
    </w:p>
    <w:p w14:paraId="1A149EBF" w14:textId="77777777" w:rsidR="000E3083" w:rsidRPr="000E3083" w:rsidRDefault="000E3083" w:rsidP="000E3083">
      <w:pPr>
        <w:pStyle w:val="SDNormalText"/>
        <w:rPr>
          <w:sz w:val="22"/>
          <w:szCs w:val="22"/>
        </w:rPr>
      </w:pPr>
      <w:r w:rsidRPr="000E3083">
        <w:rPr>
          <w:sz w:val="22"/>
          <w:szCs w:val="22"/>
        </w:rPr>
        <w:t>Outline steps to stop/restart workflows or sessions within workflow manager.]</w:t>
      </w:r>
      <w:bookmarkStart w:id="36" w:name="_Toc487257834"/>
    </w:p>
    <w:p w14:paraId="241ABE1C" w14:textId="7FEDE25E" w:rsidR="000E3083" w:rsidRPr="00FA28EE" w:rsidRDefault="007C1502" w:rsidP="000E3083">
      <w:pPr>
        <w:pStyle w:val="Header1"/>
        <w:keepNext/>
        <w:numPr>
          <w:ilvl w:val="0"/>
          <w:numId w:val="33"/>
        </w:numPr>
        <w:spacing w:before="240"/>
      </w:pPr>
      <w:bookmarkStart w:id="37" w:name="_Toc348709873"/>
      <w:bookmarkStart w:id="38" w:name="_Toc63273771"/>
      <w:r>
        <w:t>D</w:t>
      </w:r>
      <w:r w:rsidR="000E3083" w:rsidRPr="00E47230">
        <w:t xml:space="preserve">ata </w:t>
      </w:r>
      <w:r>
        <w:t>E</w:t>
      </w:r>
      <w:r w:rsidR="000E3083" w:rsidRPr="00FA28EE">
        <w:t>xtraction</w:t>
      </w:r>
      <w:bookmarkEnd w:id="36"/>
      <w:bookmarkEnd w:id="37"/>
      <w:bookmarkEnd w:id="38"/>
    </w:p>
    <w:p w14:paraId="30FBFEE8" w14:textId="77777777" w:rsidR="000E3083" w:rsidRPr="000E3083" w:rsidRDefault="000E3083" w:rsidP="000E3083">
      <w:pPr>
        <w:pStyle w:val="SDNormalText"/>
        <w:rPr>
          <w:sz w:val="22"/>
          <w:szCs w:val="22"/>
        </w:rPr>
      </w:pPr>
      <w:r w:rsidRPr="000E3083">
        <w:rPr>
          <w:sz w:val="22"/>
          <w:szCs w:val="22"/>
        </w:rPr>
        <w:t xml:space="preserve">[Describe the source data that are being processed in this system.] </w:t>
      </w:r>
    </w:p>
    <w:p w14:paraId="4E6ECFBD" w14:textId="77777777" w:rsidR="000E3083" w:rsidRDefault="000E3083" w:rsidP="000E3083"/>
    <w:p w14:paraId="0C246E1D" w14:textId="77777777" w:rsidR="000E3083" w:rsidRPr="000E3083" w:rsidRDefault="000E3083" w:rsidP="000E3083">
      <w:pPr>
        <w:pStyle w:val="SDNormalText"/>
        <w:rPr>
          <w:sz w:val="22"/>
          <w:szCs w:val="22"/>
        </w:rPr>
      </w:pPr>
      <w:r w:rsidRPr="000E3083">
        <w:rPr>
          <w:sz w:val="22"/>
          <w:szCs w:val="22"/>
        </w:rPr>
        <w:t>The data feeds received are: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440"/>
        <w:gridCol w:w="1530"/>
        <w:gridCol w:w="1170"/>
        <w:gridCol w:w="3690"/>
      </w:tblGrid>
      <w:tr w:rsidR="000E3083" w:rsidRPr="009623AC" w14:paraId="358D23C2" w14:textId="77777777" w:rsidTr="007C1502">
        <w:trPr>
          <w:tblHeader/>
        </w:trPr>
        <w:tc>
          <w:tcPr>
            <w:tcW w:w="1530" w:type="dxa"/>
            <w:shd w:val="clear" w:color="auto" w:fill="00A9BB"/>
          </w:tcPr>
          <w:p w14:paraId="6CA109F3" w14:textId="77777777" w:rsidR="000E3083" w:rsidRPr="009623AC" w:rsidRDefault="000E3083" w:rsidP="005C1C02">
            <w:pPr>
              <w:pStyle w:val="TableHead"/>
            </w:pPr>
            <w:r w:rsidRPr="009623AC">
              <w:t>Subject Area</w:t>
            </w:r>
          </w:p>
        </w:tc>
        <w:tc>
          <w:tcPr>
            <w:tcW w:w="1440" w:type="dxa"/>
            <w:shd w:val="clear" w:color="auto" w:fill="00A9BB"/>
          </w:tcPr>
          <w:p w14:paraId="7907B10D" w14:textId="77777777" w:rsidR="000E3083" w:rsidRPr="009623AC" w:rsidRDefault="000E3083" w:rsidP="005C1C02">
            <w:pPr>
              <w:pStyle w:val="TableHead"/>
            </w:pPr>
            <w:r w:rsidRPr="009623AC">
              <w:t>Description</w:t>
            </w:r>
          </w:p>
        </w:tc>
        <w:tc>
          <w:tcPr>
            <w:tcW w:w="1530" w:type="dxa"/>
            <w:shd w:val="clear" w:color="auto" w:fill="00A9BB"/>
          </w:tcPr>
          <w:p w14:paraId="372030A4" w14:textId="77777777" w:rsidR="000E3083" w:rsidRPr="009623AC" w:rsidRDefault="000E3083" w:rsidP="005C1C02">
            <w:pPr>
              <w:pStyle w:val="TableHead"/>
            </w:pPr>
            <w:r w:rsidRPr="009623AC">
              <w:t>Feed Names</w:t>
            </w:r>
          </w:p>
        </w:tc>
        <w:tc>
          <w:tcPr>
            <w:tcW w:w="1170" w:type="dxa"/>
            <w:shd w:val="clear" w:color="auto" w:fill="00A9BB"/>
          </w:tcPr>
          <w:p w14:paraId="68F6D33A" w14:textId="77777777" w:rsidR="000E3083" w:rsidRPr="009623AC" w:rsidRDefault="000E3083" w:rsidP="005C1C02">
            <w:pPr>
              <w:pStyle w:val="TableHead"/>
            </w:pPr>
            <w:r w:rsidRPr="009623AC">
              <w:t>Source(s)</w:t>
            </w:r>
          </w:p>
        </w:tc>
        <w:tc>
          <w:tcPr>
            <w:tcW w:w="3690" w:type="dxa"/>
            <w:shd w:val="clear" w:color="auto" w:fill="00A9BB"/>
          </w:tcPr>
          <w:p w14:paraId="60123521" w14:textId="77777777" w:rsidR="000E3083" w:rsidRPr="009623AC" w:rsidRDefault="000E3083" w:rsidP="005C1C02">
            <w:pPr>
              <w:pStyle w:val="TableHead"/>
            </w:pPr>
            <w:r w:rsidRPr="009623AC">
              <w:t>Load Frequency</w:t>
            </w:r>
          </w:p>
        </w:tc>
      </w:tr>
      <w:tr w:rsidR="000E3083" w14:paraId="6A9F676B" w14:textId="77777777" w:rsidTr="005C1C02">
        <w:tc>
          <w:tcPr>
            <w:tcW w:w="1530" w:type="dxa"/>
            <w:tcMar>
              <w:top w:w="15" w:type="dxa"/>
              <w:left w:w="120" w:type="dxa"/>
              <w:bottom w:w="15" w:type="dxa"/>
              <w:right w:w="120" w:type="dxa"/>
            </w:tcMar>
          </w:tcPr>
          <w:p w14:paraId="02A18B1E" w14:textId="77777777" w:rsidR="000E3083" w:rsidRDefault="000E3083" w:rsidP="005C1C02">
            <w:pPr>
              <w:pStyle w:val="SDNormalText"/>
            </w:pPr>
          </w:p>
        </w:tc>
        <w:tc>
          <w:tcPr>
            <w:tcW w:w="1440" w:type="dxa"/>
            <w:tcMar>
              <w:top w:w="15" w:type="dxa"/>
              <w:left w:w="120" w:type="dxa"/>
              <w:bottom w:w="15" w:type="dxa"/>
              <w:right w:w="120" w:type="dxa"/>
            </w:tcMar>
          </w:tcPr>
          <w:p w14:paraId="0A62B5E0" w14:textId="77777777" w:rsidR="000E3083" w:rsidRDefault="000E3083" w:rsidP="005C1C02">
            <w:pPr>
              <w:pStyle w:val="SDNormalText"/>
            </w:pPr>
          </w:p>
        </w:tc>
        <w:tc>
          <w:tcPr>
            <w:tcW w:w="1530" w:type="dxa"/>
            <w:tcMar>
              <w:top w:w="15" w:type="dxa"/>
              <w:left w:w="120" w:type="dxa"/>
              <w:bottom w:w="15" w:type="dxa"/>
              <w:right w:w="120" w:type="dxa"/>
            </w:tcMar>
          </w:tcPr>
          <w:p w14:paraId="07E7F9CB" w14:textId="77777777" w:rsidR="000E3083" w:rsidRDefault="000E3083" w:rsidP="005C1C02">
            <w:pPr>
              <w:pStyle w:val="SDNormalText"/>
            </w:pPr>
          </w:p>
        </w:tc>
        <w:tc>
          <w:tcPr>
            <w:tcW w:w="1170" w:type="dxa"/>
            <w:tcMar>
              <w:top w:w="15" w:type="dxa"/>
              <w:left w:w="120" w:type="dxa"/>
              <w:bottom w:w="15" w:type="dxa"/>
              <w:right w:w="120" w:type="dxa"/>
            </w:tcMar>
          </w:tcPr>
          <w:p w14:paraId="696699AE" w14:textId="77777777" w:rsidR="000E3083" w:rsidRDefault="000E3083" w:rsidP="005C1C02">
            <w:pPr>
              <w:pStyle w:val="SDNormalText"/>
            </w:pPr>
          </w:p>
        </w:tc>
        <w:tc>
          <w:tcPr>
            <w:tcW w:w="3690" w:type="dxa"/>
            <w:tcMar>
              <w:top w:w="15" w:type="dxa"/>
              <w:left w:w="120" w:type="dxa"/>
              <w:bottom w:w="15" w:type="dxa"/>
              <w:right w:w="120" w:type="dxa"/>
            </w:tcMar>
          </w:tcPr>
          <w:p w14:paraId="20229AF5" w14:textId="77777777" w:rsidR="000E3083" w:rsidRDefault="000E3083" w:rsidP="005C1C02">
            <w:pPr>
              <w:pStyle w:val="SDNormalText"/>
            </w:pPr>
          </w:p>
        </w:tc>
      </w:tr>
      <w:tr w:rsidR="000E3083" w14:paraId="071301D2" w14:textId="77777777" w:rsidTr="005C1C02">
        <w:tc>
          <w:tcPr>
            <w:tcW w:w="1530" w:type="dxa"/>
            <w:tcMar>
              <w:top w:w="15" w:type="dxa"/>
              <w:left w:w="120" w:type="dxa"/>
              <w:bottom w:w="15" w:type="dxa"/>
              <w:right w:w="120" w:type="dxa"/>
            </w:tcMar>
          </w:tcPr>
          <w:p w14:paraId="004F597A" w14:textId="77777777" w:rsidR="000E3083" w:rsidRDefault="000E3083" w:rsidP="005C1C02">
            <w:pPr>
              <w:pStyle w:val="SDNormalText"/>
            </w:pPr>
          </w:p>
        </w:tc>
        <w:tc>
          <w:tcPr>
            <w:tcW w:w="1440" w:type="dxa"/>
            <w:tcMar>
              <w:top w:w="15" w:type="dxa"/>
              <w:left w:w="120" w:type="dxa"/>
              <w:bottom w:w="15" w:type="dxa"/>
              <w:right w:w="120" w:type="dxa"/>
            </w:tcMar>
          </w:tcPr>
          <w:p w14:paraId="7F285C7B" w14:textId="77777777" w:rsidR="000E3083" w:rsidRDefault="000E3083" w:rsidP="005C1C02">
            <w:pPr>
              <w:pStyle w:val="SDNormalText"/>
            </w:pPr>
          </w:p>
        </w:tc>
        <w:tc>
          <w:tcPr>
            <w:tcW w:w="1530" w:type="dxa"/>
            <w:tcMar>
              <w:top w:w="15" w:type="dxa"/>
              <w:left w:w="120" w:type="dxa"/>
              <w:bottom w:w="15" w:type="dxa"/>
              <w:right w:w="120" w:type="dxa"/>
            </w:tcMar>
          </w:tcPr>
          <w:p w14:paraId="4A70DF9C" w14:textId="77777777" w:rsidR="000E3083" w:rsidRDefault="000E3083" w:rsidP="005C1C02">
            <w:pPr>
              <w:pStyle w:val="SDNormalText"/>
            </w:pPr>
          </w:p>
        </w:tc>
        <w:tc>
          <w:tcPr>
            <w:tcW w:w="1170" w:type="dxa"/>
            <w:tcMar>
              <w:top w:w="15" w:type="dxa"/>
              <w:left w:w="120" w:type="dxa"/>
              <w:bottom w:w="15" w:type="dxa"/>
              <w:right w:w="120" w:type="dxa"/>
            </w:tcMar>
          </w:tcPr>
          <w:p w14:paraId="673F2E60" w14:textId="77777777" w:rsidR="000E3083" w:rsidRDefault="000E3083" w:rsidP="005C1C02">
            <w:pPr>
              <w:pStyle w:val="SDNormalText"/>
            </w:pPr>
          </w:p>
        </w:tc>
        <w:tc>
          <w:tcPr>
            <w:tcW w:w="3690" w:type="dxa"/>
            <w:tcMar>
              <w:top w:w="15" w:type="dxa"/>
              <w:left w:w="120" w:type="dxa"/>
              <w:bottom w:w="15" w:type="dxa"/>
              <w:right w:w="120" w:type="dxa"/>
            </w:tcMar>
          </w:tcPr>
          <w:p w14:paraId="7DE2F662" w14:textId="77777777" w:rsidR="000E3083" w:rsidRDefault="000E3083" w:rsidP="005C1C02">
            <w:pPr>
              <w:pStyle w:val="SDNormalText"/>
            </w:pPr>
          </w:p>
        </w:tc>
      </w:tr>
      <w:tr w:rsidR="000E3083" w14:paraId="0DF38BF7" w14:textId="77777777" w:rsidTr="005C1C02">
        <w:tc>
          <w:tcPr>
            <w:tcW w:w="1530" w:type="dxa"/>
            <w:tcMar>
              <w:top w:w="15" w:type="dxa"/>
              <w:left w:w="120" w:type="dxa"/>
              <w:bottom w:w="15" w:type="dxa"/>
              <w:right w:w="120" w:type="dxa"/>
            </w:tcMar>
          </w:tcPr>
          <w:p w14:paraId="7F397E45" w14:textId="77777777" w:rsidR="000E3083" w:rsidRDefault="000E3083" w:rsidP="005C1C02">
            <w:pPr>
              <w:pStyle w:val="SDNormalText"/>
            </w:pPr>
          </w:p>
        </w:tc>
        <w:tc>
          <w:tcPr>
            <w:tcW w:w="1440" w:type="dxa"/>
            <w:tcMar>
              <w:top w:w="15" w:type="dxa"/>
              <w:left w:w="120" w:type="dxa"/>
              <w:bottom w:w="15" w:type="dxa"/>
              <w:right w:w="120" w:type="dxa"/>
            </w:tcMar>
          </w:tcPr>
          <w:p w14:paraId="5BAE2AFB" w14:textId="77777777" w:rsidR="000E3083" w:rsidRDefault="000E3083" w:rsidP="005C1C02">
            <w:pPr>
              <w:pStyle w:val="SDNormalText"/>
            </w:pPr>
          </w:p>
        </w:tc>
        <w:tc>
          <w:tcPr>
            <w:tcW w:w="1530" w:type="dxa"/>
            <w:tcMar>
              <w:top w:w="15" w:type="dxa"/>
              <w:left w:w="120" w:type="dxa"/>
              <w:bottom w:w="15" w:type="dxa"/>
              <w:right w:w="120" w:type="dxa"/>
            </w:tcMar>
          </w:tcPr>
          <w:p w14:paraId="43B3BA39" w14:textId="77777777" w:rsidR="000E3083" w:rsidRDefault="000E3083" w:rsidP="005C1C02">
            <w:pPr>
              <w:pStyle w:val="SDNormalText"/>
            </w:pPr>
          </w:p>
        </w:tc>
        <w:tc>
          <w:tcPr>
            <w:tcW w:w="1170" w:type="dxa"/>
            <w:tcMar>
              <w:top w:w="15" w:type="dxa"/>
              <w:left w:w="120" w:type="dxa"/>
              <w:bottom w:w="15" w:type="dxa"/>
              <w:right w:w="120" w:type="dxa"/>
            </w:tcMar>
          </w:tcPr>
          <w:p w14:paraId="60FBEAC8" w14:textId="77777777" w:rsidR="000E3083" w:rsidRDefault="000E3083" w:rsidP="005C1C02">
            <w:pPr>
              <w:pStyle w:val="SDNormalText"/>
            </w:pPr>
          </w:p>
        </w:tc>
        <w:tc>
          <w:tcPr>
            <w:tcW w:w="3690" w:type="dxa"/>
            <w:tcMar>
              <w:top w:w="15" w:type="dxa"/>
              <w:left w:w="120" w:type="dxa"/>
              <w:bottom w:w="15" w:type="dxa"/>
              <w:right w:w="120" w:type="dxa"/>
            </w:tcMar>
          </w:tcPr>
          <w:p w14:paraId="3B6ADED6" w14:textId="77777777" w:rsidR="000E3083" w:rsidRDefault="000E3083" w:rsidP="005C1C02">
            <w:pPr>
              <w:pStyle w:val="SDNormalText"/>
            </w:pPr>
          </w:p>
        </w:tc>
      </w:tr>
      <w:tr w:rsidR="000E3083" w14:paraId="3E3A0436" w14:textId="77777777" w:rsidTr="005C1C02">
        <w:tc>
          <w:tcPr>
            <w:tcW w:w="1530" w:type="dxa"/>
            <w:tcMar>
              <w:top w:w="15" w:type="dxa"/>
              <w:left w:w="120" w:type="dxa"/>
              <w:bottom w:w="15" w:type="dxa"/>
              <w:right w:w="120" w:type="dxa"/>
            </w:tcMar>
          </w:tcPr>
          <w:p w14:paraId="534D3C80" w14:textId="77777777" w:rsidR="000E3083" w:rsidRDefault="000E3083" w:rsidP="005C1C02">
            <w:pPr>
              <w:pStyle w:val="SDNormalText"/>
            </w:pPr>
          </w:p>
        </w:tc>
        <w:tc>
          <w:tcPr>
            <w:tcW w:w="1440" w:type="dxa"/>
            <w:tcMar>
              <w:top w:w="15" w:type="dxa"/>
              <w:left w:w="120" w:type="dxa"/>
              <w:bottom w:w="15" w:type="dxa"/>
              <w:right w:w="120" w:type="dxa"/>
            </w:tcMar>
          </w:tcPr>
          <w:p w14:paraId="5516D610" w14:textId="77777777" w:rsidR="000E3083" w:rsidRDefault="000E3083" w:rsidP="005C1C02">
            <w:pPr>
              <w:pStyle w:val="SDNormalText"/>
            </w:pPr>
          </w:p>
        </w:tc>
        <w:tc>
          <w:tcPr>
            <w:tcW w:w="1530" w:type="dxa"/>
            <w:tcMar>
              <w:top w:w="15" w:type="dxa"/>
              <w:left w:w="120" w:type="dxa"/>
              <w:bottom w:w="15" w:type="dxa"/>
              <w:right w:w="120" w:type="dxa"/>
            </w:tcMar>
          </w:tcPr>
          <w:p w14:paraId="681EFC4D" w14:textId="77777777" w:rsidR="000E3083" w:rsidRDefault="000E3083" w:rsidP="005C1C02">
            <w:pPr>
              <w:pStyle w:val="SDNormalText"/>
            </w:pPr>
          </w:p>
        </w:tc>
        <w:tc>
          <w:tcPr>
            <w:tcW w:w="1170" w:type="dxa"/>
            <w:tcMar>
              <w:top w:w="15" w:type="dxa"/>
              <w:left w:w="120" w:type="dxa"/>
              <w:bottom w:w="15" w:type="dxa"/>
              <w:right w:w="120" w:type="dxa"/>
            </w:tcMar>
          </w:tcPr>
          <w:p w14:paraId="07C203AC" w14:textId="77777777" w:rsidR="000E3083" w:rsidRDefault="000E3083" w:rsidP="005C1C02">
            <w:pPr>
              <w:pStyle w:val="SDNormalText"/>
            </w:pPr>
          </w:p>
        </w:tc>
        <w:tc>
          <w:tcPr>
            <w:tcW w:w="3690" w:type="dxa"/>
            <w:tcMar>
              <w:top w:w="15" w:type="dxa"/>
              <w:left w:w="120" w:type="dxa"/>
              <w:bottom w:w="15" w:type="dxa"/>
              <w:right w:w="120" w:type="dxa"/>
            </w:tcMar>
          </w:tcPr>
          <w:p w14:paraId="39138DF7" w14:textId="77777777" w:rsidR="000E3083" w:rsidRDefault="000E3083" w:rsidP="005C1C02">
            <w:pPr>
              <w:pStyle w:val="SDNormalText"/>
            </w:pPr>
          </w:p>
        </w:tc>
      </w:tr>
      <w:tr w:rsidR="000E3083" w14:paraId="38D3F6AA" w14:textId="77777777" w:rsidTr="005C1C02">
        <w:tc>
          <w:tcPr>
            <w:tcW w:w="1530" w:type="dxa"/>
            <w:tcMar>
              <w:top w:w="15" w:type="dxa"/>
              <w:left w:w="120" w:type="dxa"/>
              <w:bottom w:w="15" w:type="dxa"/>
              <w:right w:w="120" w:type="dxa"/>
            </w:tcMar>
          </w:tcPr>
          <w:p w14:paraId="52C07065" w14:textId="77777777" w:rsidR="000E3083" w:rsidRDefault="000E3083" w:rsidP="005C1C02">
            <w:pPr>
              <w:pStyle w:val="SDNormalText"/>
            </w:pPr>
          </w:p>
        </w:tc>
        <w:tc>
          <w:tcPr>
            <w:tcW w:w="1440" w:type="dxa"/>
            <w:tcMar>
              <w:top w:w="15" w:type="dxa"/>
              <w:left w:w="120" w:type="dxa"/>
              <w:bottom w:w="15" w:type="dxa"/>
              <w:right w:w="120" w:type="dxa"/>
            </w:tcMar>
          </w:tcPr>
          <w:p w14:paraId="3BA4B84B" w14:textId="77777777" w:rsidR="000E3083" w:rsidRDefault="000E3083" w:rsidP="005C1C02">
            <w:pPr>
              <w:pStyle w:val="SDNormalText"/>
            </w:pPr>
          </w:p>
        </w:tc>
        <w:tc>
          <w:tcPr>
            <w:tcW w:w="1530" w:type="dxa"/>
            <w:tcMar>
              <w:top w:w="15" w:type="dxa"/>
              <w:left w:w="120" w:type="dxa"/>
              <w:bottom w:w="15" w:type="dxa"/>
              <w:right w:w="120" w:type="dxa"/>
            </w:tcMar>
          </w:tcPr>
          <w:p w14:paraId="393EFAC6" w14:textId="77777777" w:rsidR="000E3083" w:rsidRDefault="000E3083" w:rsidP="005C1C02">
            <w:pPr>
              <w:pStyle w:val="SDNormalText"/>
            </w:pPr>
          </w:p>
        </w:tc>
        <w:tc>
          <w:tcPr>
            <w:tcW w:w="1170" w:type="dxa"/>
            <w:tcMar>
              <w:top w:w="15" w:type="dxa"/>
              <w:left w:w="120" w:type="dxa"/>
              <w:bottom w:w="15" w:type="dxa"/>
              <w:right w:w="120" w:type="dxa"/>
            </w:tcMar>
          </w:tcPr>
          <w:p w14:paraId="40275C7D" w14:textId="77777777" w:rsidR="000E3083" w:rsidRDefault="000E3083" w:rsidP="005C1C02">
            <w:pPr>
              <w:pStyle w:val="SDNormalText"/>
            </w:pPr>
          </w:p>
        </w:tc>
        <w:tc>
          <w:tcPr>
            <w:tcW w:w="3690" w:type="dxa"/>
            <w:tcMar>
              <w:top w:w="15" w:type="dxa"/>
              <w:left w:w="120" w:type="dxa"/>
              <w:bottom w:w="15" w:type="dxa"/>
              <w:right w:w="120" w:type="dxa"/>
            </w:tcMar>
          </w:tcPr>
          <w:p w14:paraId="41140A17" w14:textId="77777777" w:rsidR="000E3083" w:rsidRDefault="000E3083" w:rsidP="005C1C02">
            <w:pPr>
              <w:pStyle w:val="SDNormalText"/>
            </w:pPr>
          </w:p>
        </w:tc>
      </w:tr>
      <w:tr w:rsidR="000E3083" w14:paraId="5630BC95" w14:textId="77777777" w:rsidTr="005C1C02">
        <w:tc>
          <w:tcPr>
            <w:tcW w:w="1530" w:type="dxa"/>
            <w:tcMar>
              <w:top w:w="15" w:type="dxa"/>
              <w:left w:w="120" w:type="dxa"/>
              <w:bottom w:w="15" w:type="dxa"/>
              <w:right w:w="120" w:type="dxa"/>
            </w:tcMar>
          </w:tcPr>
          <w:p w14:paraId="36AA9739" w14:textId="77777777" w:rsidR="000E3083" w:rsidRDefault="000E3083" w:rsidP="005C1C02">
            <w:pPr>
              <w:pStyle w:val="SDNormalText"/>
            </w:pPr>
          </w:p>
        </w:tc>
        <w:tc>
          <w:tcPr>
            <w:tcW w:w="1440" w:type="dxa"/>
            <w:tcMar>
              <w:top w:w="15" w:type="dxa"/>
              <w:left w:w="120" w:type="dxa"/>
              <w:bottom w:w="15" w:type="dxa"/>
              <w:right w:w="120" w:type="dxa"/>
            </w:tcMar>
          </w:tcPr>
          <w:p w14:paraId="497839C7" w14:textId="77777777" w:rsidR="000E3083" w:rsidRDefault="000E3083" w:rsidP="005C1C02">
            <w:pPr>
              <w:pStyle w:val="SDNormalText"/>
            </w:pPr>
          </w:p>
        </w:tc>
        <w:tc>
          <w:tcPr>
            <w:tcW w:w="1530" w:type="dxa"/>
            <w:tcMar>
              <w:top w:w="15" w:type="dxa"/>
              <w:left w:w="120" w:type="dxa"/>
              <w:bottom w:w="15" w:type="dxa"/>
              <w:right w:w="120" w:type="dxa"/>
            </w:tcMar>
          </w:tcPr>
          <w:p w14:paraId="244D597E" w14:textId="77777777" w:rsidR="000E3083" w:rsidRDefault="000E3083" w:rsidP="005C1C02">
            <w:pPr>
              <w:pStyle w:val="SDNormalText"/>
            </w:pPr>
          </w:p>
        </w:tc>
        <w:tc>
          <w:tcPr>
            <w:tcW w:w="1170" w:type="dxa"/>
            <w:tcMar>
              <w:top w:w="15" w:type="dxa"/>
              <w:left w:w="120" w:type="dxa"/>
              <w:bottom w:w="15" w:type="dxa"/>
              <w:right w:w="120" w:type="dxa"/>
            </w:tcMar>
          </w:tcPr>
          <w:p w14:paraId="466EF437" w14:textId="77777777" w:rsidR="000E3083" w:rsidRDefault="000E3083" w:rsidP="005C1C02">
            <w:pPr>
              <w:pStyle w:val="SDNormalText"/>
            </w:pPr>
          </w:p>
        </w:tc>
        <w:tc>
          <w:tcPr>
            <w:tcW w:w="3690" w:type="dxa"/>
            <w:tcMar>
              <w:top w:w="15" w:type="dxa"/>
              <w:left w:w="120" w:type="dxa"/>
              <w:bottom w:w="15" w:type="dxa"/>
              <w:right w:w="120" w:type="dxa"/>
            </w:tcMar>
          </w:tcPr>
          <w:p w14:paraId="299BB9B9" w14:textId="77777777" w:rsidR="000E3083" w:rsidRDefault="000E3083" w:rsidP="005C1C02">
            <w:pPr>
              <w:pStyle w:val="SDNormalText"/>
            </w:pPr>
          </w:p>
        </w:tc>
      </w:tr>
      <w:tr w:rsidR="000E3083" w14:paraId="27F579CA" w14:textId="77777777" w:rsidTr="005C1C02">
        <w:tc>
          <w:tcPr>
            <w:tcW w:w="1530" w:type="dxa"/>
            <w:tcMar>
              <w:top w:w="15" w:type="dxa"/>
              <w:left w:w="120" w:type="dxa"/>
              <w:bottom w:w="15" w:type="dxa"/>
              <w:right w:w="120" w:type="dxa"/>
            </w:tcMar>
          </w:tcPr>
          <w:p w14:paraId="26BF79D2" w14:textId="77777777" w:rsidR="000E3083" w:rsidRDefault="000E3083" w:rsidP="005C1C02">
            <w:pPr>
              <w:pStyle w:val="SDNormalText"/>
            </w:pPr>
          </w:p>
        </w:tc>
        <w:tc>
          <w:tcPr>
            <w:tcW w:w="1440" w:type="dxa"/>
            <w:tcMar>
              <w:top w:w="15" w:type="dxa"/>
              <w:left w:w="120" w:type="dxa"/>
              <w:bottom w:w="15" w:type="dxa"/>
              <w:right w:w="120" w:type="dxa"/>
            </w:tcMar>
          </w:tcPr>
          <w:p w14:paraId="1AB13107" w14:textId="77777777" w:rsidR="000E3083" w:rsidRDefault="000E3083" w:rsidP="005C1C02">
            <w:pPr>
              <w:pStyle w:val="SDNormalText"/>
            </w:pPr>
          </w:p>
        </w:tc>
        <w:tc>
          <w:tcPr>
            <w:tcW w:w="1530" w:type="dxa"/>
            <w:tcMar>
              <w:top w:w="15" w:type="dxa"/>
              <w:left w:w="120" w:type="dxa"/>
              <w:bottom w:w="15" w:type="dxa"/>
              <w:right w:w="120" w:type="dxa"/>
            </w:tcMar>
          </w:tcPr>
          <w:p w14:paraId="1AB294D0" w14:textId="77777777" w:rsidR="000E3083" w:rsidRDefault="000E3083" w:rsidP="005C1C02">
            <w:pPr>
              <w:pStyle w:val="SDNormalText"/>
            </w:pPr>
          </w:p>
        </w:tc>
        <w:tc>
          <w:tcPr>
            <w:tcW w:w="1170" w:type="dxa"/>
            <w:tcMar>
              <w:top w:w="15" w:type="dxa"/>
              <w:left w:w="120" w:type="dxa"/>
              <w:bottom w:w="15" w:type="dxa"/>
              <w:right w:w="120" w:type="dxa"/>
            </w:tcMar>
          </w:tcPr>
          <w:p w14:paraId="5003BD0A" w14:textId="77777777" w:rsidR="000E3083" w:rsidRDefault="000E3083" w:rsidP="005C1C02">
            <w:pPr>
              <w:pStyle w:val="SDNormalText"/>
            </w:pPr>
          </w:p>
        </w:tc>
        <w:tc>
          <w:tcPr>
            <w:tcW w:w="3690" w:type="dxa"/>
            <w:tcMar>
              <w:top w:w="15" w:type="dxa"/>
              <w:left w:w="120" w:type="dxa"/>
              <w:bottom w:w="15" w:type="dxa"/>
              <w:right w:w="120" w:type="dxa"/>
            </w:tcMar>
          </w:tcPr>
          <w:p w14:paraId="3A77FB6E" w14:textId="77777777" w:rsidR="000E3083" w:rsidRDefault="000E3083" w:rsidP="005C1C02">
            <w:pPr>
              <w:pStyle w:val="SDNormalText"/>
            </w:pPr>
          </w:p>
        </w:tc>
      </w:tr>
      <w:tr w:rsidR="000E3083" w14:paraId="3C4A39A3" w14:textId="77777777" w:rsidTr="005C1C02">
        <w:tc>
          <w:tcPr>
            <w:tcW w:w="1530" w:type="dxa"/>
            <w:tcMar>
              <w:top w:w="15" w:type="dxa"/>
              <w:left w:w="120" w:type="dxa"/>
              <w:bottom w:w="15" w:type="dxa"/>
              <w:right w:w="120" w:type="dxa"/>
            </w:tcMar>
          </w:tcPr>
          <w:p w14:paraId="0F4DF129" w14:textId="77777777" w:rsidR="000E3083" w:rsidRDefault="000E3083" w:rsidP="005C1C02">
            <w:pPr>
              <w:pStyle w:val="SDNormalText"/>
            </w:pPr>
          </w:p>
        </w:tc>
        <w:tc>
          <w:tcPr>
            <w:tcW w:w="1440" w:type="dxa"/>
            <w:tcMar>
              <w:top w:w="15" w:type="dxa"/>
              <w:left w:w="120" w:type="dxa"/>
              <w:bottom w:w="15" w:type="dxa"/>
              <w:right w:w="120" w:type="dxa"/>
            </w:tcMar>
          </w:tcPr>
          <w:p w14:paraId="3C295CE7" w14:textId="77777777" w:rsidR="000E3083" w:rsidRDefault="000E3083" w:rsidP="005C1C02">
            <w:pPr>
              <w:pStyle w:val="SDNormalText"/>
            </w:pPr>
          </w:p>
        </w:tc>
        <w:tc>
          <w:tcPr>
            <w:tcW w:w="1530" w:type="dxa"/>
            <w:tcMar>
              <w:top w:w="15" w:type="dxa"/>
              <w:left w:w="120" w:type="dxa"/>
              <w:bottom w:w="15" w:type="dxa"/>
              <w:right w:w="120" w:type="dxa"/>
            </w:tcMar>
          </w:tcPr>
          <w:p w14:paraId="19DDEDCD" w14:textId="77777777" w:rsidR="000E3083" w:rsidRDefault="000E3083" w:rsidP="005C1C02">
            <w:pPr>
              <w:pStyle w:val="SDNormalText"/>
            </w:pPr>
          </w:p>
        </w:tc>
        <w:tc>
          <w:tcPr>
            <w:tcW w:w="1170" w:type="dxa"/>
            <w:tcMar>
              <w:top w:w="15" w:type="dxa"/>
              <w:left w:w="120" w:type="dxa"/>
              <w:bottom w:w="15" w:type="dxa"/>
              <w:right w:w="120" w:type="dxa"/>
            </w:tcMar>
          </w:tcPr>
          <w:p w14:paraId="71F889D1" w14:textId="77777777" w:rsidR="000E3083" w:rsidRDefault="000E3083" w:rsidP="005C1C02">
            <w:pPr>
              <w:pStyle w:val="SDNormalText"/>
            </w:pPr>
          </w:p>
        </w:tc>
        <w:tc>
          <w:tcPr>
            <w:tcW w:w="3690" w:type="dxa"/>
            <w:tcMar>
              <w:top w:w="15" w:type="dxa"/>
              <w:left w:w="120" w:type="dxa"/>
              <w:bottom w:w="15" w:type="dxa"/>
              <w:right w:w="120" w:type="dxa"/>
            </w:tcMar>
          </w:tcPr>
          <w:p w14:paraId="66CC078A" w14:textId="77777777" w:rsidR="000E3083" w:rsidRDefault="000E3083" w:rsidP="005C1C02">
            <w:pPr>
              <w:pStyle w:val="SDNormalText"/>
            </w:pPr>
          </w:p>
        </w:tc>
      </w:tr>
    </w:tbl>
    <w:p w14:paraId="0691E967" w14:textId="526B4BBF" w:rsidR="000E3083" w:rsidRPr="00FA28EE" w:rsidRDefault="007C1502" w:rsidP="000E3083">
      <w:pPr>
        <w:pStyle w:val="Header1"/>
        <w:keepNext/>
        <w:numPr>
          <w:ilvl w:val="0"/>
          <w:numId w:val="33"/>
        </w:numPr>
        <w:spacing w:before="240"/>
      </w:pPr>
      <w:bookmarkStart w:id="39" w:name="_Toc487257835"/>
      <w:bookmarkStart w:id="40" w:name="_Toc348709874"/>
      <w:bookmarkStart w:id="41" w:name="_Toc432397066"/>
      <w:bookmarkStart w:id="42" w:name="_Toc432398832"/>
      <w:bookmarkStart w:id="43" w:name="_Toc432398865"/>
      <w:bookmarkStart w:id="44" w:name="_Toc432398910"/>
      <w:bookmarkStart w:id="45" w:name="_Toc432404476"/>
      <w:bookmarkStart w:id="46" w:name="_Toc63273772"/>
      <w:r>
        <w:t>D</w:t>
      </w:r>
      <w:r w:rsidR="000E3083" w:rsidRPr="00FA28EE">
        <w:t xml:space="preserve">ata </w:t>
      </w:r>
      <w:r>
        <w:t>T</w:t>
      </w:r>
      <w:r w:rsidR="000E3083" w:rsidRPr="00FA28EE">
        <w:t>ransformation</w:t>
      </w:r>
      <w:bookmarkEnd w:id="39"/>
      <w:bookmarkEnd w:id="40"/>
      <w:bookmarkEnd w:id="46"/>
      <w:r w:rsidR="000E3083" w:rsidRPr="00FA28EE">
        <w:t xml:space="preserve"> </w:t>
      </w:r>
      <w:bookmarkEnd w:id="41"/>
      <w:bookmarkEnd w:id="42"/>
      <w:bookmarkEnd w:id="43"/>
      <w:bookmarkEnd w:id="44"/>
      <w:bookmarkEnd w:id="45"/>
    </w:p>
    <w:p w14:paraId="26B3B6F6" w14:textId="77777777" w:rsidR="000E3083" w:rsidRPr="000E3083" w:rsidRDefault="000E3083" w:rsidP="000E3083">
      <w:pPr>
        <w:pStyle w:val="SDNormalText"/>
        <w:rPr>
          <w:sz w:val="22"/>
          <w:szCs w:val="22"/>
        </w:rPr>
      </w:pPr>
      <w:r w:rsidRPr="000E3083">
        <w:rPr>
          <w:sz w:val="22"/>
          <w:szCs w:val="22"/>
        </w:rPr>
        <w:t>[Provide an overview of how data is loaded into the target entities (e. g. staging tables, reference tables, data warehouse tables, queues, flat files.]</w:t>
      </w:r>
    </w:p>
    <w:p w14:paraId="577ECB17" w14:textId="77777777" w:rsidR="000E3083" w:rsidRDefault="000E3083" w:rsidP="000E3083">
      <w:pPr>
        <w:pStyle w:val="SDNormalText"/>
      </w:pPr>
    </w:p>
    <w:p w14:paraId="36421563" w14:textId="0B485C33" w:rsidR="000E3083" w:rsidRPr="007C1502" w:rsidRDefault="007C1502" w:rsidP="000E3083">
      <w:pPr>
        <w:pStyle w:val="Header2"/>
        <w:keepNext/>
        <w:numPr>
          <w:ilvl w:val="1"/>
          <w:numId w:val="33"/>
        </w:numPr>
        <w:autoSpaceDE/>
        <w:autoSpaceDN/>
        <w:adjustRightInd/>
        <w:spacing w:after="120"/>
        <w:outlineLvl w:val="1"/>
        <w:rPr>
          <w:color w:val="FF4D00"/>
        </w:rPr>
      </w:pPr>
      <w:bookmarkStart w:id="47" w:name="_Toc439668365"/>
      <w:bookmarkStart w:id="48" w:name="_Toc487257836"/>
      <w:bookmarkStart w:id="49" w:name="_Toc348709875"/>
      <w:bookmarkStart w:id="50" w:name="_Toc63273773"/>
      <w:r w:rsidRPr="007C1502">
        <w:rPr>
          <w:color w:val="FF4D00"/>
        </w:rPr>
        <w:t>P</w:t>
      </w:r>
      <w:r w:rsidR="000E3083" w:rsidRPr="007C1502">
        <w:rPr>
          <w:color w:val="FF4D00"/>
        </w:rPr>
        <w:t>ower</w:t>
      </w:r>
      <w:r w:rsidRPr="007C1502">
        <w:rPr>
          <w:color w:val="FF4D00"/>
        </w:rPr>
        <w:t>C</w:t>
      </w:r>
      <w:r w:rsidR="000E3083" w:rsidRPr="007C1502">
        <w:rPr>
          <w:color w:val="FF4D00"/>
        </w:rPr>
        <w:t xml:space="preserve">enter </w:t>
      </w:r>
      <w:r w:rsidRPr="007C1502">
        <w:rPr>
          <w:color w:val="FF4D00"/>
        </w:rPr>
        <w:t>T</w:t>
      </w:r>
      <w:r w:rsidR="000E3083" w:rsidRPr="007C1502">
        <w:rPr>
          <w:color w:val="FF4D00"/>
        </w:rPr>
        <w:t>ransformations</w:t>
      </w:r>
      <w:bookmarkEnd w:id="47"/>
      <w:bookmarkEnd w:id="48"/>
      <w:bookmarkEnd w:id="49"/>
      <w:bookmarkEnd w:id="50"/>
    </w:p>
    <w:p w14:paraId="203B3D40" w14:textId="77777777" w:rsidR="000E3083" w:rsidRPr="000E3083" w:rsidRDefault="000E3083" w:rsidP="000E3083">
      <w:pPr>
        <w:pStyle w:val="SDNormalText"/>
        <w:rPr>
          <w:sz w:val="22"/>
          <w:szCs w:val="22"/>
        </w:rPr>
      </w:pPr>
      <w:r w:rsidRPr="000E3083">
        <w:rPr>
          <w:sz w:val="22"/>
          <w:szCs w:val="22"/>
        </w:rPr>
        <w:t>[Describe the overall data transformation process.  Indicate how data flows from the source to the target(s).  If necessary, discuss the error handling process. If possible, include a diagram that illustrates the data flows and describe each stage in the process. Remember this is for operations team so details can be limited.]</w:t>
      </w:r>
    </w:p>
    <w:p w14:paraId="1BA98244" w14:textId="77777777" w:rsidR="000E3083" w:rsidRDefault="000E3083" w:rsidP="000E3083">
      <w:pPr>
        <w:pStyle w:val="SDNormalText"/>
      </w:pPr>
    </w:p>
    <w:p w14:paraId="50F71F27" w14:textId="4B0DF25C" w:rsidR="000E3083" w:rsidRPr="00275F04" w:rsidRDefault="007C1502" w:rsidP="000E3083">
      <w:pPr>
        <w:pStyle w:val="Header2"/>
        <w:keepNext/>
        <w:numPr>
          <w:ilvl w:val="1"/>
          <w:numId w:val="33"/>
        </w:numPr>
        <w:autoSpaceDE/>
        <w:autoSpaceDN/>
        <w:adjustRightInd/>
        <w:spacing w:after="120"/>
        <w:outlineLvl w:val="1"/>
      </w:pPr>
      <w:bookmarkStart w:id="51" w:name="_Toc439668367"/>
      <w:bookmarkStart w:id="52" w:name="_Toc487257837"/>
      <w:bookmarkStart w:id="53" w:name="_Toc348709876"/>
      <w:bookmarkStart w:id="54" w:name="_Toc63273774"/>
      <w:r>
        <w:t>P</w:t>
      </w:r>
      <w:r w:rsidR="000E3083" w:rsidRPr="00275F04">
        <w:t xml:space="preserve">erform </w:t>
      </w:r>
      <w:r>
        <w:t>D</w:t>
      </w:r>
      <w:r w:rsidR="000E3083" w:rsidRPr="00275F04">
        <w:t xml:space="preserve">ata </w:t>
      </w:r>
      <w:r>
        <w:t>T</w:t>
      </w:r>
      <w:r w:rsidR="000E3083" w:rsidRPr="00275F04">
        <w:t>ransformations</w:t>
      </w:r>
      <w:bookmarkEnd w:id="51"/>
      <w:bookmarkEnd w:id="52"/>
      <w:bookmarkEnd w:id="53"/>
      <w:bookmarkEnd w:id="54"/>
    </w:p>
    <w:p w14:paraId="3372FAB4" w14:textId="77777777" w:rsidR="000E3083" w:rsidRPr="000E3083" w:rsidRDefault="000E3083" w:rsidP="000E3083">
      <w:pPr>
        <w:pStyle w:val="SDNormalText"/>
        <w:rPr>
          <w:sz w:val="22"/>
          <w:szCs w:val="22"/>
        </w:rPr>
      </w:pPr>
      <w:r w:rsidRPr="000E3083">
        <w:rPr>
          <w:sz w:val="22"/>
          <w:szCs w:val="22"/>
        </w:rPr>
        <w:t>[Describe how the data is processed in the mappings.]</w:t>
      </w:r>
    </w:p>
    <w:p w14:paraId="5D089591" w14:textId="77777777" w:rsidR="000E3083" w:rsidRDefault="000E3083" w:rsidP="000E3083">
      <w:pPr>
        <w:pStyle w:val="SDNormalText"/>
      </w:pPr>
    </w:p>
    <w:p w14:paraId="2D5ED523" w14:textId="0B86EC2E" w:rsidR="000E3083" w:rsidRPr="007C1502" w:rsidRDefault="007C1502" w:rsidP="000E3083">
      <w:pPr>
        <w:pStyle w:val="Header3"/>
        <w:numPr>
          <w:ilvl w:val="2"/>
          <w:numId w:val="33"/>
        </w:numPr>
        <w:spacing w:after="120"/>
        <w:outlineLvl w:val="2"/>
        <w:rPr>
          <w:color w:val="808080" w:themeColor="background1" w:themeShade="80"/>
        </w:rPr>
      </w:pPr>
      <w:bookmarkStart w:id="55" w:name="_Toc487257838"/>
      <w:bookmarkStart w:id="56" w:name="_Toc348709877"/>
      <w:bookmarkStart w:id="57" w:name="_Toc63273775"/>
      <w:r>
        <w:rPr>
          <w:color w:val="808080" w:themeColor="background1" w:themeShade="80"/>
        </w:rPr>
        <w:t>L</w:t>
      </w:r>
      <w:r w:rsidR="000E3083" w:rsidRPr="007C1502">
        <w:rPr>
          <w:color w:val="808080" w:themeColor="background1" w:themeShade="80"/>
        </w:rPr>
        <w:t xml:space="preserve">oad the </w:t>
      </w:r>
      <w:r>
        <w:rPr>
          <w:color w:val="808080" w:themeColor="background1" w:themeShade="80"/>
        </w:rPr>
        <w:t>T</w:t>
      </w:r>
      <w:r w:rsidR="000E3083" w:rsidRPr="007C1502">
        <w:rPr>
          <w:color w:val="808080" w:themeColor="background1" w:themeShade="80"/>
        </w:rPr>
        <w:t xml:space="preserve">arget </w:t>
      </w:r>
      <w:r>
        <w:rPr>
          <w:color w:val="808080" w:themeColor="background1" w:themeShade="80"/>
        </w:rPr>
        <w:t>T</w:t>
      </w:r>
      <w:r w:rsidR="000E3083" w:rsidRPr="007C1502">
        <w:rPr>
          <w:color w:val="808080" w:themeColor="background1" w:themeShade="80"/>
        </w:rPr>
        <w:t>able</w:t>
      </w:r>
      <w:bookmarkEnd w:id="55"/>
      <w:bookmarkEnd w:id="56"/>
      <w:bookmarkEnd w:id="57"/>
    </w:p>
    <w:p w14:paraId="2A23640D" w14:textId="77777777" w:rsidR="000E3083" w:rsidRPr="000E3083" w:rsidRDefault="000E3083" w:rsidP="000E3083">
      <w:pPr>
        <w:pStyle w:val="SDNormalText"/>
        <w:rPr>
          <w:sz w:val="22"/>
          <w:szCs w:val="22"/>
        </w:rPr>
      </w:pPr>
      <w:r w:rsidRPr="000E3083">
        <w:rPr>
          <w:sz w:val="22"/>
          <w:szCs w:val="22"/>
        </w:rPr>
        <w:t>[Discuss how and when data is loaded into the target database. If there are intermediate steps, describe these as well. Describe the distinctions between the initial target table load and incremental load, if any.]</w:t>
      </w:r>
    </w:p>
    <w:p w14:paraId="2AC21360" w14:textId="77777777" w:rsidR="000E3083" w:rsidRDefault="000E3083" w:rsidP="000E3083"/>
    <w:p w14:paraId="726E1CBE" w14:textId="44BAA843" w:rsidR="000E3083" w:rsidRPr="007C1502" w:rsidRDefault="007C1502" w:rsidP="000E3083">
      <w:pPr>
        <w:pStyle w:val="Header3"/>
        <w:numPr>
          <w:ilvl w:val="2"/>
          <w:numId w:val="33"/>
        </w:numPr>
        <w:spacing w:after="120"/>
        <w:outlineLvl w:val="2"/>
        <w:rPr>
          <w:color w:val="808080" w:themeColor="background1" w:themeShade="80"/>
        </w:rPr>
      </w:pPr>
      <w:bookmarkStart w:id="58" w:name="_Toc487257839"/>
      <w:bookmarkStart w:id="59" w:name="_Toc348709878"/>
      <w:bookmarkStart w:id="60" w:name="_Toc63273776"/>
      <w:r>
        <w:rPr>
          <w:color w:val="808080" w:themeColor="background1" w:themeShade="80"/>
        </w:rPr>
        <w:t>R</w:t>
      </w:r>
      <w:r w:rsidR="000E3083" w:rsidRPr="007C1502">
        <w:rPr>
          <w:color w:val="808080" w:themeColor="background1" w:themeShade="80"/>
        </w:rPr>
        <w:t xml:space="preserve">eprocess </w:t>
      </w:r>
      <w:r>
        <w:rPr>
          <w:color w:val="808080" w:themeColor="background1" w:themeShade="80"/>
        </w:rPr>
        <w:t>C</w:t>
      </w:r>
      <w:r w:rsidR="000E3083" w:rsidRPr="007C1502">
        <w:rPr>
          <w:color w:val="808080" w:themeColor="background1" w:themeShade="80"/>
        </w:rPr>
        <w:t xml:space="preserve">orrected </w:t>
      </w:r>
      <w:r>
        <w:rPr>
          <w:color w:val="808080" w:themeColor="background1" w:themeShade="80"/>
        </w:rPr>
        <w:t>D</w:t>
      </w:r>
      <w:r w:rsidR="000E3083" w:rsidRPr="007C1502">
        <w:rPr>
          <w:color w:val="808080" w:themeColor="background1" w:themeShade="80"/>
        </w:rPr>
        <w:t>ata</w:t>
      </w:r>
      <w:bookmarkEnd w:id="58"/>
      <w:bookmarkEnd w:id="59"/>
      <w:bookmarkEnd w:id="60"/>
    </w:p>
    <w:p w14:paraId="0551A12F" w14:textId="77777777" w:rsidR="000E3083" w:rsidRPr="000E3083" w:rsidRDefault="000E3083" w:rsidP="000E3083">
      <w:pPr>
        <w:pStyle w:val="SDNormalText"/>
        <w:rPr>
          <w:sz w:val="22"/>
          <w:szCs w:val="22"/>
        </w:rPr>
      </w:pPr>
      <w:r w:rsidRPr="000E3083">
        <w:rPr>
          <w:sz w:val="22"/>
          <w:szCs w:val="22"/>
        </w:rPr>
        <w:t>[If applicable, discuss how error records are reprocessed.]</w:t>
      </w:r>
    </w:p>
    <w:p w14:paraId="27A13ACD" w14:textId="77777777" w:rsidR="000E3083" w:rsidRDefault="000E3083" w:rsidP="000E3083"/>
    <w:p w14:paraId="6F59A32F" w14:textId="062FDFD4" w:rsidR="000E3083" w:rsidRPr="007C1502" w:rsidRDefault="007C1502" w:rsidP="000E3083">
      <w:pPr>
        <w:pStyle w:val="Header2"/>
        <w:keepNext/>
        <w:numPr>
          <w:ilvl w:val="1"/>
          <w:numId w:val="33"/>
        </w:numPr>
        <w:autoSpaceDE/>
        <w:autoSpaceDN/>
        <w:adjustRightInd/>
        <w:spacing w:after="120"/>
        <w:outlineLvl w:val="1"/>
        <w:rPr>
          <w:color w:val="FF4D00"/>
        </w:rPr>
      </w:pPr>
      <w:bookmarkStart w:id="61" w:name="_Toc439668369"/>
      <w:bookmarkStart w:id="62" w:name="_Toc487257840"/>
      <w:bookmarkStart w:id="63" w:name="_Toc348709879"/>
      <w:bookmarkStart w:id="64" w:name="_Toc63273777"/>
      <w:r w:rsidRPr="007C1502">
        <w:rPr>
          <w:color w:val="FF4D00"/>
        </w:rPr>
        <w:lastRenderedPageBreak/>
        <w:t>SQL S</w:t>
      </w:r>
      <w:r w:rsidR="000E3083" w:rsidRPr="007C1502">
        <w:rPr>
          <w:color w:val="FF4D00"/>
        </w:rPr>
        <w:t>cripts</w:t>
      </w:r>
      <w:bookmarkEnd w:id="61"/>
      <w:bookmarkEnd w:id="62"/>
      <w:bookmarkEnd w:id="63"/>
      <w:bookmarkEnd w:id="64"/>
    </w:p>
    <w:p w14:paraId="5CD644AC" w14:textId="77777777" w:rsidR="000E3083" w:rsidRPr="000E3083" w:rsidRDefault="000E3083" w:rsidP="000E3083">
      <w:pPr>
        <w:pStyle w:val="SDNormalText"/>
        <w:rPr>
          <w:sz w:val="22"/>
          <w:szCs w:val="22"/>
        </w:rPr>
      </w:pPr>
      <w:r w:rsidRPr="000E3083">
        <w:rPr>
          <w:sz w:val="22"/>
          <w:szCs w:val="22"/>
        </w:rPr>
        <w:t>[Describe any SQL scripts that are used in the process. Include where scripts are located and when in the load process they are executed.]</w:t>
      </w:r>
    </w:p>
    <w:p w14:paraId="23156B67" w14:textId="77777777" w:rsidR="000E3083" w:rsidRDefault="000E3083" w:rsidP="000E3083">
      <w:pPr>
        <w:pStyle w:val="SDNormalText"/>
      </w:pPr>
    </w:p>
    <w:p w14:paraId="07C61DFF" w14:textId="5334FDFE" w:rsidR="000E3083" w:rsidRPr="007C1502" w:rsidRDefault="007C1502" w:rsidP="000E3083">
      <w:pPr>
        <w:pStyle w:val="Header2"/>
        <w:keepNext/>
        <w:numPr>
          <w:ilvl w:val="1"/>
          <w:numId w:val="33"/>
        </w:numPr>
        <w:autoSpaceDE/>
        <w:autoSpaceDN/>
        <w:adjustRightInd/>
        <w:spacing w:after="120"/>
        <w:outlineLvl w:val="1"/>
        <w:rPr>
          <w:color w:val="FF4D00"/>
        </w:rPr>
      </w:pPr>
      <w:bookmarkStart w:id="65" w:name="_Toc348709880"/>
      <w:bookmarkStart w:id="66" w:name="_Toc63273778"/>
      <w:r w:rsidRPr="007C1502">
        <w:rPr>
          <w:color w:val="FF4D00"/>
        </w:rPr>
        <w:t>S</w:t>
      </w:r>
      <w:r w:rsidR="000E3083" w:rsidRPr="007C1502">
        <w:rPr>
          <w:color w:val="FF4D00"/>
        </w:rPr>
        <w:t xml:space="preserve">hell </w:t>
      </w:r>
      <w:r w:rsidRPr="007C1502">
        <w:rPr>
          <w:color w:val="FF4D00"/>
        </w:rPr>
        <w:t>S</w:t>
      </w:r>
      <w:r w:rsidR="000E3083" w:rsidRPr="007C1502">
        <w:rPr>
          <w:color w:val="FF4D00"/>
        </w:rPr>
        <w:t>cripts</w:t>
      </w:r>
      <w:bookmarkEnd w:id="65"/>
      <w:bookmarkEnd w:id="66"/>
    </w:p>
    <w:p w14:paraId="56796F5D" w14:textId="77777777" w:rsidR="000E3083" w:rsidRPr="000E3083" w:rsidRDefault="000E3083" w:rsidP="000E3083">
      <w:pPr>
        <w:pStyle w:val="SDNormalText"/>
        <w:rPr>
          <w:sz w:val="22"/>
          <w:szCs w:val="22"/>
        </w:rPr>
      </w:pPr>
      <w:r w:rsidRPr="000E3083">
        <w:rPr>
          <w:sz w:val="22"/>
          <w:szCs w:val="22"/>
        </w:rPr>
        <w:t xml:space="preserve">[Describe any shell scripts that are used. Locations and process execution order should be included. Consider all scripts used by Informatica services as well as scripts that may be used standalone or will be controlled by other resources (e. g. </w:t>
      </w:r>
      <w:proofErr w:type="spellStart"/>
      <w:r w:rsidRPr="000E3083">
        <w:rPr>
          <w:sz w:val="22"/>
          <w:szCs w:val="22"/>
        </w:rPr>
        <w:t>cron</w:t>
      </w:r>
      <w:proofErr w:type="spellEnd"/>
      <w:r w:rsidRPr="000E3083">
        <w:rPr>
          <w:sz w:val="22"/>
          <w:szCs w:val="22"/>
        </w:rPr>
        <w:t>-jobs, external schedulers)</w:t>
      </w:r>
    </w:p>
    <w:p w14:paraId="0BB237AD" w14:textId="77777777" w:rsidR="000E3083" w:rsidRDefault="000E3083" w:rsidP="000E3083"/>
    <w:p w14:paraId="4F0EA91C" w14:textId="3C234898" w:rsidR="000E3083" w:rsidRPr="007C1502" w:rsidRDefault="007C1502" w:rsidP="000E3083">
      <w:pPr>
        <w:pStyle w:val="Header2"/>
        <w:keepNext/>
        <w:numPr>
          <w:ilvl w:val="1"/>
          <w:numId w:val="33"/>
        </w:numPr>
        <w:autoSpaceDE/>
        <w:autoSpaceDN/>
        <w:adjustRightInd/>
        <w:spacing w:after="120"/>
        <w:outlineLvl w:val="1"/>
        <w:rPr>
          <w:color w:val="FF4D00"/>
        </w:rPr>
      </w:pPr>
      <w:bookmarkStart w:id="67" w:name="_Toc487257841"/>
      <w:bookmarkStart w:id="68" w:name="_Toc348709881"/>
      <w:bookmarkStart w:id="69" w:name="_Toc63273779"/>
      <w:r w:rsidRPr="007C1502">
        <w:rPr>
          <w:color w:val="FF4D00"/>
        </w:rPr>
        <w:t>S</w:t>
      </w:r>
      <w:r w:rsidR="000E3083" w:rsidRPr="007C1502">
        <w:rPr>
          <w:color w:val="FF4D00"/>
        </w:rPr>
        <w:t xml:space="preserve">tored </w:t>
      </w:r>
      <w:r w:rsidRPr="007C1502">
        <w:rPr>
          <w:color w:val="FF4D00"/>
        </w:rPr>
        <w:t>P</w:t>
      </w:r>
      <w:r w:rsidR="000E3083" w:rsidRPr="007C1502">
        <w:rPr>
          <w:color w:val="FF4D00"/>
        </w:rPr>
        <w:t>rocedures</w:t>
      </w:r>
      <w:bookmarkEnd w:id="67"/>
      <w:bookmarkEnd w:id="68"/>
      <w:bookmarkEnd w:id="69"/>
    </w:p>
    <w:p w14:paraId="007A7908" w14:textId="7339E795" w:rsidR="000E3083" w:rsidRPr="000E3083" w:rsidRDefault="000E3083" w:rsidP="000E3083">
      <w:pPr>
        <w:pStyle w:val="SDNormalText"/>
        <w:rPr>
          <w:sz w:val="22"/>
          <w:szCs w:val="22"/>
        </w:rPr>
      </w:pPr>
      <w:r w:rsidRPr="000E3083">
        <w:rPr>
          <w:sz w:val="22"/>
          <w:szCs w:val="22"/>
        </w:rPr>
        <w:t xml:space="preserve">[Describe any stored procedures that must be used throughout the process. Include where the procedures are </w:t>
      </w:r>
      <w:r w:rsidR="00504BBA" w:rsidRPr="000E3083">
        <w:rPr>
          <w:sz w:val="22"/>
          <w:szCs w:val="22"/>
        </w:rPr>
        <w:t>located,</w:t>
      </w:r>
      <w:r w:rsidRPr="000E3083">
        <w:rPr>
          <w:sz w:val="22"/>
          <w:szCs w:val="22"/>
        </w:rPr>
        <w:t xml:space="preserve"> and any special permission needed to execute them.]</w:t>
      </w:r>
    </w:p>
    <w:p w14:paraId="7581E3EC" w14:textId="77777777" w:rsidR="000E3083" w:rsidRDefault="000E3083" w:rsidP="000E3083"/>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6300"/>
      </w:tblGrid>
      <w:tr w:rsidR="000E3083" w:rsidRPr="009623AC" w14:paraId="789777B6" w14:textId="77777777" w:rsidTr="007C1502">
        <w:trPr>
          <w:tblHeader/>
        </w:trPr>
        <w:tc>
          <w:tcPr>
            <w:tcW w:w="3060" w:type="dxa"/>
            <w:tcBorders>
              <w:top w:val="single" w:sz="8" w:space="0" w:color="auto"/>
              <w:left w:val="single" w:sz="8" w:space="0" w:color="auto"/>
              <w:bottom w:val="single" w:sz="8" w:space="0" w:color="auto"/>
              <w:right w:val="single" w:sz="8" w:space="0" w:color="auto"/>
            </w:tcBorders>
            <w:shd w:val="clear" w:color="auto" w:fill="00A9BB"/>
          </w:tcPr>
          <w:p w14:paraId="1311C189" w14:textId="77777777" w:rsidR="000E3083" w:rsidRPr="009623AC" w:rsidRDefault="000E3083" w:rsidP="005C1C02">
            <w:pPr>
              <w:pStyle w:val="TableHead"/>
            </w:pPr>
            <w:r w:rsidRPr="009623AC">
              <w:t>Schema/Stored Procedure</w:t>
            </w:r>
          </w:p>
        </w:tc>
        <w:tc>
          <w:tcPr>
            <w:tcW w:w="6300" w:type="dxa"/>
            <w:tcBorders>
              <w:top w:val="single" w:sz="8" w:space="0" w:color="auto"/>
              <w:left w:val="single" w:sz="8" w:space="0" w:color="auto"/>
              <w:bottom w:val="single" w:sz="8" w:space="0" w:color="auto"/>
              <w:right w:val="single" w:sz="8" w:space="0" w:color="auto"/>
            </w:tcBorders>
            <w:shd w:val="clear" w:color="auto" w:fill="00A9BB"/>
          </w:tcPr>
          <w:p w14:paraId="2B3A59E5" w14:textId="77777777" w:rsidR="000E3083" w:rsidRPr="009623AC" w:rsidRDefault="000E3083" w:rsidP="005C1C02">
            <w:pPr>
              <w:pStyle w:val="TableHead"/>
            </w:pPr>
            <w:r w:rsidRPr="009623AC">
              <w:t>Description</w:t>
            </w:r>
          </w:p>
        </w:tc>
      </w:tr>
      <w:tr w:rsidR="000E3083" w14:paraId="05AD1520" w14:textId="77777777" w:rsidTr="005C1C02">
        <w:tc>
          <w:tcPr>
            <w:tcW w:w="3060" w:type="dxa"/>
            <w:tcBorders>
              <w:top w:val="single" w:sz="8" w:space="0" w:color="auto"/>
            </w:tcBorders>
            <w:tcMar>
              <w:top w:w="15" w:type="dxa"/>
              <w:left w:w="120" w:type="dxa"/>
              <w:bottom w:w="15" w:type="dxa"/>
              <w:right w:w="120" w:type="dxa"/>
            </w:tcMar>
          </w:tcPr>
          <w:p w14:paraId="65D872EE" w14:textId="77777777" w:rsidR="000E3083" w:rsidRDefault="000E3083" w:rsidP="005C1C02">
            <w:pPr>
              <w:pStyle w:val="SDNormalText"/>
            </w:pPr>
          </w:p>
        </w:tc>
        <w:tc>
          <w:tcPr>
            <w:tcW w:w="6300" w:type="dxa"/>
            <w:tcBorders>
              <w:top w:val="single" w:sz="8" w:space="0" w:color="auto"/>
            </w:tcBorders>
            <w:tcMar>
              <w:top w:w="15" w:type="dxa"/>
              <w:left w:w="120" w:type="dxa"/>
              <w:bottom w:w="15" w:type="dxa"/>
              <w:right w:w="120" w:type="dxa"/>
            </w:tcMar>
          </w:tcPr>
          <w:p w14:paraId="3BBE115E" w14:textId="77777777" w:rsidR="000E3083" w:rsidRDefault="000E3083" w:rsidP="005C1C02">
            <w:pPr>
              <w:pStyle w:val="SDNormalText"/>
            </w:pPr>
          </w:p>
        </w:tc>
      </w:tr>
      <w:tr w:rsidR="000E3083" w14:paraId="176E8F41" w14:textId="77777777" w:rsidTr="005C1C02">
        <w:tc>
          <w:tcPr>
            <w:tcW w:w="3060" w:type="dxa"/>
            <w:tcMar>
              <w:top w:w="15" w:type="dxa"/>
              <w:left w:w="120" w:type="dxa"/>
              <w:bottom w:w="15" w:type="dxa"/>
              <w:right w:w="120" w:type="dxa"/>
            </w:tcMar>
          </w:tcPr>
          <w:p w14:paraId="5C101529" w14:textId="77777777" w:rsidR="000E3083" w:rsidRDefault="000E3083" w:rsidP="005C1C02">
            <w:pPr>
              <w:pStyle w:val="SDNormalText"/>
            </w:pPr>
          </w:p>
        </w:tc>
        <w:tc>
          <w:tcPr>
            <w:tcW w:w="6300" w:type="dxa"/>
            <w:tcMar>
              <w:top w:w="15" w:type="dxa"/>
              <w:left w:w="120" w:type="dxa"/>
              <w:bottom w:w="15" w:type="dxa"/>
              <w:right w:w="120" w:type="dxa"/>
            </w:tcMar>
          </w:tcPr>
          <w:p w14:paraId="7008A9FF" w14:textId="77777777" w:rsidR="000E3083" w:rsidRDefault="000E3083" w:rsidP="005C1C02">
            <w:pPr>
              <w:pStyle w:val="SDNormalText"/>
            </w:pPr>
          </w:p>
        </w:tc>
      </w:tr>
      <w:tr w:rsidR="000E3083" w14:paraId="7F7D069F" w14:textId="77777777" w:rsidTr="005C1C02">
        <w:tc>
          <w:tcPr>
            <w:tcW w:w="3060" w:type="dxa"/>
            <w:tcMar>
              <w:top w:w="15" w:type="dxa"/>
              <w:left w:w="120" w:type="dxa"/>
              <w:bottom w:w="15" w:type="dxa"/>
              <w:right w:w="120" w:type="dxa"/>
            </w:tcMar>
          </w:tcPr>
          <w:p w14:paraId="077A6E95" w14:textId="77777777" w:rsidR="000E3083" w:rsidRDefault="000E3083" w:rsidP="005C1C02">
            <w:pPr>
              <w:pStyle w:val="SDNormalText"/>
            </w:pPr>
          </w:p>
        </w:tc>
        <w:tc>
          <w:tcPr>
            <w:tcW w:w="6300" w:type="dxa"/>
            <w:tcMar>
              <w:top w:w="15" w:type="dxa"/>
              <w:left w:w="120" w:type="dxa"/>
              <w:bottom w:w="15" w:type="dxa"/>
              <w:right w:w="120" w:type="dxa"/>
            </w:tcMar>
          </w:tcPr>
          <w:p w14:paraId="7EF105EB" w14:textId="77777777" w:rsidR="000E3083" w:rsidRDefault="000E3083" w:rsidP="005C1C02">
            <w:pPr>
              <w:pStyle w:val="SDNormalText"/>
            </w:pPr>
          </w:p>
        </w:tc>
      </w:tr>
      <w:tr w:rsidR="000E3083" w14:paraId="1003630A" w14:textId="77777777" w:rsidTr="005C1C02">
        <w:tc>
          <w:tcPr>
            <w:tcW w:w="3060" w:type="dxa"/>
            <w:tcMar>
              <w:top w:w="15" w:type="dxa"/>
              <w:left w:w="120" w:type="dxa"/>
              <w:bottom w:w="15" w:type="dxa"/>
              <w:right w:w="120" w:type="dxa"/>
            </w:tcMar>
          </w:tcPr>
          <w:p w14:paraId="7A740482" w14:textId="77777777" w:rsidR="000E3083" w:rsidRDefault="000E3083" w:rsidP="005C1C02">
            <w:pPr>
              <w:pStyle w:val="SDNormalText"/>
            </w:pPr>
          </w:p>
        </w:tc>
        <w:tc>
          <w:tcPr>
            <w:tcW w:w="6300" w:type="dxa"/>
            <w:tcMar>
              <w:top w:w="15" w:type="dxa"/>
              <w:left w:w="120" w:type="dxa"/>
              <w:bottom w:w="15" w:type="dxa"/>
              <w:right w:w="120" w:type="dxa"/>
            </w:tcMar>
          </w:tcPr>
          <w:p w14:paraId="4FDDEE14" w14:textId="77777777" w:rsidR="000E3083" w:rsidRDefault="000E3083" w:rsidP="005C1C02">
            <w:pPr>
              <w:pStyle w:val="SDNormalText"/>
            </w:pPr>
          </w:p>
        </w:tc>
      </w:tr>
    </w:tbl>
    <w:p w14:paraId="6CFB2E14" w14:textId="035221D7" w:rsidR="000E3083" w:rsidRPr="00FA28EE" w:rsidRDefault="007C1502" w:rsidP="000E3083">
      <w:pPr>
        <w:pStyle w:val="Header1"/>
        <w:keepNext/>
        <w:numPr>
          <w:ilvl w:val="0"/>
          <w:numId w:val="33"/>
        </w:numPr>
        <w:spacing w:before="240"/>
      </w:pPr>
      <w:bookmarkStart w:id="70" w:name="_Toc487257842"/>
      <w:bookmarkStart w:id="71" w:name="_Toc348709882"/>
      <w:bookmarkStart w:id="72" w:name="_Toc432397077"/>
      <w:bookmarkStart w:id="73" w:name="_Toc432398843"/>
      <w:bookmarkStart w:id="74" w:name="_Toc432398876"/>
      <w:bookmarkStart w:id="75" w:name="_Toc432398921"/>
      <w:bookmarkStart w:id="76" w:name="_Toc432404488"/>
      <w:bookmarkStart w:id="77" w:name="_Toc63273780"/>
      <w:r>
        <w:t>D</w:t>
      </w:r>
      <w:r w:rsidR="000E3083" w:rsidRPr="00FA28EE">
        <w:t xml:space="preserve">ata </w:t>
      </w:r>
      <w:r>
        <w:t>L</w:t>
      </w:r>
      <w:r w:rsidR="000E3083" w:rsidRPr="00FA28EE">
        <w:t>oad</w:t>
      </w:r>
      <w:bookmarkEnd w:id="70"/>
      <w:bookmarkEnd w:id="71"/>
      <w:bookmarkEnd w:id="77"/>
      <w:r w:rsidR="000E3083" w:rsidRPr="00FA28EE">
        <w:t xml:space="preserve"> </w:t>
      </w:r>
      <w:bookmarkStart w:id="78" w:name="_Toc432397080"/>
      <w:bookmarkStart w:id="79" w:name="_Toc432398846"/>
      <w:bookmarkStart w:id="80" w:name="_Toc432398879"/>
      <w:bookmarkStart w:id="81" w:name="_Toc432398924"/>
      <w:bookmarkStart w:id="82" w:name="_Toc432404491"/>
      <w:bookmarkEnd w:id="72"/>
      <w:bookmarkEnd w:id="73"/>
      <w:bookmarkEnd w:id="74"/>
      <w:bookmarkEnd w:id="75"/>
      <w:bookmarkEnd w:id="76"/>
    </w:p>
    <w:p w14:paraId="7B239EFC" w14:textId="77777777" w:rsidR="000E3083" w:rsidRPr="000E3083" w:rsidRDefault="000E3083" w:rsidP="000E3083">
      <w:pPr>
        <w:pStyle w:val="SDNormalText"/>
        <w:rPr>
          <w:sz w:val="22"/>
          <w:szCs w:val="22"/>
        </w:rPr>
      </w:pPr>
      <w:r w:rsidRPr="000E3083">
        <w:rPr>
          <w:sz w:val="22"/>
          <w:szCs w:val="22"/>
        </w:rPr>
        <w:t>[Describe the data load order.]</w:t>
      </w:r>
      <w:r w:rsidRPr="000E3083">
        <w:rPr>
          <w:sz w:val="22"/>
          <w:szCs w:val="22"/>
        </w:rPr>
        <w:br/>
      </w:r>
      <w:bookmarkStart w:id="83" w:name="_Toc487257843"/>
    </w:p>
    <w:p w14:paraId="20973524" w14:textId="6672868F" w:rsidR="000E3083" w:rsidRPr="007C1502" w:rsidRDefault="007C1502" w:rsidP="000E3083">
      <w:pPr>
        <w:pStyle w:val="Header2"/>
        <w:keepNext/>
        <w:numPr>
          <w:ilvl w:val="1"/>
          <w:numId w:val="33"/>
        </w:numPr>
        <w:autoSpaceDE/>
        <w:autoSpaceDN/>
        <w:adjustRightInd/>
        <w:spacing w:after="120"/>
        <w:outlineLvl w:val="1"/>
        <w:rPr>
          <w:color w:val="FF4D00"/>
        </w:rPr>
      </w:pPr>
      <w:bookmarkStart w:id="84" w:name="_Toc348709883"/>
      <w:bookmarkStart w:id="85" w:name="_Toc63273781"/>
      <w:r w:rsidRPr="007C1502">
        <w:rPr>
          <w:color w:val="FF4D00"/>
        </w:rPr>
        <w:t>S</w:t>
      </w:r>
      <w:r w:rsidR="000E3083" w:rsidRPr="007C1502">
        <w:rPr>
          <w:color w:val="FF4D00"/>
        </w:rPr>
        <w:t xml:space="preserve">ubject </w:t>
      </w:r>
      <w:r w:rsidRPr="007C1502">
        <w:rPr>
          <w:color w:val="FF4D00"/>
        </w:rPr>
        <w:t>A</w:t>
      </w:r>
      <w:r w:rsidR="000E3083" w:rsidRPr="007C1502">
        <w:rPr>
          <w:color w:val="FF4D00"/>
        </w:rPr>
        <w:t xml:space="preserve">rea </w:t>
      </w:r>
      <w:r w:rsidRPr="007C1502">
        <w:rPr>
          <w:color w:val="FF4D00"/>
        </w:rPr>
        <w:t>L</w:t>
      </w:r>
      <w:r w:rsidR="000E3083" w:rsidRPr="007C1502">
        <w:rPr>
          <w:color w:val="FF4D00"/>
        </w:rPr>
        <w:t xml:space="preserve">oad </w:t>
      </w:r>
      <w:r w:rsidRPr="007C1502">
        <w:rPr>
          <w:color w:val="FF4D00"/>
        </w:rPr>
        <w:t>O</w:t>
      </w:r>
      <w:r w:rsidR="000E3083" w:rsidRPr="007C1502">
        <w:rPr>
          <w:color w:val="FF4D00"/>
        </w:rPr>
        <w:t>rder</w:t>
      </w:r>
      <w:bookmarkEnd w:id="83"/>
      <w:bookmarkEnd w:id="84"/>
      <w:bookmarkEnd w:id="85"/>
    </w:p>
    <w:p w14:paraId="63DE68D6" w14:textId="77777777" w:rsidR="000E3083" w:rsidRPr="000E3083" w:rsidRDefault="000E3083" w:rsidP="000E3083">
      <w:pPr>
        <w:pStyle w:val="SDNormalText"/>
        <w:rPr>
          <w:sz w:val="22"/>
          <w:szCs w:val="22"/>
        </w:rPr>
      </w:pPr>
      <w:r w:rsidRPr="000E3083">
        <w:rPr>
          <w:sz w:val="22"/>
          <w:szCs w:val="22"/>
        </w:rPr>
        <w:t>[List the source data load order.]</w:t>
      </w:r>
    </w:p>
    <w:p w14:paraId="6668D3E0" w14:textId="77777777" w:rsidR="000E3083" w:rsidRDefault="000E3083" w:rsidP="000E3083">
      <w:pPr>
        <w:pStyle w:val="SDNormalText"/>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1620"/>
        <w:gridCol w:w="2340"/>
        <w:gridCol w:w="3960"/>
      </w:tblGrid>
      <w:tr w:rsidR="000E3083" w:rsidRPr="00275F04" w14:paraId="589C469F" w14:textId="77777777" w:rsidTr="00504BBA">
        <w:trPr>
          <w:tblHeader/>
        </w:trPr>
        <w:tc>
          <w:tcPr>
            <w:tcW w:w="1440" w:type="dxa"/>
            <w:shd w:val="clear" w:color="auto" w:fill="00A9BB"/>
          </w:tcPr>
          <w:p w14:paraId="5E95150F" w14:textId="77777777" w:rsidR="000E3083" w:rsidRPr="009623AC" w:rsidRDefault="000E3083" w:rsidP="005C1C02">
            <w:pPr>
              <w:pStyle w:val="TableHead"/>
              <w:rPr>
                <w:rStyle w:val="SDTableTitle"/>
                <w:b/>
                <w:color w:val="FFFFFF"/>
              </w:rPr>
            </w:pPr>
            <w:r w:rsidRPr="00377109">
              <w:t>Level</w:t>
            </w:r>
          </w:p>
        </w:tc>
        <w:tc>
          <w:tcPr>
            <w:tcW w:w="1620" w:type="dxa"/>
            <w:shd w:val="clear" w:color="auto" w:fill="00A9BB"/>
          </w:tcPr>
          <w:p w14:paraId="1855D4BE" w14:textId="77777777" w:rsidR="000E3083" w:rsidRPr="009623AC" w:rsidRDefault="000E3083" w:rsidP="005C1C02">
            <w:pPr>
              <w:pStyle w:val="TableHead"/>
              <w:rPr>
                <w:rStyle w:val="SDTableTitle"/>
                <w:b/>
                <w:color w:val="FFFFFF"/>
              </w:rPr>
            </w:pPr>
            <w:r w:rsidRPr="00377109">
              <w:t>Subject Area</w:t>
            </w:r>
          </w:p>
        </w:tc>
        <w:tc>
          <w:tcPr>
            <w:tcW w:w="2340" w:type="dxa"/>
            <w:shd w:val="clear" w:color="auto" w:fill="00A9BB"/>
          </w:tcPr>
          <w:p w14:paraId="2FCF2CE7" w14:textId="77777777" w:rsidR="000E3083" w:rsidRPr="009623AC" w:rsidRDefault="000E3083" w:rsidP="005C1C02">
            <w:pPr>
              <w:pStyle w:val="TableHead"/>
              <w:rPr>
                <w:rStyle w:val="SDTableTitle"/>
                <w:b/>
                <w:color w:val="FFFFFF"/>
              </w:rPr>
            </w:pPr>
            <w:r w:rsidRPr="00377109">
              <w:t>Load Frequency</w:t>
            </w:r>
          </w:p>
        </w:tc>
        <w:tc>
          <w:tcPr>
            <w:tcW w:w="3960" w:type="dxa"/>
            <w:shd w:val="clear" w:color="auto" w:fill="00A9BB"/>
          </w:tcPr>
          <w:p w14:paraId="39FA7661" w14:textId="77777777" w:rsidR="000E3083" w:rsidRPr="009623AC" w:rsidRDefault="000E3083" w:rsidP="005C1C02">
            <w:pPr>
              <w:pStyle w:val="TableHead"/>
              <w:rPr>
                <w:rStyle w:val="SDTableTitle"/>
                <w:b/>
                <w:color w:val="FFFFFF"/>
              </w:rPr>
            </w:pPr>
            <w:r w:rsidRPr="00377109">
              <w:t>Dependencies</w:t>
            </w:r>
          </w:p>
        </w:tc>
      </w:tr>
      <w:tr w:rsidR="000E3083" w14:paraId="513CA57D" w14:textId="77777777" w:rsidTr="005C1C02">
        <w:tc>
          <w:tcPr>
            <w:tcW w:w="1440" w:type="dxa"/>
            <w:tcMar>
              <w:top w:w="15" w:type="dxa"/>
              <w:left w:w="120" w:type="dxa"/>
              <w:bottom w:w="15" w:type="dxa"/>
              <w:right w:w="120" w:type="dxa"/>
            </w:tcMar>
          </w:tcPr>
          <w:p w14:paraId="7E4E245D" w14:textId="77777777" w:rsidR="000E3083" w:rsidRDefault="000E3083" w:rsidP="005C1C02">
            <w:pPr>
              <w:pStyle w:val="SDNormalText"/>
              <w:rPr>
                <w:snapToGrid w:val="0"/>
              </w:rPr>
            </w:pPr>
          </w:p>
        </w:tc>
        <w:tc>
          <w:tcPr>
            <w:tcW w:w="1620" w:type="dxa"/>
            <w:tcMar>
              <w:top w:w="15" w:type="dxa"/>
              <w:left w:w="120" w:type="dxa"/>
              <w:bottom w:w="15" w:type="dxa"/>
              <w:right w:w="120" w:type="dxa"/>
            </w:tcMar>
          </w:tcPr>
          <w:p w14:paraId="16D6057D" w14:textId="77777777" w:rsidR="000E3083" w:rsidRDefault="000E3083" w:rsidP="005C1C02">
            <w:pPr>
              <w:pStyle w:val="SDNormalText"/>
              <w:rPr>
                <w:snapToGrid w:val="0"/>
              </w:rPr>
            </w:pPr>
          </w:p>
        </w:tc>
        <w:tc>
          <w:tcPr>
            <w:tcW w:w="2340" w:type="dxa"/>
            <w:tcMar>
              <w:top w:w="15" w:type="dxa"/>
              <w:left w:w="120" w:type="dxa"/>
              <w:bottom w:w="15" w:type="dxa"/>
              <w:right w:w="120" w:type="dxa"/>
            </w:tcMar>
          </w:tcPr>
          <w:p w14:paraId="2B9D5012" w14:textId="77777777" w:rsidR="000E3083" w:rsidRDefault="000E3083" w:rsidP="005C1C02">
            <w:pPr>
              <w:pStyle w:val="SDNormalText"/>
              <w:rPr>
                <w:snapToGrid w:val="0"/>
              </w:rPr>
            </w:pPr>
          </w:p>
        </w:tc>
        <w:tc>
          <w:tcPr>
            <w:tcW w:w="3960" w:type="dxa"/>
            <w:tcMar>
              <w:top w:w="15" w:type="dxa"/>
              <w:left w:w="120" w:type="dxa"/>
              <w:bottom w:w="15" w:type="dxa"/>
              <w:right w:w="120" w:type="dxa"/>
            </w:tcMar>
          </w:tcPr>
          <w:p w14:paraId="4D159D34" w14:textId="77777777" w:rsidR="000E3083" w:rsidRDefault="000E3083" w:rsidP="005C1C02">
            <w:pPr>
              <w:pStyle w:val="SDNormalText"/>
              <w:rPr>
                <w:snapToGrid w:val="0"/>
              </w:rPr>
            </w:pPr>
          </w:p>
        </w:tc>
      </w:tr>
      <w:tr w:rsidR="000E3083" w14:paraId="16475F6C" w14:textId="77777777" w:rsidTr="005C1C02">
        <w:tc>
          <w:tcPr>
            <w:tcW w:w="1440" w:type="dxa"/>
            <w:tcMar>
              <w:top w:w="15" w:type="dxa"/>
              <w:left w:w="120" w:type="dxa"/>
              <w:bottom w:w="15" w:type="dxa"/>
              <w:right w:w="120" w:type="dxa"/>
            </w:tcMar>
          </w:tcPr>
          <w:p w14:paraId="1EA57ED5" w14:textId="77777777" w:rsidR="000E3083" w:rsidRDefault="000E3083" w:rsidP="005C1C02">
            <w:pPr>
              <w:pStyle w:val="SDNormalText"/>
              <w:rPr>
                <w:snapToGrid w:val="0"/>
              </w:rPr>
            </w:pPr>
          </w:p>
        </w:tc>
        <w:tc>
          <w:tcPr>
            <w:tcW w:w="1620" w:type="dxa"/>
            <w:tcMar>
              <w:top w:w="15" w:type="dxa"/>
              <w:left w:w="120" w:type="dxa"/>
              <w:bottom w:w="15" w:type="dxa"/>
              <w:right w:w="120" w:type="dxa"/>
            </w:tcMar>
          </w:tcPr>
          <w:p w14:paraId="4DFF83B9" w14:textId="77777777" w:rsidR="000E3083" w:rsidRDefault="000E3083" w:rsidP="005C1C02">
            <w:pPr>
              <w:pStyle w:val="SDNormalText"/>
              <w:rPr>
                <w:snapToGrid w:val="0"/>
              </w:rPr>
            </w:pPr>
          </w:p>
        </w:tc>
        <w:tc>
          <w:tcPr>
            <w:tcW w:w="2340" w:type="dxa"/>
            <w:tcMar>
              <w:top w:w="15" w:type="dxa"/>
              <w:left w:w="120" w:type="dxa"/>
              <w:bottom w:w="15" w:type="dxa"/>
              <w:right w:w="120" w:type="dxa"/>
            </w:tcMar>
          </w:tcPr>
          <w:p w14:paraId="5E6D41F2" w14:textId="77777777" w:rsidR="000E3083" w:rsidRDefault="000E3083" w:rsidP="005C1C02">
            <w:pPr>
              <w:pStyle w:val="SDNormalText"/>
              <w:rPr>
                <w:snapToGrid w:val="0"/>
              </w:rPr>
            </w:pPr>
          </w:p>
        </w:tc>
        <w:tc>
          <w:tcPr>
            <w:tcW w:w="3960" w:type="dxa"/>
            <w:tcMar>
              <w:top w:w="15" w:type="dxa"/>
              <w:left w:w="120" w:type="dxa"/>
              <w:bottom w:w="15" w:type="dxa"/>
              <w:right w:w="120" w:type="dxa"/>
            </w:tcMar>
          </w:tcPr>
          <w:p w14:paraId="2087D6C7" w14:textId="77777777" w:rsidR="000E3083" w:rsidRDefault="000E3083" w:rsidP="005C1C02">
            <w:pPr>
              <w:pStyle w:val="SDNormalText"/>
              <w:rPr>
                <w:snapToGrid w:val="0"/>
              </w:rPr>
            </w:pPr>
          </w:p>
        </w:tc>
      </w:tr>
      <w:tr w:rsidR="000E3083" w14:paraId="4366CEDC" w14:textId="77777777" w:rsidTr="005C1C02">
        <w:tc>
          <w:tcPr>
            <w:tcW w:w="1440" w:type="dxa"/>
            <w:tcMar>
              <w:top w:w="15" w:type="dxa"/>
              <w:left w:w="120" w:type="dxa"/>
              <w:bottom w:w="15" w:type="dxa"/>
              <w:right w:w="120" w:type="dxa"/>
            </w:tcMar>
          </w:tcPr>
          <w:p w14:paraId="4B245E84" w14:textId="77777777" w:rsidR="000E3083" w:rsidRDefault="000E3083" w:rsidP="005C1C02">
            <w:pPr>
              <w:pStyle w:val="SDNormalText"/>
              <w:rPr>
                <w:snapToGrid w:val="0"/>
              </w:rPr>
            </w:pPr>
          </w:p>
        </w:tc>
        <w:tc>
          <w:tcPr>
            <w:tcW w:w="1620" w:type="dxa"/>
            <w:tcMar>
              <w:top w:w="15" w:type="dxa"/>
              <w:left w:w="120" w:type="dxa"/>
              <w:bottom w:w="15" w:type="dxa"/>
              <w:right w:w="120" w:type="dxa"/>
            </w:tcMar>
          </w:tcPr>
          <w:p w14:paraId="4D4AD534" w14:textId="77777777" w:rsidR="000E3083" w:rsidRDefault="000E3083" w:rsidP="005C1C02">
            <w:pPr>
              <w:pStyle w:val="SDNormalText"/>
              <w:rPr>
                <w:snapToGrid w:val="0"/>
              </w:rPr>
            </w:pPr>
          </w:p>
        </w:tc>
        <w:tc>
          <w:tcPr>
            <w:tcW w:w="2340" w:type="dxa"/>
            <w:tcMar>
              <w:top w:w="15" w:type="dxa"/>
              <w:left w:w="120" w:type="dxa"/>
              <w:bottom w:w="15" w:type="dxa"/>
              <w:right w:w="120" w:type="dxa"/>
            </w:tcMar>
          </w:tcPr>
          <w:p w14:paraId="4AE21145" w14:textId="77777777" w:rsidR="000E3083" w:rsidRDefault="000E3083" w:rsidP="005C1C02">
            <w:pPr>
              <w:pStyle w:val="SDNormalText"/>
              <w:rPr>
                <w:snapToGrid w:val="0"/>
              </w:rPr>
            </w:pPr>
          </w:p>
        </w:tc>
        <w:tc>
          <w:tcPr>
            <w:tcW w:w="3960" w:type="dxa"/>
            <w:tcMar>
              <w:top w:w="15" w:type="dxa"/>
              <w:left w:w="120" w:type="dxa"/>
              <w:bottom w:w="15" w:type="dxa"/>
              <w:right w:w="120" w:type="dxa"/>
            </w:tcMar>
          </w:tcPr>
          <w:p w14:paraId="5DBD54B0" w14:textId="77777777" w:rsidR="000E3083" w:rsidRDefault="000E3083" w:rsidP="005C1C02">
            <w:pPr>
              <w:pStyle w:val="SDNormalText"/>
              <w:rPr>
                <w:snapToGrid w:val="0"/>
              </w:rPr>
            </w:pPr>
          </w:p>
        </w:tc>
      </w:tr>
      <w:tr w:rsidR="000E3083" w14:paraId="362D60E8" w14:textId="77777777" w:rsidTr="005C1C02">
        <w:tc>
          <w:tcPr>
            <w:tcW w:w="1440" w:type="dxa"/>
            <w:tcMar>
              <w:top w:w="15" w:type="dxa"/>
              <w:left w:w="120" w:type="dxa"/>
              <w:bottom w:w="15" w:type="dxa"/>
              <w:right w:w="120" w:type="dxa"/>
            </w:tcMar>
          </w:tcPr>
          <w:p w14:paraId="5A1AAF7A" w14:textId="77777777" w:rsidR="000E3083" w:rsidRDefault="000E3083" w:rsidP="005C1C02">
            <w:pPr>
              <w:pStyle w:val="SDNormalText"/>
              <w:rPr>
                <w:snapToGrid w:val="0"/>
              </w:rPr>
            </w:pPr>
          </w:p>
        </w:tc>
        <w:tc>
          <w:tcPr>
            <w:tcW w:w="1620" w:type="dxa"/>
            <w:tcMar>
              <w:top w:w="15" w:type="dxa"/>
              <w:left w:w="120" w:type="dxa"/>
              <w:bottom w:w="15" w:type="dxa"/>
              <w:right w:w="120" w:type="dxa"/>
            </w:tcMar>
          </w:tcPr>
          <w:p w14:paraId="4CCAC831" w14:textId="77777777" w:rsidR="000E3083" w:rsidRDefault="000E3083" w:rsidP="005C1C02">
            <w:pPr>
              <w:pStyle w:val="SDNormalText"/>
              <w:rPr>
                <w:snapToGrid w:val="0"/>
              </w:rPr>
            </w:pPr>
          </w:p>
        </w:tc>
        <w:tc>
          <w:tcPr>
            <w:tcW w:w="2340" w:type="dxa"/>
            <w:tcMar>
              <w:top w:w="15" w:type="dxa"/>
              <w:left w:w="120" w:type="dxa"/>
              <w:bottom w:w="15" w:type="dxa"/>
              <w:right w:w="120" w:type="dxa"/>
            </w:tcMar>
          </w:tcPr>
          <w:p w14:paraId="1A6ED6B8" w14:textId="77777777" w:rsidR="000E3083" w:rsidRDefault="000E3083" w:rsidP="005C1C02">
            <w:pPr>
              <w:pStyle w:val="SDNormalText"/>
              <w:rPr>
                <w:snapToGrid w:val="0"/>
              </w:rPr>
            </w:pPr>
          </w:p>
        </w:tc>
        <w:tc>
          <w:tcPr>
            <w:tcW w:w="3960" w:type="dxa"/>
            <w:tcMar>
              <w:top w:w="15" w:type="dxa"/>
              <w:left w:w="120" w:type="dxa"/>
              <w:bottom w:w="15" w:type="dxa"/>
              <w:right w:w="120" w:type="dxa"/>
            </w:tcMar>
          </w:tcPr>
          <w:p w14:paraId="29301F4C" w14:textId="77777777" w:rsidR="000E3083" w:rsidRDefault="000E3083" w:rsidP="005C1C02">
            <w:pPr>
              <w:pStyle w:val="SDNormalText"/>
              <w:rPr>
                <w:snapToGrid w:val="0"/>
              </w:rPr>
            </w:pPr>
          </w:p>
        </w:tc>
      </w:tr>
      <w:tr w:rsidR="000E3083" w14:paraId="60CE4BDB" w14:textId="77777777" w:rsidTr="005C1C02">
        <w:tc>
          <w:tcPr>
            <w:tcW w:w="1440" w:type="dxa"/>
            <w:tcMar>
              <w:top w:w="15" w:type="dxa"/>
              <w:left w:w="120" w:type="dxa"/>
              <w:bottom w:w="15" w:type="dxa"/>
              <w:right w:w="120" w:type="dxa"/>
            </w:tcMar>
          </w:tcPr>
          <w:p w14:paraId="05EB63E6" w14:textId="77777777" w:rsidR="000E3083" w:rsidRDefault="000E3083" w:rsidP="005C1C02">
            <w:pPr>
              <w:pStyle w:val="SDNormalText"/>
              <w:rPr>
                <w:snapToGrid w:val="0"/>
              </w:rPr>
            </w:pPr>
          </w:p>
        </w:tc>
        <w:tc>
          <w:tcPr>
            <w:tcW w:w="1620" w:type="dxa"/>
            <w:tcMar>
              <w:top w:w="15" w:type="dxa"/>
              <w:left w:w="120" w:type="dxa"/>
              <w:bottom w:w="15" w:type="dxa"/>
              <w:right w:w="120" w:type="dxa"/>
            </w:tcMar>
          </w:tcPr>
          <w:p w14:paraId="32642A33" w14:textId="77777777" w:rsidR="000E3083" w:rsidRDefault="000E3083" w:rsidP="005C1C02">
            <w:pPr>
              <w:pStyle w:val="SDNormalText"/>
              <w:rPr>
                <w:snapToGrid w:val="0"/>
              </w:rPr>
            </w:pPr>
          </w:p>
        </w:tc>
        <w:tc>
          <w:tcPr>
            <w:tcW w:w="2340" w:type="dxa"/>
            <w:tcMar>
              <w:top w:w="15" w:type="dxa"/>
              <w:left w:w="120" w:type="dxa"/>
              <w:bottom w:w="15" w:type="dxa"/>
              <w:right w:w="120" w:type="dxa"/>
            </w:tcMar>
          </w:tcPr>
          <w:p w14:paraId="47B3B07B" w14:textId="77777777" w:rsidR="000E3083" w:rsidRDefault="000E3083" w:rsidP="005C1C02">
            <w:pPr>
              <w:pStyle w:val="SDNormalText"/>
              <w:rPr>
                <w:snapToGrid w:val="0"/>
              </w:rPr>
            </w:pPr>
          </w:p>
        </w:tc>
        <w:tc>
          <w:tcPr>
            <w:tcW w:w="3960" w:type="dxa"/>
            <w:tcMar>
              <w:top w:w="15" w:type="dxa"/>
              <w:left w:w="120" w:type="dxa"/>
              <w:bottom w:w="15" w:type="dxa"/>
              <w:right w:w="120" w:type="dxa"/>
            </w:tcMar>
          </w:tcPr>
          <w:p w14:paraId="5386433D" w14:textId="77777777" w:rsidR="000E3083" w:rsidRDefault="000E3083" w:rsidP="005C1C02">
            <w:pPr>
              <w:pStyle w:val="SDNormalText"/>
              <w:rPr>
                <w:snapToGrid w:val="0"/>
              </w:rPr>
            </w:pPr>
          </w:p>
        </w:tc>
      </w:tr>
      <w:tr w:rsidR="000E3083" w14:paraId="4810C36B" w14:textId="77777777" w:rsidTr="005C1C02">
        <w:tc>
          <w:tcPr>
            <w:tcW w:w="1440" w:type="dxa"/>
            <w:tcMar>
              <w:top w:w="15" w:type="dxa"/>
              <w:left w:w="120" w:type="dxa"/>
              <w:bottom w:w="15" w:type="dxa"/>
              <w:right w:w="120" w:type="dxa"/>
            </w:tcMar>
          </w:tcPr>
          <w:p w14:paraId="65410273" w14:textId="77777777" w:rsidR="000E3083" w:rsidRDefault="000E3083" w:rsidP="005C1C02">
            <w:pPr>
              <w:pStyle w:val="SDNormalText"/>
              <w:rPr>
                <w:snapToGrid w:val="0"/>
              </w:rPr>
            </w:pPr>
          </w:p>
        </w:tc>
        <w:tc>
          <w:tcPr>
            <w:tcW w:w="1620" w:type="dxa"/>
            <w:tcMar>
              <w:top w:w="15" w:type="dxa"/>
              <w:left w:w="120" w:type="dxa"/>
              <w:bottom w:w="15" w:type="dxa"/>
              <w:right w:w="120" w:type="dxa"/>
            </w:tcMar>
          </w:tcPr>
          <w:p w14:paraId="0A07D337" w14:textId="77777777" w:rsidR="000E3083" w:rsidRDefault="000E3083" w:rsidP="005C1C02">
            <w:pPr>
              <w:pStyle w:val="SDNormalText"/>
              <w:rPr>
                <w:snapToGrid w:val="0"/>
              </w:rPr>
            </w:pPr>
          </w:p>
        </w:tc>
        <w:tc>
          <w:tcPr>
            <w:tcW w:w="2340" w:type="dxa"/>
            <w:tcMar>
              <w:top w:w="15" w:type="dxa"/>
              <w:left w:w="120" w:type="dxa"/>
              <w:bottom w:w="15" w:type="dxa"/>
              <w:right w:w="120" w:type="dxa"/>
            </w:tcMar>
          </w:tcPr>
          <w:p w14:paraId="693EABDC" w14:textId="77777777" w:rsidR="000E3083" w:rsidRDefault="000E3083" w:rsidP="005C1C02">
            <w:pPr>
              <w:pStyle w:val="SDNormalText"/>
              <w:rPr>
                <w:snapToGrid w:val="0"/>
              </w:rPr>
            </w:pPr>
          </w:p>
        </w:tc>
        <w:tc>
          <w:tcPr>
            <w:tcW w:w="3960" w:type="dxa"/>
            <w:tcMar>
              <w:top w:w="15" w:type="dxa"/>
              <w:left w:w="120" w:type="dxa"/>
              <w:bottom w:w="15" w:type="dxa"/>
              <w:right w:w="120" w:type="dxa"/>
            </w:tcMar>
          </w:tcPr>
          <w:p w14:paraId="245410AF" w14:textId="77777777" w:rsidR="000E3083" w:rsidRDefault="000E3083" w:rsidP="005C1C02">
            <w:pPr>
              <w:pStyle w:val="SDNormalText"/>
              <w:rPr>
                <w:snapToGrid w:val="0"/>
              </w:rPr>
            </w:pPr>
          </w:p>
        </w:tc>
      </w:tr>
      <w:tr w:rsidR="000E3083" w14:paraId="357ABD17" w14:textId="77777777" w:rsidTr="005C1C02">
        <w:tc>
          <w:tcPr>
            <w:tcW w:w="1440" w:type="dxa"/>
            <w:tcMar>
              <w:top w:w="15" w:type="dxa"/>
              <w:left w:w="120" w:type="dxa"/>
              <w:bottom w:w="15" w:type="dxa"/>
              <w:right w:w="120" w:type="dxa"/>
            </w:tcMar>
          </w:tcPr>
          <w:p w14:paraId="4625C267" w14:textId="77777777" w:rsidR="000E3083" w:rsidRDefault="000E3083" w:rsidP="005C1C02">
            <w:pPr>
              <w:pStyle w:val="SDNormalText"/>
              <w:rPr>
                <w:snapToGrid w:val="0"/>
              </w:rPr>
            </w:pPr>
          </w:p>
        </w:tc>
        <w:tc>
          <w:tcPr>
            <w:tcW w:w="1620" w:type="dxa"/>
            <w:tcMar>
              <w:top w:w="15" w:type="dxa"/>
              <w:left w:w="120" w:type="dxa"/>
              <w:bottom w:w="15" w:type="dxa"/>
              <w:right w:w="120" w:type="dxa"/>
            </w:tcMar>
          </w:tcPr>
          <w:p w14:paraId="319FBDCA" w14:textId="77777777" w:rsidR="000E3083" w:rsidRDefault="000E3083" w:rsidP="005C1C02">
            <w:pPr>
              <w:pStyle w:val="SDNormalText"/>
              <w:rPr>
                <w:snapToGrid w:val="0"/>
              </w:rPr>
            </w:pPr>
          </w:p>
        </w:tc>
        <w:tc>
          <w:tcPr>
            <w:tcW w:w="2340" w:type="dxa"/>
            <w:tcMar>
              <w:top w:w="15" w:type="dxa"/>
              <w:left w:w="120" w:type="dxa"/>
              <w:bottom w:w="15" w:type="dxa"/>
              <w:right w:w="120" w:type="dxa"/>
            </w:tcMar>
          </w:tcPr>
          <w:p w14:paraId="5840B617" w14:textId="77777777" w:rsidR="000E3083" w:rsidRDefault="000E3083" w:rsidP="005C1C02">
            <w:pPr>
              <w:pStyle w:val="SDNormalText"/>
              <w:rPr>
                <w:snapToGrid w:val="0"/>
              </w:rPr>
            </w:pPr>
          </w:p>
        </w:tc>
        <w:tc>
          <w:tcPr>
            <w:tcW w:w="3960" w:type="dxa"/>
            <w:tcMar>
              <w:top w:w="15" w:type="dxa"/>
              <w:left w:w="120" w:type="dxa"/>
              <w:bottom w:w="15" w:type="dxa"/>
              <w:right w:w="120" w:type="dxa"/>
            </w:tcMar>
          </w:tcPr>
          <w:p w14:paraId="459663AD" w14:textId="77777777" w:rsidR="000E3083" w:rsidRDefault="000E3083" w:rsidP="005C1C02">
            <w:pPr>
              <w:pStyle w:val="SDNormalText"/>
              <w:rPr>
                <w:snapToGrid w:val="0"/>
              </w:rPr>
            </w:pPr>
          </w:p>
        </w:tc>
      </w:tr>
      <w:tr w:rsidR="000E3083" w14:paraId="5DB8B9B0" w14:textId="77777777" w:rsidTr="005C1C02">
        <w:tc>
          <w:tcPr>
            <w:tcW w:w="1440" w:type="dxa"/>
            <w:tcMar>
              <w:top w:w="15" w:type="dxa"/>
              <w:left w:w="120" w:type="dxa"/>
              <w:bottom w:w="15" w:type="dxa"/>
              <w:right w:w="120" w:type="dxa"/>
            </w:tcMar>
          </w:tcPr>
          <w:p w14:paraId="40B4DBA5" w14:textId="77777777" w:rsidR="000E3083" w:rsidRDefault="000E3083" w:rsidP="005C1C02">
            <w:pPr>
              <w:pStyle w:val="SDNormalText"/>
              <w:rPr>
                <w:snapToGrid w:val="0"/>
              </w:rPr>
            </w:pPr>
          </w:p>
        </w:tc>
        <w:tc>
          <w:tcPr>
            <w:tcW w:w="1620" w:type="dxa"/>
            <w:tcMar>
              <w:top w:w="15" w:type="dxa"/>
              <w:left w:w="120" w:type="dxa"/>
              <w:bottom w:w="15" w:type="dxa"/>
              <w:right w:w="120" w:type="dxa"/>
            </w:tcMar>
          </w:tcPr>
          <w:p w14:paraId="755B1CEF" w14:textId="77777777" w:rsidR="000E3083" w:rsidRDefault="000E3083" w:rsidP="005C1C02">
            <w:pPr>
              <w:pStyle w:val="SDNormalText"/>
              <w:rPr>
                <w:snapToGrid w:val="0"/>
              </w:rPr>
            </w:pPr>
          </w:p>
        </w:tc>
        <w:tc>
          <w:tcPr>
            <w:tcW w:w="2340" w:type="dxa"/>
            <w:tcMar>
              <w:top w:w="15" w:type="dxa"/>
              <w:left w:w="120" w:type="dxa"/>
              <w:bottom w:w="15" w:type="dxa"/>
              <w:right w:w="120" w:type="dxa"/>
            </w:tcMar>
          </w:tcPr>
          <w:p w14:paraId="4371EE6A" w14:textId="77777777" w:rsidR="000E3083" w:rsidRDefault="000E3083" w:rsidP="005C1C02">
            <w:pPr>
              <w:pStyle w:val="SDNormalText"/>
              <w:rPr>
                <w:snapToGrid w:val="0"/>
              </w:rPr>
            </w:pPr>
          </w:p>
        </w:tc>
        <w:tc>
          <w:tcPr>
            <w:tcW w:w="3960" w:type="dxa"/>
            <w:tcMar>
              <w:top w:w="15" w:type="dxa"/>
              <w:left w:w="120" w:type="dxa"/>
              <w:bottom w:w="15" w:type="dxa"/>
              <w:right w:w="120" w:type="dxa"/>
            </w:tcMar>
          </w:tcPr>
          <w:p w14:paraId="04D44070" w14:textId="77777777" w:rsidR="000E3083" w:rsidRDefault="000E3083" w:rsidP="005C1C02">
            <w:pPr>
              <w:pStyle w:val="SDNormalText"/>
              <w:rPr>
                <w:snapToGrid w:val="0"/>
              </w:rPr>
            </w:pPr>
          </w:p>
        </w:tc>
      </w:tr>
      <w:tr w:rsidR="000E3083" w14:paraId="04EE5FFB" w14:textId="77777777" w:rsidTr="005C1C02">
        <w:tc>
          <w:tcPr>
            <w:tcW w:w="1440" w:type="dxa"/>
            <w:tcMar>
              <w:top w:w="15" w:type="dxa"/>
              <w:left w:w="120" w:type="dxa"/>
              <w:bottom w:w="15" w:type="dxa"/>
              <w:right w:w="120" w:type="dxa"/>
            </w:tcMar>
          </w:tcPr>
          <w:p w14:paraId="12B88D33" w14:textId="77777777" w:rsidR="000E3083" w:rsidRDefault="000E3083" w:rsidP="005C1C02">
            <w:pPr>
              <w:pStyle w:val="SDNormalText"/>
              <w:rPr>
                <w:snapToGrid w:val="0"/>
              </w:rPr>
            </w:pPr>
          </w:p>
        </w:tc>
        <w:tc>
          <w:tcPr>
            <w:tcW w:w="1620" w:type="dxa"/>
            <w:tcMar>
              <w:top w:w="15" w:type="dxa"/>
              <w:left w:w="120" w:type="dxa"/>
              <w:bottom w:w="15" w:type="dxa"/>
              <w:right w:w="120" w:type="dxa"/>
            </w:tcMar>
          </w:tcPr>
          <w:p w14:paraId="4D0DA575" w14:textId="77777777" w:rsidR="000E3083" w:rsidRDefault="000E3083" w:rsidP="005C1C02">
            <w:pPr>
              <w:pStyle w:val="SDNormalText"/>
              <w:rPr>
                <w:snapToGrid w:val="0"/>
              </w:rPr>
            </w:pPr>
          </w:p>
        </w:tc>
        <w:tc>
          <w:tcPr>
            <w:tcW w:w="2340" w:type="dxa"/>
            <w:tcMar>
              <w:top w:w="15" w:type="dxa"/>
              <w:left w:w="120" w:type="dxa"/>
              <w:bottom w:w="15" w:type="dxa"/>
              <w:right w:w="120" w:type="dxa"/>
            </w:tcMar>
          </w:tcPr>
          <w:p w14:paraId="1F9161BB" w14:textId="77777777" w:rsidR="000E3083" w:rsidRDefault="000E3083" w:rsidP="005C1C02">
            <w:pPr>
              <w:pStyle w:val="SDNormalText"/>
              <w:rPr>
                <w:snapToGrid w:val="0"/>
              </w:rPr>
            </w:pPr>
          </w:p>
        </w:tc>
        <w:tc>
          <w:tcPr>
            <w:tcW w:w="3960" w:type="dxa"/>
            <w:tcMar>
              <w:top w:w="15" w:type="dxa"/>
              <w:left w:w="120" w:type="dxa"/>
              <w:bottom w:w="15" w:type="dxa"/>
              <w:right w:w="120" w:type="dxa"/>
            </w:tcMar>
          </w:tcPr>
          <w:p w14:paraId="275F0FD0" w14:textId="77777777" w:rsidR="000E3083" w:rsidRDefault="000E3083" w:rsidP="005C1C02">
            <w:pPr>
              <w:pStyle w:val="SDNormalText"/>
              <w:rPr>
                <w:snapToGrid w:val="0"/>
              </w:rPr>
            </w:pPr>
          </w:p>
        </w:tc>
      </w:tr>
      <w:tr w:rsidR="000E3083" w14:paraId="5955DCDC" w14:textId="77777777" w:rsidTr="005C1C02">
        <w:tc>
          <w:tcPr>
            <w:tcW w:w="1440" w:type="dxa"/>
            <w:tcMar>
              <w:top w:w="15" w:type="dxa"/>
              <w:left w:w="120" w:type="dxa"/>
              <w:bottom w:w="15" w:type="dxa"/>
              <w:right w:w="120" w:type="dxa"/>
            </w:tcMar>
          </w:tcPr>
          <w:p w14:paraId="47E4C340" w14:textId="77777777" w:rsidR="000E3083" w:rsidRDefault="000E3083" w:rsidP="005C1C02">
            <w:pPr>
              <w:pStyle w:val="SDNormalText"/>
              <w:rPr>
                <w:snapToGrid w:val="0"/>
              </w:rPr>
            </w:pPr>
          </w:p>
        </w:tc>
        <w:tc>
          <w:tcPr>
            <w:tcW w:w="1620" w:type="dxa"/>
            <w:tcMar>
              <w:top w:w="15" w:type="dxa"/>
              <w:left w:w="120" w:type="dxa"/>
              <w:bottom w:w="15" w:type="dxa"/>
              <w:right w:w="120" w:type="dxa"/>
            </w:tcMar>
          </w:tcPr>
          <w:p w14:paraId="2E234864" w14:textId="77777777" w:rsidR="000E3083" w:rsidRDefault="000E3083" w:rsidP="005C1C02">
            <w:pPr>
              <w:pStyle w:val="SDNormalText"/>
              <w:rPr>
                <w:snapToGrid w:val="0"/>
              </w:rPr>
            </w:pPr>
          </w:p>
        </w:tc>
        <w:tc>
          <w:tcPr>
            <w:tcW w:w="2340" w:type="dxa"/>
            <w:tcMar>
              <w:top w:w="15" w:type="dxa"/>
              <w:left w:w="120" w:type="dxa"/>
              <w:bottom w:w="15" w:type="dxa"/>
              <w:right w:w="120" w:type="dxa"/>
            </w:tcMar>
          </w:tcPr>
          <w:p w14:paraId="1A9CEB83" w14:textId="77777777" w:rsidR="000E3083" w:rsidRDefault="000E3083" w:rsidP="005C1C02">
            <w:pPr>
              <w:pStyle w:val="SDNormalText"/>
              <w:rPr>
                <w:snapToGrid w:val="0"/>
              </w:rPr>
            </w:pPr>
          </w:p>
        </w:tc>
        <w:tc>
          <w:tcPr>
            <w:tcW w:w="3960" w:type="dxa"/>
            <w:tcMar>
              <w:top w:w="15" w:type="dxa"/>
              <w:left w:w="120" w:type="dxa"/>
              <w:bottom w:w="15" w:type="dxa"/>
              <w:right w:w="120" w:type="dxa"/>
            </w:tcMar>
          </w:tcPr>
          <w:p w14:paraId="1103C980" w14:textId="77777777" w:rsidR="000E3083" w:rsidRDefault="000E3083" w:rsidP="005C1C02">
            <w:pPr>
              <w:pStyle w:val="SDNormalText"/>
              <w:rPr>
                <w:snapToGrid w:val="0"/>
              </w:rPr>
            </w:pPr>
          </w:p>
        </w:tc>
      </w:tr>
      <w:tr w:rsidR="000E3083" w14:paraId="7183F9F3" w14:textId="77777777" w:rsidTr="005C1C02">
        <w:tc>
          <w:tcPr>
            <w:tcW w:w="1440" w:type="dxa"/>
            <w:tcMar>
              <w:top w:w="15" w:type="dxa"/>
              <w:left w:w="120" w:type="dxa"/>
              <w:bottom w:w="15" w:type="dxa"/>
              <w:right w:w="120" w:type="dxa"/>
            </w:tcMar>
          </w:tcPr>
          <w:p w14:paraId="4E06C7F3" w14:textId="77777777" w:rsidR="000E3083" w:rsidRDefault="000E3083" w:rsidP="005C1C02">
            <w:pPr>
              <w:pStyle w:val="SDNormalText"/>
              <w:rPr>
                <w:snapToGrid w:val="0"/>
              </w:rPr>
            </w:pPr>
          </w:p>
        </w:tc>
        <w:tc>
          <w:tcPr>
            <w:tcW w:w="1620" w:type="dxa"/>
            <w:tcMar>
              <w:top w:w="15" w:type="dxa"/>
              <w:left w:w="120" w:type="dxa"/>
              <w:bottom w:w="15" w:type="dxa"/>
              <w:right w:w="120" w:type="dxa"/>
            </w:tcMar>
          </w:tcPr>
          <w:p w14:paraId="7531A1EC" w14:textId="77777777" w:rsidR="000E3083" w:rsidRDefault="000E3083" w:rsidP="005C1C02">
            <w:pPr>
              <w:pStyle w:val="SDNormalText"/>
              <w:rPr>
                <w:snapToGrid w:val="0"/>
              </w:rPr>
            </w:pPr>
          </w:p>
        </w:tc>
        <w:tc>
          <w:tcPr>
            <w:tcW w:w="2340" w:type="dxa"/>
            <w:tcMar>
              <w:top w:w="15" w:type="dxa"/>
              <w:left w:w="120" w:type="dxa"/>
              <w:bottom w:w="15" w:type="dxa"/>
              <w:right w:w="120" w:type="dxa"/>
            </w:tcMar>
          </w:tcPr>
          <w:p w14:paraId="0C1DC31D" w14:textId="77777777" w:rsidR="000E3083" w:rsidRDefault="000E3083" w:rsidP="005C1C02">
            <w:pPr>
              <w:pStyle w:val="SDNormalText"/>
              <w:rPr>
                <w:snapToGrid w:val="0"/>
              </w:rPr>
            </w:pPr>
          </w:p>
        </w:tc>
        <w:tc>
          <w:tcPr>
            <w:tcW w:w="3960" w:type="dxa"/>
            <w:tcMar>
              <w:top w:w="15" w:type="dxa"/>
              <w:left w:w="120" w:type="dxa"/>
              <w:bottom w:w="15" w:type="dxa"/>
              <w:right w:w="120" w:type="dxa"/>
            </w:tcMar>
          </w:tcPr>
          <w:p w14:paraId="6CD2E40F" w14:textId="77777777" w:rsidR="000E3083" w:rsidRDefault="000E3083" w:rsidP="005C1C02">
            <w:pPr>
              <w:pStyle w:val="SDNormalText"/>
              <w:rPr>
                <w:snapToGrid w:val="0"/>
              </w:rPr>
            </w:pPr>
          </w:p>
        </w:tc>
      </w:tr>
    </w:tbl>
    <w:p w14:paraId="6F18CBB2" w14:textId="77777777" w:rsidR="000E3083" w:rsidRPr="009623AC" w:rsidRDefault="000E3083" w:rsidP="000E3083"/>
    <w:p w14:paraId="254B6593" w14:textId="0135F0D5" w:rsidR="000E3083" w:rsidRPr="00504BBA" w:rsidRDefault="00504BBA" w:rsidP="000E3083">
      <w:pPr>
        <w:pStyle w:val="Header2"/>
        <w:keepNext/>
        <w:numPr>
          <w:ilvl w:val="1"/>
          <w:numId w:val="33"/>
        </w:numPr>
        <w:autoSpaceDE/>
        <w:autoSpaceDN/>
        <w:adjustRightInd/>
        <w:spacing w:after="120"/>
        <w:outlineLvl w:val="1"/>
        <w:rPr>
          <w:color w:val="FF4D00"/>
        </w:rPr>
      </w:pPr>
      <w:bookmarkStart w:id="86" w:name="_Toc487257844"/>
      <w:bookmarkStart w:id="87" w:name="_Toc348709884"/>
      <w:bookmarkStart w:id="88" w:name="_Toc63273782"/>
      <w:r w:rsidRPr="00504BBA">
        <w:rPr>
          <w:color w:val="FF4D00"/>
        </w:rPr>
        <w:t>M</w:t>
      </w:r>
      <w:r w:rsidR="000E3083" w:rsidRPr="00504BBA">
        <w:rPr>
          <w:color w:val="FF4D00"/>
        </w:rPr>
        <w:t xml:space="preserve">apping </w:t>
      </w:r>
      <w:r w:rsidRPr="00504BBA">
        <w:rPr>
          <w:color w:val="FF4D00"/>
        </w:rPr>
        <w:t>L</w:t>
      </w:r>
      <w:r w:rsidR="000E3083" w:rsidRPr="00504BBA">
        <w:rPr>
          <w:color w:val="FF4D00"/>
        </w:rPr>
        <w:t xml:space="preserve">oad </w:t>
      </w:r>
      <w:r w:rsidRPr="00504BBA">
        <w:rPr>
          <w:color w:val="FF4D00"/>
        </w:rPr>
        <w:t>O</w:t>
      </w:r>
      <w:r w:rsidR="000E3083" w:rsidRPr="00504BBA">
        <w:rPr>
          <w:color w:val="FF4D00"/>
        </w:rPr>
        <w:t xml:space="preserve">rder and </w:t>
      </w:r>
      <w:r w:rsidRPr="00504BBA">
        <w:rPr>
          <w:color w:val="FF4D00"/>
        </w:rPr>
        <w:t>R</w:t>
      </w:r>
      <w:r w:rsidR="000E3083" w:rsidRPr="00504BBA">
        <w:rPr>
          <w:color w:val="FF4D00"/>
        </w:rPr>
        <w:t>ecovery</w:t>
      </w:r>
      <w:bookmarkEnd w:id="86"/>
      <w:bookmarkEnd w:id="87"/>
      <w:bookmarkEnd w:id="88"/>
    </w:p>
    <w:p w14:paraId="58848042" w14:textId="77777777" w:rsidR="000E3083" w:rsidRPr="000E3083" w:rsidRDefault="000E3083" w:rsidP="000E3083">
      <w:pPr>
        <w:pStyle w:val="SDNormalText"/>
        <w:rPr>
          <w:sz w:val="22"/>
          <w:szCs w:val="22"/>
        </w:rPr>
      </w:pPr>
      <w:r w:rsidRPr="000E3083">
        <w:rPr>
          <w:sz w:val="22"/>
          <w:szCs w:val="22"/>
        </w:rPr>
        <w:t>[Discuss the individual mappings and their load orders.  If applicable, discuss the steps necessary to recover from a failure. List each workflow and/or session involved in this system.]</w:t>
      </w:r>
    </w:p>
    <w:p w14:paraId="6E39453B" w14:textId="77777777" w:rsidR="000E3083" w:rsidRDefault="000E3083" w:rsidP="000E3083">
      <w:pPr>
        <w:pStyle w:val="SDNormalText"/>
      </w:pPr>
    </w:p>
    <w:p w14:paraId="2621DFCC" w14:textId="73C5345A" w:rsidR="000E3083" w:rsidRPr="00504BBA" w:rsidRDefault="00504BBA" w:rsidP="000E3083">
      <w:pPr>
        <w:pStyle w:val="Header3"/>
        <w:numPr>
          <w:ilvl w:val="2"/>
          <w:numId w:val="33"/>
        </w:numPr>
        <w:spacing w:after="120"/>
        <w:outlineLvl w:val="2"/>
        <w:rPr>
          <w:color w:val="808080" w:themeColor="background1" w:themeShade="80"/>
        </w:rPr>
      </w:pPr>
      <w:bookmarkStart w:id="89" w:name="_Toc487257845"/>
      <w:bookmarkStart w:id="90" w:name="_Toc348709885"/>
      <w:bookmarkStart w:id="91" w:name="_Toc63273783"/>
      <w:r>
        <w:rPr>
          <w:color w:val="808080" w:themeColor="background1" w:themeShade="80"/>
        </w:rPr>
        <w:t>W</w:t>
      </w:r>
      <w:r w:rsidR="000E3083" w:rsidRPr="00504BBA">
        <w:rPr>
          <w:color w:val="808080" w:themeColor="background1" w:themeShade="80"/>
        </w:rPr>
        <w:t>orkflow/</w:t>
      </w:r>
      <w:r>
        <w:rPr>
          <w:color w:val="808080" w:themeColor="background1" w:themeShade="80"/>
        </w:rPr>
        <w:t>S</w:t>
      </w:r>
      <w:r w:rsidR="000E3083" w:rsidRPr="00504BBA">
        <w:rPr>
          <w:color w:val="808080" w:themeColor="background1" w:themeShade="80"/>
        </w:rPr>
        <w:t xml:space="preserve">essions </w:t>
      </w:r>
      <w:bookmarkEnd w:id="89"/>
      <w:bookmarkEnd w:id="90"/>
      <w:r>
        <w:rPr>
          <w:color w:val="808080" w:themeColor="background1" w:themeShade="80"/>
        </w:rPr>
        <w:t>A</w:t>
      </w:r>
      <w:bookmarkEnd w:id="91"/>
    </w:p>
    <w:p w14:paraId="7C935638" w14:textId="77777777" w:rsidR="000E3083" w:rsidRPr="000E3083" w:rsidRDefault="000E3083" w:rsidP="000E3083">
      <w:pPr>
        <w:pStyle w:val="SDNormalText"/>
        <w:rPr>
          <w:sz w:val="22"/>
          <w:szCs w:val="22"/>
        </w:rPr>
      </w:pPr>
      <w:r w:rsidRPr="000E3083">
        <w:rPr>
          <w:sz w:val="22"/>
          <w:szCs w:val="22"/>
        </w:rPr>
        <w:t>The workflow hierarchy is as follows:</w:t>
      </w:r>
    </w:p>
    <w:p w14:paraId="3B5F9CA1" w14:textId="77777777" w:rsidR="000E3083" w:rsidRDefault="000E3083" w:rsidP="000E3083">
      <w:pPr>
        <w:pStyle w:val="SDNormalText"/>
      </w:pPr>
    </w:p>
    <w:p w14:paraId="5E0890BF" w14:textId="77777777" w:rsidR="000E3083" w:rsidRPr="000E3083" w:rsidRDefault="000E3083" w:rsidP="000E3083">
      <w:pPr>
        <w:pStyle w:val="SDNormalText"/>
        <w:rPr>
          <w:sz w:val="22"/>
          <w:szCs w:val="22"/>
        </w:rPr>
      </w:pPr>
      <w:proofErr w:type="spellStart"/>
      <w:r w:rsidRPr="000E3083">
        <w:rPr>
          <w:sz w:val="22"/>
          <w:szCs w:val="22"/>
        </w:rPr>
        <w:t>wf_</w:t>
      </w:r>
      <w:proofErr w:type="gramStart"/>
      <w:r w:rsidRPr="000E3083">
        <w:rPr>
          <w:sz w:val="22"/>
          <w:szCs w:val="22"/>
        </w:rPr>
        <w:t>A</w:t>
      </w:r>
      <w:proofErr w:type="spellEnd"/>
      <w:r w:rsidRPr="000E3083">
        <w:rPr>
          <w:sz w:val="22"/>
          <w:szCs w:val="22"/>
        </w:rPr>
        <w:t xml:space="preserve"> :</w:t>
      </w:r>
      <w:proofErr w:type="gramEnd"/>
    </w:p>
    <w:p w14:paraId="09A5DB70" w14:textId="77777777" w:rsidR="000E3083" w:rsidRPr="000E3083" w:rsidRDefault="000E3083" w:rsidP="000E3083">
      <w:pPr>
        <w:pStyle w:val="SDNormalText"/>
        <w:rPr>
          <w:sz w:val="22"/>
          <w:szCs w:val="22"/>
        </w:rPr>
      </w:pPr>
      <w:r w:rsidRPr="000E3083">
        <w:rPr>
          <w:sz w:val="22"/>
          <w:szCs w:val="22"/>
        </w:rPr>
        <w:tab/>
        <w:t>s_Session1</w:t>
      </w:r>
    </w:p>
    <w:p w14:paraId="3AE00851" w14:textId="77777777" w:rsidR="000E3083" w:rsidRPr="000E3083" w:rsidRDefault="000E3083" w:rsidP="000E3083">
      <w:pPr>
        <w:pStyle w:val="SDNormalText"/>
        <w:rPr>
          <w:sz w:val="22"/>
          <w:szCs w:val="22"/>
        </w:rPr>
      </w:pPr>
      <w:r w:rsidRPr="000E3083">
        <w:rPr>
          <w:sz w:val="22"/>
          <w:szCs w:val="22"/>
        </w:rPr>
        <w:tab/>
        <w:t>s_Session2</w:t>
      </w:r>
    </w:p>
    <w:p w14:paraId="3FABE0D8" w14:textId="77777777" w:rsidR="000E3083" w:rsidRPr="000E3083" w:rsidRDefault="000E3083" w:rsidP="000E3083">
      <w:pPr>
        <w:pStyle w:val="SDNormalText"/>
        <w:rPr>
          <w:sz w:val="22"/>
          <w:szCs w:val="22"/>
        </w:rPr>
      </w:pPr>
      <w:r w:rsidRPr="000E3083">
        <w:rPr>
          <w:sz w:val="22"/>
          <w:szCs w:val="22"/>
        </w:rPr>
        <w:tab/>
        <w:t>cmd_Task1</w:t>
      </w:r>
    </w:p>
    <w:p w14:paraId="3FDD9B01" w14:textId="77777777" w:rsidR="000E3083" w:rsidRDefault="000E3083" w:rsidP="000E3083">
      <w:pPr>
        <w:pStyle w:val="SDNormalText"/>
      </w:pPr>
    </w:p>
    <w:p w14:paraId="33905BB7" w14:textId="77777777" w:rsidR="000E3083" w:rsidRPr="000E3083" w:rsidRDefault="000E3083" w:rsidP="000E3083">
      <w:pPr>
        <w:pStyle w:val="SDNormalText"/>
        <w:rPr>
          <w:sz w:val="22"/>
          <w:szCs w:val="22"/>
        </w:rPr>
      </w:pPr>
      <w:r w:rsidRPr="000E3083">
        <w:rPr>
          <w:sz w:val="22"/>
          <w:szCs w:val="22"/>
        </w:rPr>
        <w:t>Target tables loaded during this workflow are: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1530"/>
        <w:gridCol w:w="1440"/>
        <w:gridCol w:w="1350"/>
        <w:gridCol w:w="1260"/>
        <w:gridCol w:w="1260"/>
        <w:gridCol w:w="1260"/>
      </w:tblGrid>
      <w:tr w:rsidR="000E3083" w:rsidRPr="000E3083" w14:paraId="4D2D66A9" w14:textId="77777777" w:rsidTr="00504BBA">
        <w:tc>
          <w:tcPr>
            <w:tcW w:w="1260" w:type="dxa"/>
            <w:shd w:val="clear" w:color="auto" w:fill="00A9BB"/>
          </w:tcPr>
          <w:p w14:paraId="441B59F7" w14:textId="77777777" w:rsidR="000E3083" w:rsidRPr="000E3083" w:rsidRDefault="000E3083" w:rsidP="000E3083">
            <w:pPr>
              <w:pStyle w:val="SDNormalText"/>
              <w:rPr>
                <w:color w:val="FFFFFF" w:themeColor="background1"/>
                <w:sz w:val="22"/>
                <w:szCs w:val="22"/>
              </w:rPr>
            </w:pPr>
            <w:r w:rsidRPr="000E3083">
              <w:rPr>
                <w:color w:val="FFFFFF" w:themeColor="background1"/>
                <w:sz w:val="22"/>
                <w:szCs w:val="22"/>
              </w:rPr>
              <w:t>Workflow Name</w:t>
            </w:r>
          </w:p>
        </w:tc>
        <w:tc>
          <w:tcPr>
            <w:tcW w:w="1530" w:type="dxa"/>
            <w:shd w:val="clear" w:color="auto" w:fill="00A9BB"/>
          </w:tcPr>
          <w:p w14:paraId="68573471" w14:textId="77777777" w:rsidR="000E3083" w:rsidRPr="000E3083" w:rsidRDefault="000E3083" w:rsidP="000E3083">
            <w:pPr>
              <w:pStyle w:val="SDNormalText"/>
              <w:rPr>
                <w:color w:val="FFFFFF" w:themeColor="background1"/>
                <w:sz w:val="22"/>
                <w:szCs w:val="22"/>
              </w:rPr>
            </w:pPr>
            <w:r w:rsidRPr="000E3083">
              <w:rPr>
                <w:color w:val="FFFFFF" w:themeColor="background1"/>
                <w:sz w:val="22"/>
                <w:szCs w:val="22"/>
              </w:rPr>
              <w:t>Session Name</w:t>
            </w:r>
          </w:p>
        </w:tc>
        <w:tc>
          <w:tcPr>
            <w:tcW w:w="1440" w:type="dxa"/>
            <w:shd w:val="clear" w:color="auto" w:fill="00A9BB"/>
          </w:tcPr>
          <w:p w14:paraId="7483B97A" w14:textId="77777777" w:rsidR="000E3083" w:rsidRPr="000E3083" w:rsidRDefault="000E3083" w:rsidP="000E3083">
            <w:pPr>
              <w:pStyle w:val="SDNormalText"/>
              <w:rPr>
                <w:color w:val="FFFFFF" w:themeColor="background1"/>
                <w:sz w:val="22"/>
                <w:szCs w:val="22"/>
              </w:rPr>
            </w:pPr>
            <w:r w:rsidRPr="000E3083">
              <w:rPr>
                <w:color w:val="FFFFFF" w:themeColor="background1"/>
                <w:sz w:val="22"/>
                <w:szCs w:val="22"/>
              </w:rPr>
              <w:t>Mapping Name</w:t>
            </w:r>
          </w:p>
        </w:tc>
        <w:tc>
          <w:tcPr>
            <w:tcW w:w="1350" w:type="dxa"/>
            <w:shd w:val="clear" w:color="auto" w:fill="00A9BB"/>
          </w:tcPr>
          <w:p w14:paraId="7C6F62C5" w14:textId="77777777" w:rsidR="000E3083" w:rsidRPr="000E3083" w:rsidRDefault="000E3083" w:rsidP="000E3083">
            <w:pPr>
              <w:pStyle w:val="SDNormalText"/>
              <w:rPr>
                <w:color w:val="FFFFFF" w:themeColor="background1"/>
                <w:sz w:val="22"/>
                <w:szCs w:val="22"/>
              </w:rPr>
            </w:pPr>
            <w:r w:rsidRPr="000E3083">
              <w:rPr>
                <w:color w:val="FFFFFF" w:themeColor="background1"/>
                <w:sz w:val="22"/>
                <w:szCs w:val="22"/>
              </w:rPr>
              <w:t>Stored Procedures</w:t>
            </w:r>
          </w:p>
        </w:tc>
        <w:tc>
          <w:tcPr>
            <w:tcW w:w="1260" w:type="dxa"/>
            <w:shd w:val="clear" w:color="auto" w:fill="00A9BB"/>
          </w:tcPr>
          <w:p w14:paraId="582D1DAB" w14:textId="77777777" w:rsidR="000E3083" w:rsidRPr="000E3083" w:rsidRDefault="000E3083" w:rsidP="000E3083">
            <w:pPr>
              <w:pStyle w:val="SDNormalText"/>
              <w:rPr>
                <w:color w:val="FFFFFF" w:themeColor="background1"/>
                <w:sz w:val="22"/>
                <w:szCs w:val="22"/>
              </w:rPr>
            </w:pPr>
            <w:r w:rsidRPr="000E3083">
              <w:rPr>
                <w:color w:val="FFFFFF" w:themeColor="background1"/>
                <w:sz w:val="22"/>
                <w:szCs w:val="22"/>
              </w:rPr>
              <w:t>Tables Loaded</w:t>
            </w:r>
          </w:p>
        </w:tc>
        <w:tc>
          <w:tcPr>
            <w:tcW w:w="1260" w:type="dxa"/>
            <w:shd w:val="clear" w:color="auto" w:fill="00A9BB"/>
          </w:tcPr>
          <w:p w14:paraId="55D81DEF" w14:textId="77777777" w:rsidR="000E3083" w:rsidRPr="000E3083" w:rsidRDefault="000E3083" w:rsidP="000E3083">
            <w:pPr>
              <w:pStyle w:val="SDNormalText"/>
              <w:rPr>
                <w:color w:val="FFFFFF" w:themeColor="background1"/>
                <w:sz w:val="22"/>
                <w:szCs w:val="22"/>
              </w:rPr>
            </w:pPr>
            <w:r w:rsidRPr="000E3083">
              <w:rPr>
                <w:color w:val="FFFFFF" w:themeColor="background1"/>
                <w:sz w:val="22"/>
                <w:szCs w:val="22"/>
              </w:rPr>
              <w:t>Load Frequency</w:t>
            </w:r>
          </w:p>
        </w:tc>
        <w:tc>
          <w:tcPr>
            <w:tcW w:w="1260" w:type="dxa"/>
            <w:shd w:val="clear" w:color="auto" w:fill="00A9BB"/>
          </w:tcPr>
          <w:p w14:paraId="5F013A7B" w14:textId="77777777" w:rsidR="000E3083" w:rsidRPr="000E3083" w:rsidRDefault="000E3083" w:rsidP="000E3083">
            <w:pPr>
              <w:pStyle w:val="SDNormalText"/>
              <w:rPr>
                <w:color w:val="FFFFFF" w:themeColor="background1"/>
                <w:sz w:val="22"/>
                <w:szCs w:val="22"/>
              </w:rPr>
            </w:pPr>
            <w:r w:rsidRPr="000E3083">
              <w:rPr>
                <w:color w:val="FFFFFF" w:themeColor="background1"/>
                <w:sz w:val="22"/>
                <w:szCs w:val="22"/>
              </w:rPr>
              <w:t>Average Run Time</w:t>
            </w:r>
          </w:p>
        </w:tc>
      </w:tr>
      <w:tr w:rsidR="000E3083" w14:paraId="59540DD1" w14:textId="77777777" w:rsidTr="005C1C02">
        <w:trPr>
          <w:trHeight w:val="620"/>
        </w:trPr>
        <w:tc>
          <w:tcPr>
            <w:tcW w:w="1260" w:type="dxa"/>
            <w:tcMar>
              <w:top w:w="15" w:type="dxa"/>
              <w:left w:w="120" w:type="dxa"/>
              <w:bottom w:w="15" w:type="dxa"/>
              <w:right w:w="120" w:type="dxa"/>
            </w:tcMar>
          </w:tcPr>
          <w:p w14:paraId="61C84366" w14:textId="77777777" w:rsidR="000E3083" w:rsidRDefault="000E3083" w:rsidP="005C1C02">
            <w:pPr>
              <w:pStyle w:val="SDNormalText"/>
            </w:pPr>
          </w:p>
        </w:tc>
        <w:tc>
          <w:tcPr>
            <w:tcW w:w="1530" w:type="dxa"/>
            <w:tcMar>
              <w:top w:w="15" w:type="dxa"/>
              <w:left w:w="120" w:type="dxa"/>
              <w:bottom w:w="15" w:type="dxa"/>
              <w:right w:w="120" w:type="dxa"/>
            </w:tcMar>
          </w:tcPr>
          <w:p w14:paraId="5ACE905F" w14:textId="77777777" w:rsidR="000E3083" w:rsidRDefault="000E3083" w:rsidP="005C1C02">
            <w:pPr>
              <w:pStyle w:val="SDNormalText"/>
            </w:pPr>
          </w:p>
        </w:tc>
        <w:tc>
          <w:tcPr>
            <w:tcW w:w="1440" w:type="dxa"/>
            <w:tcMar>
              <w:top w:w="15" w:type="dxa"/>
              <w:left w:w="120" w:type="dxa"/>
              <w:bottom w:w="15" w:type="dxa"/>
              <w:right w:w="120" w:type="dxa"/>
            </w:tcMar>
          </w:tcPr>
          <w:p w14:paraId="41857111" w14:textId="77777777" w:rsidR="000E3083" w:rsidRDefault="000E3083" w:rsidP="005C1C02">
            <w:pPr>
              <w:pStyle w:val="SDNormalText"/>
            </w:pPr>
          </w:p>
        </w:tc>
        <w:tc>
          <w:tcPr>
            <w:tcW w:w="1350" w:type="dxa"/>
            <w:tcMar>
              <w:top w:w="15" w:type="dxa"/>
              <w:left w:w="120" w:type="dxa"/>
              <w:bottom w:w="15" w:type="dxa"/>
              <w:right w:w="120" w:type="dxa"/>
            </w:tcMar>
          </w:tcPr>
          <w:p w14:paraId="374F69E0" w14:textId="77777777" w:rsidR="000E3083" w:rsidRDefault="000E3083" w:rsidP="005C1C02">
            <w:pPr>
              <w:pStyle w:val="SDNormalText"/>
            </w:pPr>
          </w:p>
        </w:tc>
        <w:tc>
          <w:tcPr>
            <w:tcW w:w="1260" w:type="dxa"/>
            <w:tcMar>
              <w:top w:w="15" w:type="dxa"/>
              <w:left w:w="120" w:type="dxa"/>
              <w:bottom w:w="15" w:type="dxa"/>
              <w:right w:w="120" w:type="dxa"/>
            </w:tcMar>
          </w:tcPr>
          <w:p w14:paraId="7C9D81E6" w14:textId="77777777" w:rsidR="000E3083" w:rsidRDefault="000E3083" w:rsidP="005C1C02">
            <w:pPr>
              <w:pStyle w:val="SDNormalText"/>
            </w:pPr>
          </w:p>
        </w:tc>
        <w:tc>
          <w:tcPr>
            <w:tcW w:w="1260" w:type="dxa"/>
            <w:tcMar>
              <w:top w:w="15" w:type="dxa"/>
              <w:left w:w="120" w:type="dxa"/>
              <w:bottom w:w="15" w:type="dxa"/>
              <w:right w:w="120" w:type="dxa"/>
            </w:tcMar>
          </w:tcPr>
          <w:p w14:paraId="418D585B" w14:textId="77777777" w:rsidR="000E3083" w:rsidRDefault="000E3083" w:rsidP="005C1C02">
            <w:pPr>
              <w:pStyle w:val="SDNormalText"/>
            </w:pPr>
          </w:p>
        </w:tc>
        <w:tc>
          <w:tcPr>
            <w:tcW w:w="1260" w:type="dxa"/>
            <w:tcMar>
              <w:top w:w="15" w:type="dxa"/>
              <w:left w:w="120" w:type="dxa"/>
              <w:bottom w:w="15" w:type="dxa"/>
              <w:right w:w="120" w:type="dxa"/>
            </w:tcMar>
          </w:tcPr>
          <w:p w14:paraId="66836203" w14:textId="77777777" w:rsidR="000E3083" w:rsidRDefault="000E3083" w:rsidP="005C1C02">
            <w:pPr>
              <w:pStyle w:val="SDNormalText"/>
            </w:pPr>
          </w:p>
        </w:tc>
      </w:tr>
      <w:tr w:rsidR="000E3083" w14:paraId="6C5C888B" w14:textId="77777777" w:rsidTr="005C1C02">
        <w:tc>
          <w:tcPr>
            <w:tcW w:w="1260" w:type="dxa"/>
            <w:tcMar>
              <w:top w:w="15" w:type="dxa"/>
              <w:left w:w="120" w:type="dxa"/>
              <w:bottom w:w="15" w:type="dxa"/>
              <w:right w:w="120" w:type="dxa"/>
            </w:tcMar>
          </w:tcPr>
          <w:p w14:paraId="08A2E704" w14:textId="77777777" w:rsidR="000E3083" w:rsidRDefault="000E3083" w:rsidP="005C1C02">
            <w:pPr>
              <w:pStyle w:val="SDNormalText"/>
            </w:pPr>
          </w:p>
        </w:tc>
        <w:tc>
          <w:tcPr>
            <w:tcW w:w="1530" w:type="dxa"/>
            <w:tcMar>
              <w:top w:w="15" w:type="dxa"/>
              <w:left w:w="120" w:type="dxa"/>
              <w:bottom w:w="15" w:type="dxa"/>
              <w:right w:w="120" w:type="dxa"/>
            </w:tcMar>
          </w:tcPr>
          <w:p w14:paraId="6C8540FE" w14:textId="77777777" w:rsidR="000E3083" w:rsidRDefault="000E3083" w:rsidP="005C1C02">
            <w:pPr>
              <w:pStyle w:val="SDNormalText"/>
            </w:pPr>
          </w:p>
        </w:tc>
        <w:tc>
          <w:tcPr>
            <w:tcW w:w="1440" w:type="dxa"/>
            <w:tcMar>
              <w:top w:w="15" w:type="dxa"/>
              <w:left w:w="120" w:type="dxa"/>
              <w:bottom w:w="15" w:type="dxa"/>
              <w:right w:w="120" w:type="dxa"/>
            </w:tcMar>
          </w:tcPr>
          <w:p w14:paraId="4F1B477C" w14:textId="77777777" w:rsidR="000E3083" w:rsidRDefault="000E3083" w:rsidP="005C1C02">
            <w:pPr>
              <w:pStyle w:val="SDNormalText"/>
            </w:pPr>
          </w:p>
        </w:tc>
        <w:tc>
          <w:tcPr>
            <w:tcW w:w="1350" w:type="dxa"/>
            <w:tcMar>
              <w:top w:w="15" w:type="dxa"/>
              <w:left w:w="120" w:type="dxa"/>
              <w:bottom w:w="15" w:type="dxa"/>
              <w:right w:w="120" w:type="dxa"/>
            </w:tcMar>
          </w:tcPr>
          <w:p w14:paraId="64923996" w14:textId="77777777" w:rsidR="000E3083" w:rsidRDefault="000E3083" w:rsidP="005C1C02">
            <w:pPr>
              <w:pStyle w:val="SDNormalText"/>
            </w:pPr>
          </w:p>
        </w:tc>
        <w:tc>
          <w:tcPr>
            <w:tcW w:w="1260" w:type="dxa"/>
            <w:tcMar>
              <w:top w:w="15" w:type="dxa"/>
              <w:left w:w="120" w:type="dxa"/>
              <w:bottom w:w="15" w:type="dxa"/>
              <w:right w:w="120" w:type="dxa"/>
            </w:tcMar>
          </w:tcPr>
          <w:p w14:paraId="58B80BA7" w14:textId="77777777" w:rsidR="000E3083" w:rsidRDefault="000E3083" w:rsidP="005C1C02">
            <w:pPr>
              <w:pStyle w:val="SDNormalText"/>
            </w:pPr>
          </w:p>
        </w:tc>
        <w:tc>
          <w:tcPr>
            <w:tcW w:w="1260" w:type="dxa"/>
            <w:tcMar>
              <w:top w:w="15" w:type="dxa"/>
              <w:left w:w="120" w:type="dxa"/>
              <w:bottom w:w="15" w:type="dxa"/>
              <w:right w:w="120" w:type="dxa"/>
            </w:tcMar>
          </w:tcPr>
          <w:p w14:paraId="27A3EF8B" w14:textId="77777777" w:rsidR="000E3083" w:rsidRDefault="000E3083" w:rsidP="005C1C02">
            <w:pPr>
              <w:pStyle w:val="SDNormalText"/>
            </w:pPr>
          </w:p>
        </w:tc>
        <w:tc>
          <w:tcPr>
            <w:tcW w:w="1260" w:type="dxa"/>
            <w:tcMar>
              <w:top w:w="15" w:type="dxa"/>
              <w:left w:w="120" w:type="dxa"/>
              <w:bottom w:w="15" w:type="dxa"/>
              <w:right w:w="120" w:type="dxa"/>
            </w:tcMar>
          </w:tcPr>
          <w:p w14:paraId="57297439" w14:textId="77777777" w:rsidR="000E3083" w:rsidRDefault="000E3083" w:rsidP="005C1C02">
            <w:pPr>
              <w:pStyle w:val="SDNormalText"/>
            </w:pPr>
          </w:p>
        </w:tc>
      </w:tr>
      <w:tr w:rsidR="000E3083" w14:paraId="0A4844EF" w14:textId="77777777" w:rsidTr="005C1C02">
        <w:tc>
          <w:tcPr>
            <w:tcW w:w="1260" w:type="dxa"/>
            <w:tcMar>
              <w:top w:w="15" w:type="dxa"/>
              <w:left w:w="120" w:type="dxa"/>
              <w:bottom w:w="15" w:type="dxa"/>
              <w:right w:w="120" w:type="dxa"/>
            </w:tcMar>
          </w:tcPr>
          <w:p w14:paraId="34EF3488" w14:textId="77777777" w:rsidR="000E3083" w:rsidRDefault="000E3083" w:rsidP="005C1C02">
            <w:pPr>
              <w:pStyle w:val="SDNormalText"/>
            </w:pPr>
          </w:p>
        </w:tc>
        <w:tc>
          <w:tcPr>
            <w:tcW w:w="1530" w:type="dxa"/>
            <w:tcMar>
              <w:top w:w="15" w:type="dxa"/>
              <w:left w:w="120" w:type="dxa"/>
              <w:bottom w:w="15" w:type="dxa"/>
              <w:right w:w="120" w:type="dxa"/>
            </w:tcMar>
          </w:tcPr>
          <w:p w14:paraId="57BF1EF2" w14:textId="77777777" w:rsidR="000E3083" w:rsidRDefault="000E3083" w:rsidP="005C1C02">
            <w:pPr>
              <w:pStyle w:val="SDNormalText"/>
            </w:pPr>
          </w:p>
        </w:tc>
        <w:tc>
          <w:tcPr>
            <w:tcW w:w="1440" w:type="dxa"/>
            <w:tcMar>
              <w:top w:w="15" w:type="dxa"/>
              <w:left w:w="120" w:type="dxa"/>
              <w:bottom w:w="15" w:type="dxa"/>
              <w:right w:w="120" w:type="dxa"/>
            </w:tcMar>
          </w:tcPr>
          <w:p w14:paraId="5A130613" w14:textId="77777777" w:rsidR="000E3083" w:rsidRDefault="000E3083" w:rsidP="005C1C02">
            <w:pPr>
              <w:pStyle w:val="SDNormalText"/>
            </w:pPr>
          </w:p>
        </w:tc>
        <w:tc>
          <w:tcPr>
            <w:tcW w:w="1350" w:type="dxa"/>
            <w:tcMar>
              <w:top w:w="15" w:type="dxa"/>
              <w:left w:w="120" w:type="dxa"/>
              <w:bottom w:w="15" w:type="dxa"/>
              <w:right w:w="120" w:type="dxa"/>
            </w:tcMar>
          </w:tcPr>
          <w:p w14:paraId="26DCF0C7" w14:textId="77777777" w:rsidR="000E3083" w:rsidRDefault="000E3083" w:rsidP="005C1C02">
            <w:pPr>
              <w:pStyle w:val="SDNormalText"/>
            </w:pPr>
          </w:p>
        </w:tc>
        <w:tc>
          <w:tcPr>
            <w:tcW w:w="1260" w:type="dxa"/>
            <w:tcMar>
              <w:top w:w="15" w:type="dxa"/>
              <w:left w:w="120" w:type="dxa"/>
              <w:bottom w:w="15" w:type="dxa"/>
              <w:right w:w="120" w:type="dxa"/>
            </w:tcMar>
          </w:tcPr>
          <w:p w14:paraId="050DCF06" w14:textId="77777777" w:rsidR="000E3083" w:rsidRDefault="000E3083" w:rsidP="005C1C02">
            <w:pPr>
              <w:pStyle w:val="SDNormalText"/>
            </w:pPr>
          </w:p>
        </w:tc>
        <w:tc>
          <w:tcPr>
            <w:tcW w:w="1260" w:type="dxa"/>
            <w:tcMar>
              <w:top w:w="15" w:type="dxa"/>
              <w:left w:w="120" w:type="dxa"/>
              <w:bottom w:w="15" w:type="dxa"/>
              <w:right w:w="120" w:type="dxa"/>
            </w:tcMar>
          </w:tcPr>
          <w:p w14:paraId="7DCBCCA7" w14:textId="77777777" w:rsidR="000E3083" w:rsidRDefault="000E3083" w:rsidP="005C1C02">
            <w:pPr>
              <w:pStyle w:val="SDNormalText"/>
            </w:pPr>
          </w:p>
        </w:tc>
        <w:tc>
          <w:tcPr>
            <w:tcW w:w="1260" w:type="dxa"/>
            <w:tcMar>
              <w:top w:w="15" w:type="dxa"/>
              <w:left w:w="120" w:type="dxa"/>
              <w:bottom w:w="15" w:type="dxa"/>
              <w:right w:w="120" w:type="dxa"/>
            </w:tcMar>
          </w:tcPr>
          <w:p w14:paraId="0E771AB5" w14:textId="77777777" w:rsidR="000E3083" w:rsidRDefault="000E3083" w:rsidP="005C1C02">
            <w:pPr>
              <w:pStyle w:val="SDNormalText"/>
            </w:pPr>
          </w:p>
        </w:tc>
      </w:tr>
      <w:tr w:rsidR="000E3083" w14:paraId="34F77F57" w14:textId="77777777" w:rsidTr="005C1C02">
        <w:tc>
          <w:tcPr>
            <w:tcW w:w="1260" w:type="dxa"/>
            <w:tcMar>
              <w:top w:w="15" w:type="dxa"/>
              <w:left w:w="120" w:type="dxa"/>
              <w:bottom w:w="15" w:type="dxa"/>
              <w:right w:w="120" w:type="dxa"/>
            </w:tcMar>
          </w:tcPr>
          <w:p w14:paraId="11893AA0" w14:textId="77777777" w:rsidR="000E3083" w:rsidRDefault="000E3083" w:rsidP="005C1C02">
            <w:pPr>
              <w:pStyle w:val="SDNormalText"/>
            </w:pPr>
          </w:p>
        </w:tc>
        <w:tc>
          <w:tcPr>
            <w:tcW w:w="1530" w:type="dxa"/>
            <w:tcMar>
              <w:top w:w="15" w:type="dxa"/>
              <w:left w:w="120" w:type="dxa"/>
              <w:bottom w:w="15" w:type="dxa"/>
              <w:right w:w="120" w:type="dxa"/>
            </w:tcMar>
          </w:tcPr>
          <w:p w14:paraId="589ACFA2" w14:textId="77777777" w:rsidR="000E3083" w:rsidRDefault="000E3083" w:rsidP="005C1C02">
            <w:pPr>
              <w:pStyle w:val="SDNormalText"/>
            </w:pPr>
          </w:p>
        </w:tc>
        <w:tc>
          <w:tcPr>
            <w:tcW w:w="1440" w:type="dxa"/>
            <w:tcMar>
              <w:top w:w="15" w:type="dxa"/>
              <w:left w:w="120" w:type="dxa"/>
              <w:bottom w:w="15" w:type="dxa"/>
              <w:right w:w="120" w:type="dxa"/>
            </w:tcMar>
          </w:tcPr>
          <w:p w14:paraId="461C6CF1" w14:textId="77777777" w:rsidR="000E3083" w:rsidRDefault="000E3083" w:rsidP="005C1C02">
            <w:pPr>
              <w:pStyle w:val="SDNormalText"/>
            </w:pPr>
          </w:p>
        </w:tc>
        <w:tc>
          <w:tcPr>
            <w:tcW w:w="1350" w:type="dxa"/>
            <w:tcMar>
              <w:top w:w="15" w:type="dxa"/>
              <w:left w:w="120" w:type="dxa"/>
              <w:bottom w:w="15" w:type="dxa"/>
              <w:right w:w="120" w:type="dxa"/>
            </w:tcMar>
          </w:tcPr>
          <w:p w14:paraId="4B8C3364" w14:textId="77777777" w:rsidR="000E3083" w:rsidRDefault="000E3083" w:rsidP="005C1C02">
            <w:pPr>
              <w:pStyle w:val="SDNormalText"/>
            </w:pPr>
          </w:p>
        </w:tc>
        <w:tc>
          <w:tcPr>
            <w:tcW w:w="1260" w:type="dxa"/>
            <w:tcMar>
              <w:top w:w="15" w:type="dxa"/>
              <w:left w:w="120" w:type="dxa"/>
              <w:bottom w:w="15" w:type="dxa"/>
              <w:right w:w="120" w:type="dxa"/>
            </w:tcMar>
          </w:tcPr>
          <w:p w14:paraId="5C9C5500" w14:textId="77777777" w:rsidR="000E3083" w:rsidRDefault="000E3083" w:rsidP="005C1C02">
            <w:pPr>
              <w:pStyle w:val="SDNormalText"/>
            </w:pPr>
          </w:p>
        </w:tc>
        <w:tc>
          <w:tcPr>
            <w:tcW w:w="1260" w:type="dxa"/>
            <w:tcMar>
              <w:top w:w="15" w:type="dxa"/>
              <w:left w:w="120" w:type="dxa"/>
              <w:bottom w:w="15" w:type="dxa"/>
              <w:right w:w="120" w:type="dxa"/>
            </w:tcMar>
          </w:tcPr>
          <w:p w14:paraId="7475BA63" w14:textId="77777777" w:rsidR="000E3083" w:rsidRDefault="000E3083" w:rsidP="005C1C02">
            <w:pPr>
              <w:pStyle w:val="SDNormalText"/>
            </w:pPr>
          </w:p>
        </w:tc>
        <w:tc>
          <w:tcPr>
            <w:tcW w:w="1260" w:type="dxa"/>
            <w:tcMar>
              <w:top w:w="15" w:type="dxa"/>
              <w:left w:w="120" w:type="dxa"/>
              <w:bottom w:w="15" w:type="dxa"/>
              <w:right w:w="120" w:type="dxa"/>
            </w:tcMar>
          </w:tcPr>
          <w:p w14:paraId="637C5C8D" w14:textId="77777777" w:rsidR="000E3083" w:rsidRDefault="000E3083" w:rsidP="005C1C02">
            <w:pPr>
              <w:pStyle w:val="SDNormalText"/>
            </w:pPr>
          </w:p>
        </w:tc>
      </w:tr>
      <w:tr w:rsidR="000E3083" w14:paraId="16BAEBFC" w14:textId="77777777" w:rsidTr="005C1C02">
        <w:tc>
          <w:tcPr>
            <w:tcW w:w="1260" w:type="dxa"/>
            <w:tcMar>
              <w:top w:w="15" w:type="dxa"/>
              <w:left w:w="120" w:type="dxa"/>
              <w:bottom w:w="15" w:type="dxa"/>
              <w:right w:w="120" w:type="dxa"/>
            </w:tcMar>
          </w:tcPr>
          <w:p w14:paraId="15DCF896" w14:textId="77777777" w:rsidR="000E3083" w:rsidRDefault="000E3083" w:rsidP="005C1C02">
            <w:pPr>
              <w:pStyle w:val="SDNormalText"/>
            </w:pPr>
          </w:p>
        </w:tc>
        <w:tc>
          <w:tcPr>
            <w:tcW w:w="1530" w:type="dxa"/>
            <w:tcMar>
              <w:top w:w="15" w:type="dxa"/>
              <w:left w:w="120" w:type="dxa"/>
              <w:bottom w:w="15" w:type="dxa"/>
              <w:right w:w="120" w:type="dxa"/>
            </w:tcMar>
          </w:tcPr>
          <w:p w14:paraId="59394D03" w14:textId="77777777" w:rsidR="000E3083" w:rsidRDefault="000E3083" w:rsidP="005C1C02">
            <w:pPr>
              <w:pStyle w:val="SDNormalText"/>
            </w:pPr>
          </w:p>
        </w:tc>
        <w:tc>
          <w:tcPr>
            <w:tcW w:w="1440" w:type="dxa"/>
            <w:tcMar>
              <w:top w:w="15" w:type="dxa"/>
              <w:left w:w="120" w:type="dxa"/>
              <w:bottom w:w="15" w:type="dxa"/>
              <w:right w:w="120" w:type="dxa"/>
            </w:tcMar>
          </w:tcPr>
          <w:p w14:paraId="064C409D" w14:textId="77777777" w:rsidR="000E3083" w:rsidRDefault="000E3083" w:rsidP="005C1C02">
            <w:pPr>
              <w:pStyle w:val="SDNormalText"/>
            </w:pPr>
          </w:p>
        </w:tc>
        <w:tc>
          <w:tcPr>
            <w:tcW w:w="1350" w:type="dxa"/>
            <w:tcMar>
              <w:top w:w="15" w:type="dxa"/>
              <w:left w:w="120" w:type="dxa"/>
              <w:bottom w:w="15" w:type="dxa"/>
              <w:right w:w="120" w:type="dxa"/>
            </w:tcMar>
          </w:tcPr>
          <w:p w14:paraId="36577651" w14:textId="77777777" w:rsidR="000E3083" w:rsidRDefault="000E3083" w:rsidP="005C1C02">
            <w:pPr>
              <w:pStyle w:val="SDNormalText"/>
            </w:pPr>
          </w:p>
        </w:tc>
        <w:tc>
          <w:tcPr>
            <w:tcW w:w="1260" w:type="dxa"/>
            <w:tcMar>
              <w:top w:w="15" w:type="dxa"/>
              <w:left w:w="120" w:type="dxa"/>
              <w:bottom w:w="15" w:type="dxa"/>
              <w:right w:w="120" w:type="dxa"/>
            </w:tcMar>
          </w:tcPr>
          <w:p w14:paraId="5462CC81" w14:textId="77777777" w:rsidR="000E3083" w:rsidRDefault="000E3083" w:rsidP="005C1C02">
            <w:pPr>
              <w:pStyle w:val="SDNormalText"/>
            </w:pPr>
          </w:p>
        </w:tc>
        <w:tc>
          <w:tcPr>
            <w:tcW w:w="1260" w:type="dxa"/>
            <w:tcMar>
              <w:top w:w="15" w:type="dxa"/>
              <w:left w:w="120" w:type="dxa"/>
              <w:bottom w:w="15" w:type="dxa"/>
              <w:right w:w="120" w:type="dxa"/>
            </w:tcMar>
          </w:tcPr>
          <w:p w14:paraId="6D4C4ADA" w14:textId="77777777" w:rsidR="000E3083" w:rsidRDefault="000E3083" w:rsidP="005C1C02">
            <w:pPr>
              <w:pStyle w:val="SDNormalText"/>
            </w:pPr>
          </w:p>
        </w:tc>
        <w:tc>
          <w:tcPr>
            <w:tcW w:w="1260" w:type="dxa"/>
            <w:tcMar>
              <w:top w:w="15" w:type="dxa"/>
              <w:left w:w="120" w:type="dxa"/>
              <w:bottom w:w="15" w:type="dxa"/>
              <w:right w:w="120" w:type="dxa"/>
            </w:tcMar>
          </w:tcPr>
          <w:p w14:paraId="22E06CCE" w14:textId="77777777" w:rsidR="000E3083" w:rsidRDefault="000E3083" w:rsidP="005C1C02">
            <w:pPr>
              <w:pStyle w:val="SDNormalText"/>
            </w:pPr>
          </w:p>
        </w:tc>
      </w:tr>
    </w:tbl>
    <w:p w14:paraId="1BFBF186" w14:textId="77777777" w:rsidR="000E3083" w:rsidRDefault="000E3083" w:rsidP="000E3083"/>
    <w:p w14:paraId="2B6D6664" w14:textId="115AD4D4" w:rsidR="000E3083" w:rsidRPr="00504BBA" w:rsidRDefault="00504BBA" w:rsidP="000E3083">
      <w:pPr>
        <w:pStyle w:val="Header3"/>
        <w:numPr>
          <w:ilvl w:val="2"/>
          <w:numId w:val="33"/>
        </w:numPr>
        <w:spacing w:after="120"/>
        <w:outlineLvl w:val="2"/>
        <w:rPr>
          <w:color w:val="808080" w:themeColor="background1" w:themeShade="80"/>
        </w:rPr>
      </w:pPr>
      <w:bookmarkStart w:id="92" w:name="_Toc348709886"/>
      <w:bookmarkStart w:id="93" w:name="_Toc63273784"/>
      <w:r>
        <w:rPr>
          <w:color w:val="808080" w:themeColor="background1" w:themeShade="80"/>
        </w:rPr>
        <w:t>R</w:t>
      </w:r>
      <w:r w:rsidR="000E3083" w:rsidRPr="00504BBA">
        <w:rPr>
          <w:color w:val="808080" w:themeColor="background1" w:themeShade="80"/>
        </w:rPr>
        <w:t xml:space="preserve">estart </w:t>
      </w:r>
      <w:r>
        <w:rPr>
          <w:color w:val="808080" w:themeColor="background1" w:themeShade="80"/>
        </w:rPr>
        <w:t>S</w:t>
      </w:r>
      <w:r w:rsidR="000E3083" w:rsidRPr="00504BBA">
        <w:rPr>
          <w:color w:val="808080" w:themeColor="background1" w:themeShade="80"/>
        </w:rPr>
        <w:t>teps:</w:t>
      </w:r>
      <w:bookmarkEnd w:id="92"/>
      <w:bookmarkEnd w:id="93"/>
    </w:p>
    <w:p w14:paraId="1EFDD376" w14:textId="77777777" w:rsidR="000E3083" w:rsidRPr="000E3083" w:rsidRDefault="000E3083" w:rsidP="000E3083">
      <w:pPr>
        <w:pStyle w:val="SDNormalText"/>
        <w:rPr>
          <w:sz w:val="22"/>
          <w:szCs w:val="22"/>
        </w:rPr>
      </w:pPr>
      <w:r w:rsidRPr="000E3083">
        <w:rPr>
          <w:sz w:val="22"/>
          <w:szCs w:val="22"/>
        </w:rPr>
        <w:t>[Outline steps to restart/terminate load operations.]</w:t>
      </w:r>
    </w:p>
    <w:p w14:paraId="0AA61423" w14:textId="77777777" w:rsidR="000E3083" w:rsidRDefault="000E3083" w:rsidP="000E3083">
      <w:pPr>
        <w:pStyle w:val="SDNormalText"/>
      </w:pPr>
    </w:p>
    <w:p w14:paraId="205F3405" w14:textId="77777777" w:rsidR="000E3083" w:rsidRDefault="000E3083" w:rsidP="000E3083">
      <w:pPr>
        <w:pStyle w:val="SDNormalText"/>
      </w:pPr>
    </w:p>
    <w:p w14:paraId="7F5B6B38" w14:textId="29B177DD" w:rsidR="000E3083" w:rsidRPr="00504BBA" w:rsidRDefault="00504BBA" w:rsidP="000E3083">
      <w:pPr>
        <w:pStyle w:val="Header3"/>
        <w:numPr>
          <w:ilvl w:val="2"/>
          <w:numId w:val="33"/>
        </w:numPr>
        <w:spacing w:after="120"/>
        <w:outlineLvl w:val="2"/>
        <w:rPr>
          <w:color w:val="808080" w:themeColor="background1" w:themeShade="80"/>
        </w:rPr>
      </w:pPr>
      <w:bookmarkStart w:id="94" w:name="_Toc348709887"/>
      <w:bookmarkStart w:id="95" w:name="_Toc63273785"/>
      <w:r>
        <w:rPr>
          <w:color w:val="808080" w:themeColor="background1" w:themeShade="80"/>
        </w:rPr>
        <w:t>R</w:t>
      </w:r>
      <w:r w:rsidR="000E3083" w:rsidRPr="00504BBA">
        <w:rPr>
          <w:color w:val="808080" w:themeColor="background1" w:themeShade="80"/>
        </w:rPr>
        <w:t>ecovery/</w:t>
      </w:r>
      <w:r>
        <w:rPr>
          <w:color w:val="808080" w:themeColor="background1" w:themeShade="80"/>
        </w:rPr>
        <w:t>R</w:t>
      </w:r>
      <w:r w:rsidR="000E3083" w:rsidRPr="00504BBA">
        <w:rPr>
          <w:color w:val="808080" w:themeColor="background1" w:themeShade="80"/>
        </w:rPr>
        <w:t xml:space="preserve">ollback </w:t>
      </w:r>
      <w:r>
        <w:rPr>
          <w:color w:val="808080" w:themeColor="background1" w:themeShade="80"/>
        </w:rPr>
        <w:t>P</w:t>
      </w:r>
      <w:r w:rsidR="000E3083" w:rsidRPr="00504BBA">
        <w:rPr>
          <w:color w:val="808080" w:themeColor="background1" w:themeShade="80"/>
        </w:rPr>
        <w:t>rocedures</w:t>
      </w:r>
      <w:bookmarkEnd w:id="94"/>
      <w:bookmarkEnd w:id="95"/>
    </w:p>
    <w:p w14:paraId="47D75417" w14:textId="77777777" w:rsidR="000E3083" w:rsidRDefault="000E3083" w:rsidP="000E3083">
      <w:pPr>
        <w:pStyle w:val="SDNormalText"/>
        <w:rPr>
          <w:sz w:val="22"/>
          <w:szCs w:val="22"/>
        </w:rPr>
      </w:pPr>
      <w:r w:rsidRPr="000E3083">
        <w:rPr>
          <w:sz w:val="22"/>
          <w:szCs w:val="22"/>
        </w:rPr>
        <w:t>[Refer to workflow monitor, session logs and database audit trail to determine failed sessions and point of failure.</w:t>
      </w:r>
    </w:p>
    <w:p w14:paraId="712D4784" w14:textId="66DD035F" w:rsidR="000E3083" w:rsidRPr="000E3083" w:rsidRDefault="000E3083" w:rsidP="000E3083">
      <w:pPr>
        <w:pStyle w:val="SDNormalText"/>
        <w:rPr>
          <w:sz w:val="22"/>
          <w:szCs w:val="22"/>
        </w:rPr>
      </w:pPr>
      <w:r w:rsidRPr="000E3083">
        <w:rPr>
          <w:sz w:val="22"/>
          <w:szCs w:val="22"/>
        </w:rPr>
        <w:t xml:space="preserve"> </w:t>
      </w:r>
    </w:p>
    <w:p w14:paraId="711D7CAD" w14:textId="77777777" w:rsidR="000E3083" w:rsidRPr="000E3083" w:rsidRDefault="000E3083" w:rsidP="000E3083">
      <w:pPr>
        <w:pStyle w:val="SDNormalText"/>
        <w:rPr>
          <w:sz w:val="22"/>
          <w:szCs w:val="22"/>
        </w:rPr>
      </w:pPr>
      <w:r w:rsidRPr="000E3083">
        <w:rPr>
          <w:sz w:val="22"/>
          <w:szCs w:val="22"/>
        </w:rPr>
        <w:t>Outline steps to rollback/recover load operations.</w:t>
      </w:r>
    </w:p>
    <w:p w14:paraId="1344DE14" w14:textId="77777777" w:rsidR="000E3083" w:rsidRPr="00F24176" w:rsidRDefault="000E3083" w:rsidP="000E3083">
      <w:pPr>
        <w:pStyle w:val="SDNormalText"/>
        <w:rPr>
          <w:highlight w:val="yellow"/>
        </w:rPr>
      </w:pPr>
    </w:p>
    <w:p w14:paraId="54086807" w14:textId="77777777" w:rsidR="000E3083" w:rsidRPr="000E3083" w:rsidRDefault="000E3083" w:rsidP="000E3083">
      <w:pPr>
        <w:pStyle w:val="SDNormalText"/>
        <w:rPr>
          <w:sz w:val="22"/>
          <w:szCs w:val="22"/>
        </w:rPr>
      </w:pPr>
      <w:r w:rsidRPr="000E3083">
        <w:rPr>
          <w:sz w:val="22"/>
          <w:szCs w:val="22"/>
        </w:rPr>
        <w:t>List actions to be taken if jobs significantly overrun]</w:t>
      </w:r>
    </w:p>
    <w:p w14:paraId="618BA850" w14:textId="77777777" w:rsidR="000E3083" w:rsidRDefault="000E3083" w:rsidP="000E3083">
      <w:pPr>
        <w:pStyle w:val="SDNormalText"/>
      </w:pPr>
    </w:p>
    <w:p w14:paraId="45C4E1C0" w14:textId="77777777" w:rsidR="000E3083" w:rsidRPr="00504BBA" w:rsidRDefault="000E3083" w:rsidP="000E3083">
      <w:pPr>
        <w:pStyle w:val="Header3"/>
        <w:numPr>
          <w:ilvl w:val="2"/>
          <w:numId w:val="33"/>
        </w:numPr>
        <w:spacing w:after="120"/>
        <w:outlineLvl w:val="2"/>
        <w:rPr>
          <w:color w:val="808080" w:themeColor="background1" w:themeShade="80"/>
        </w:rPr>
      </w:pPr>
      <w:bookmarkStart w:id="96" w:name="_Toc348709888"/>
      <w:bookmarkStart w:id="97" w:name="_Toc63273786"/>
      <w:r w:rsidRPr="00504BBA">
        <w:rPr>
          <w:color w:val="808080" w:themeColor="background1" w:themeShade="80"/>
        </w:rPr>
        <w:t>Running Reports</w:t>
      </w:r>
      <w:bookmarkEnd w:id="96"/>
      <w:bookmarkEnd w:id="97"/>
    </w:p>
    <w:p w14:paraId="2D1550AD" w14:textId="77777777" w:rsidR="000E3083" w:rsidRPr="000E3083" w:rsidRDefault="000E3083" w:rsidP="000E3083">
      <w:pPr>
        <w:pStyle w:val="SDNormalText"/>
        <w:rPr>
          <w:sz w:val="22"/>
          <w:szCs w:val="22"/>
        </w:rPr>
      </w:pPr>
      <w:r w:rsidRPr="000E3083">
        <w:rPr>
          <w:sz w:val="22"/>
          <w:szCs w:val="22"/>
        </w:rPr>
        <w:t>[Identify and describe when to run scheduled reports manually, for example where down time has resulted in the scheduled time passing.]</w:t>
      </w:r>
    </w:p>
    <w:p w14:paraId="25C4D318" w14:textId="388FD1A7" w:rsidR="000E3083" w:rsidRPr="00E47230" w:rsidRDefault="00504BBA" w:rsidP="000E3083">
      <w:pPr>
        <w:pStyle w:val="Header1"/>
        <w:keepNext/>
        <w:numPr>
          <w:ilvl w:val="0"/>
          <w:numId w:val="33"/>
        </w:numPr>
        <w:spacing w:before="240"/>
      </w:pPr>
      <w:bookmarkStart w:id="98" w:name="_Toc348709889"/>
      <w:bookmarkStart w:id="99" w:name="_Toc487257846"/>
      <w:bookmarkStart w:id="100" w:name="_Toc432397083"/>
      <w:bookmarkStart w:id="101" w:name="_Toc432398849"/>
      <w:bookmarkStart w:id="102" w:name="_Toc432398882"/>
      <w:bookmarkStart w:id="103" w:name="_Toc432398927"/>
      <w:bookmarkStart w:id="104" w:name="_Toc432404494"/>
      <w:bookmarkStart w:id="105" w:name="_Toc63273787"/>
      <w:bookmarkEnd w:id="78"/>
      <w:bookmarkEnd w:id="79"/>
      <w:bookmarkEnd w:id="80"/>
      <w:bookmarkEnd w:id="81"/>
      <w:bookmarkEnd w:id="82"/>
      <w:r>
        <w:t>M</w:t>
      </w:r>
      <w:r w:rsidR="000E3083" w:rsidRPr="00FA28EE">
        <w:t>onitoring</w:t>
      </w:r>
      <w:bookmarkEnd w:id="98"/>
      <w:bookmarkEnd w:id="105"/>
    </w:p>
    <w:p w14:paraId="0AE2F5D2" w14:textId="77777777" w:rsidR="000E3083" w:rsidRPr="000E3083" w:rsidRDefault="000E3083" w:rsidP="000E3083">
      <w:pPr>
        <w:pStyle w:val="SDNormalText"/>
        <w:rPr>
          <w:sz w:val="22"/>
          <w:szCs w:val="22"/>
        </w:rPr>
      </w:pPr>
      <w:r w:rsidRPr="000E3083">
        <w:rPr>
          <w:sz w:val="22"/>
          <w:szCs w:val="22"/>
        </w:rPr>
        <w:t xml:space="preserve">[Describe the tasks, </w:t>
      </w:r>
      <w:proofErr w:type="gramStart"/>
      <w:r w:rsidRPr="000E3083">
        <w:rPr>
          <w:sz w:val="22"/>
          <w:szCs w:val="22"/>
        </w:rPr>
        <w:t>tools</w:t>
      </w:r>
      <w:proofErr w:type="gramEnd"/>
      <w:r w:rsidRPr="000E3083">
        <w:rPr>
          <w:sz w:val="22"/>
          <w:szCs w:val="22"/>
        </w:rPr>
        <w:t xml:space="preserve"> and responsibilities regarding monitoring the system. What are the entities to monitor? Are components monitored automatically, when is monitoring recommended?]</w:t>
      </w:r>
    </w:p>
    <w:p w14:paraId="3FFD324F" w14:textId="77777777" w:rsidR="000E3083" w:rsidRDefault="000E3083" w:rsidP="000E3083"/>
    <w:p w14:paraId="6F7FE34D" w14:textId="44E340BE" w:rsidR="000E3083" w:rsidRPr="00FA28EE" w:rsidRDefault="00504BBA" w:rsidP="000E3083">
      <w:pPr>
        <w:pStyle w:val="Header1"/>
        <w:keepNext/>
        <w:numPr>
          <w:ilvl w:val="0"/>
          <w:numId w:val="33"/>
        </w:numPr>
        <w:spacing w:before="240"/>
      </w:pPr>
      <w:bookmarkStart w:id="106" w:name="_Toc348709890"/>
      <w:bookmarkStart w:id="107" w:name="_Toc63273788"/>
      <w:r>
        <w:lastRenderedPageBreak/>
        <w:t>E</w:t>
      </w:r>
      <w:r w:rsidR="000E3083" w:rsidRPr="00FA28EE">
        <w:t xml:space="preserve">rror </w:t>
      </w:r>
      <w:r>
        <w:t>H</w:t>
      </w:r>
      <w:r w:rsidR="000E3083" w:rsidRPr="00FA28EE">
        <w:t>andling</w:t>
      </w:r>
      <w:bookmarkEnd w:id="99"/>
      <w:bookmarkEnd w:id="106"/>
      <w:bookmarkEnd w:id="107"/>
      <w:r w:rsidR="000E3083" w:rsidRPr="00FA28EE">
        <w:t xml:space="preserve"> </w:t>
      </w:r>
    </w:p>
    <w:p w14:paraId="184002AD" w14:textId="77777777" w:rsidR="000E3083" w:rsidRPr="000E3083" w:rsidRDefault="000E3083" w:rsidP="000E3083">
      <w:pPr>
        <w:pStyle w:val="SDNormalText"/>
        <w:rPr>
          <w:sz w:val="22"/>
          <w:szCs w:val="22"/>
        </w:rPr>
      </w:pPr>
      <w:r w:rsidRPr="000E3083">
        <w:rPr>
          <w:sz w:val="22"/>
          <w:szCs w:val="22"/>
        </w:rPr>
        <w:t>[Provide a detailed description of the error handling strategies used in this system.  Be sure to include any error tables or files that are created in the process. Also mention any scripting that is executed or emails that are sent to notify either operations or development staff of session failures.]</w:t>
      </w:r>
    </w:p>
    <w:p w14:paraId="6AB36A81" w14:textId="77777777" w:rsidR="000E3083" w:rsidRDefault="000E3083" w:rsidP="000E3083">
      <w:pPr>
        <w:pStyle w:val="SDNormalText"/>
      </w:pPr>
    </w:p>
    <w:p w14:paraId="0009D7E5" w14:textId="69A0D9ED" w:rsidR="000E3083" w:rsidRPr="00504BBA" w:rsidRDefault="00504BBA" w:rsidP="000E3083">
      <w:pPr>
        <w:pStyle w:val="Header2"/>
        <w:keepNext/>
        <w:numPr>
          <w:ilvl w:val="1"/>
          <w:numId w:val="33"/>
        </w:numPr>
        <w:autoSpaceDE/>
        <w:autoSpaceDN/>
        <w:adjustRightInd/>
        <w:spacing w:after="120"/>
        <w:outlineLvl w:val="1"/>
        <w:rPr>
          <w:color w:val="FF4D00"/>
        </w:rPr>
      </w:pPr>
      <w:bookmarkStart w:id="108" w:name="_Toc348709891"/>
      <w:bookmarkStart w:id="109" w:name="_Toc445110056"/>
      <w:bookmarkStart w:id="110" w:name="_Toc487257847"/>
      <w:bookmarkStart w:id="111" w:name="_Toc63273789"/>
      <w:r w:rsidRPr="00504BBA">
        <w:rPr>
          <w:color w:val="FF4D00"/>
        </w:rPr>
        <w:t>E</w:t>
      </w:r>
      <w:r w:rsidR="000E3083" w:rsidRPr="00504BBA">
        <w:rPr>
          <w:color w:val="FF4D00"/>
        </w:rPr>
        <w:t xml:space="preserve">rror </w:t>
      </w:r>
      <w:r w:rsidRPr="00504BBA">
        <w:rPr>
          <w:color w:val="FF4D00"/>
        </w:rPr>
        <w:t>R</w:t>
      </w:r>
      <w:r w:rsidR="000E3083" w:rsidRPr="00504BBA">
        <w:rPr>
          <w:color w:val="FF4D00"/>
        </w:rPr>
        <w:t xml:space="preserve">eprocessing </w:t>
      </w:r>
      <w:r w:rsidRPr="00504BBA">
        <w:rPr>
          <w:color w:val="FF4D00"/>
        </w:rPr>
        <w:t>S</w:t>
      </w:r>
      <w:r w:rsidR="000E3083" w:rsidRPr="00504BBA">
        <w:rPr>
          <w:color w:val="FF4D00"/>
        </w:rPr>
        <w:t>teps</w:t>
      </w:r>
      <w:bookmarkEnd w:id="108"/>
      <w:bookmarkEnd w:id="111"/>
    </w:p>
    <w:bookmarkEnd w:id="109"/>
    <w:bookmarkEnd w:id="110"/>
    <w:p w14:paraId="14AC176E" w14:textId="220FA87D" w:rsidR="000E3083" w:rsidRDefault="000E3083" w:rsidP="000E3083">
      <w:pPr>
        <w:pStyle w:val="SDNormalText"/>
        <w:rPr>
          <w:sz w:val="22"/>
          <w:szCs w:val="22"/>
        </w:rPr>
      </w:pPr>
      <w:r w:rsidRPr="000E3083">
        <w:rPr>
          <w:sz w:val="22"/>
          <w:szCs w:val="22"/>
        </w:rPr>
        <w:t>[If applicable, describe how error reprocessing is to take place. Be sure to include any procedures that the operations staff must perform as well as any automate procedures.</w:t>
      </w:r>
    </w:p>
    <w:p w14:paraId="4DBF7F5A" w14:textId="77777777" w:rsidR="000E3083" w:rsidRPr="000E3083" w:rsidRDefault="000E3083" w:rsidP="000E3083">
      <w:pPr>
        <w:pStyle w:val="SDNormalText"/>
        <w:rPr>
          <w:sz w:val="22"/>
          <w:szCs w:val="22"/>
        </w:rPr>
      </w:pPr>
    </w:p>
    <w:p w14:paraId="290B8306" w14:textId="77777777" w:rsidR="000E3083" w:rsidRPr="000E3083" w:rsidRDefault="000E3083" w:rsidP="000E3083">
      <w:pPr>
        <w:pStyle w:val="SDNormalText"/>
        <w:rPr>
          <w:sz w:val="22"/>
          <w:szCs w:val="22"/>
        </w:rPr>
      </w:pPr>
      <w:r w:rsidRPr="000E3083">
        <w:rPr>
          <w:sz w:val="22"/>
          <w:szCs w:val="22"/>
        </w:rPr>
        <w:t>Outline escalation procedures for errors that consistently reoccur.]</w:t>
      </w:r>
    </w:p>
    <w:p w14:paraId="39AE36D2" w14:textId="46D25170" w:rsidR="000E3083" w:rsidRPr="00FA28EE" w:rsidRDefault="00504BBA" w:rsidP="000E3083">
      <w:pPr>
        <w:pStyle w:val="Header1"/>
        <w:keepNext/>
        <w:numPr>
          <w:ilvl w:val="0"/>
          <w:numId w:val="33"/>
        </w:numPr>
        <w:spacing w:before="240"/>
      </w:pPr>
      <w:bookmarkStart w:id="112" w:name="_Toc487257848"/>
      <w:bookmarkStart w:id="113" w:name="_Toc348709892"/>
      <w:bookmarkStart w:id="114" w:name="_Toc63273790"/>
      <w:bookmarkEnd w:id="100"/>
      <w:bookmarkEnd w:id="101"/>
      <w:bookmarkEnd w:id="102"/>
      <w:bookmarkEnd w:id="103"/>
      <w:bookmarkEnd w:id="104"/>
      <w:r>
        <w:t>M</w:t>
      </w:r>
      <w:r w:rsidR="000E3083" w:rsidRPr="00FA28EE">
        <w:t>etadata</w:t>
      </w:r>
      <w:bookmarkEnd w:id="112"/>
      <w:bookmarkEnd w:id="113"/>
      <w:bookmarkEnd w:id="114"/>
    </w:p>
    <w:p w14:paraId="6B79DC0C" w14:textId="77777777" w:rsidR="000E3083" w:rsidRPr="000E3083" w:rsidRDefault="000E3083" w:rsidP="000E3083">
      <w:pPr>
        <w:pStyle w:val="SDNormalText"/>
        <w:rPr>
          <w:sz w:val="22"/>
          <w:szCs w:val="22"/>
        </w:rPr>
      </w:pPr>
      <w:r w:rsidRPr="000E3083">
        <w:rPr>
          <w:sz w:val="22"/>
          <w:szCs w:val="22"/>
        </w:rPr>
        <w:t>[If applicable, describe the metadata strategy in use in this system.  If possible, list the metadata elements what will be most important for the operations and development staff to track for error handling, reprocessing, and general volume estimating purposes.]</w:t>
      </w:r>
    </w:p>
    <w:p w14:paraId="3CFB9652" w14:textId="77777777" w:rsidR="000E3083" w:rsidRDefault="000E3083" w:rsidP="000E308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0"/>
        <w:gridCol w:w="2370"/>
        <w:gridCol w:w="3120"/>
        <w:gridCol w:w="1980"/>
      </w:tblGrid>
      <w:tr w:rsidR="000E3083" w:rsidRPr="009623AC" w14:paraId="7E83D0CF" w14:textId="77777777" w:rsidTr="00504BBA">
        <w:trPr>
          <w:tblHeader/>
        </w:trPr>
        <w:tc>
          <w:tcPr>
            <w:tcW w:w="1890" w:type="dxa"/>
            <w:shd w:val="clear" w:color="auto" w:fill="00A9BB"/>
          </w:tcPr>
          <w:p w14:paraId="1AC2993D" w14:textId="77777777" w:rsidR="000E3083" w:rsidRPr="009623AC" w:rsidRDefault="000E3083" w:rsidP="005C1C02">
            <w:pPr>
              <w:pStyle w:val="TableHead"/>
            </w:pPr>
            <w:r w:rsidRPr="009623AC">
              <w:t>Entity Name</w:t>
            </w:r>
          </w:p>
        </w:tc>
        <w:tc>
          <w:tcPr>
            <w:tcW w:w="2370" w:type="dxa"/>
            <w:shd w:val="clear" w:color="auto" w:fill="00A9BB"/>
          </w:tcPr>
          <w:p w14:paraId="367D7DA5" w14:textId="77777777" w:rsidR="000E3083" w:rsidRPr="009623AC" w:rsidRDefault="000E3083" w:rsidP="005C1C02">
            <w:pPr>
              <w:pStyle w:val="TableHead"/>
            </w:pPr>
            <w:r w:rsidRPr="009623AC">
              <w:t>Attribute Name</w:t>
            </w:r>
          </w:p>
        </w:tc>
        <w:tc>
          <w:tcPr>
            <w:tcW w:w="3120" w:type="dxa"/>
            <w:shd w:val="clear" w:color="auto" w:fill="00A9BB"/>
          </w:tcPr>
          <w:p w14:paraId="0749FD89" w14:textId="77777777" w:rsidR="000E3083" w:rsidRPr="009623AC" w:rsidRDefault="000E3083" w:rsidP="005C1C02">
            <w:pPr>
              <w:pStyle w:val="TableHead"/>
            </w:pPr>
            <w:r w:rsidRPr="009623AC">
              <w:t>Attribute Description</w:t>
            </w:r>
          </w:p>
        </w:tc>
        <w:tc>
          <w:tcPr>
            <w:tcW w:w="1980" w:type="dxa"/>
            <w:shd w:val="clear" w:color="auto" w:fill="00A9BB"/>
          </w:tcPr>
          <w:p w14:paraId="3C901509" w14:textId="77777777" w:rsidR="000E3083" w:rsidRPr="009623AC" w:rsidRDefault="000E3083" w:rsidP="005C1C02">
            <w:pPr>
              <w:pStyle w:val="TableHead"/>
            </w:pPr>
            <w:r w:rsidRPr="009623AC">
              <w:t xml:space="preserve"> Source</w:t>
            </w:r>
          </w:p>
        </w:tc>
      </w:tr>
      <w:tr w:rsidR="000E3083" w14:paraId="29390373" w14:textId="77777777" w:rsidTr="005C1C02">
        <w:tc>
          <w:tcPr>
            <w:tcW w:w="1890" w:type="dxa"/>
            <w:tcMar>
              <w:top w:w="15" w:type="dxa"/>
              <w:left w:w="120" w:type="dxa"/>
              <w:bottom w:w="15" w:type="dxa"/>
              <w:right w:w="120" w:type="dxa"/>
            </w:tcMar>
          </w:tcPr>
          <w:p w14:paraId="21EE8D89" w14:textId="77777777" w:rsidR="000E3083" w:rsidRDefault="000E3083" w:rsidP="005C1C02">
            <w:pPr>
              <w:pStyle w:val="SDNormalText"/>
            </w:pPr>
          </w:p>
        </w:tc>
        <w:tc>
          <w:tcPr>
            <w:tcW w:w="2370" w:type="dxa"/>
            <w:tcMar>
              <w:top w:w="15" w:type="dxa"/>
              <w:left w:w="120" w:type="dxa"/>
              <w:bottom w:w="15" w:type="dxa"/>
              <w:right w:w="120" w:type="dxa"/>
            </w:tcMar>
          </w:tcPr>
          <w:p w14:paraId="57B88FD1" w14:textId="77777777" w:rsidR="000E3083" w:rsidRDefault="000E3083" w:rsidP="005C1C02">
            <w:pPr>
              <w:pStyle w:val="SDNormalText"/>
            </w:pPr>
          </w:p>
        </w:tc>
        <w:tc>
          <w:tcPr>
            <w:tcW w:w="3120" w:type="dxa"/>
            <w:tcMar>
              <w:top w:w="15" w:type="dxa"/>
              <w:left w:w="120" w:type="dxa"/>
              <w:bottom w:w="15" w:type="dxa"/>
              <w:right w:w="120" w:type="dxa"/>
            </w:tcMar>
          </w:tcPr>
          <w:p w14:paraId="5E7236F7" w14:textId="77777777" w:rsidR="000E3083" w:rsidRDefault="000E3083" w:rsidP="005C1C02">
            <w:pPr>
              <w:pStyle w:val="SDNormalText"/>
            </w:pPr>
          </w:p>
        </w:tc>
        <w:tc>
          <w:tcPr>
            <w:tcW w:w="1980" w:type="dxa"/>
            <w:tcMar>
              <w:top w:w="15" w:type="dxa"/>
              <w:left w:w="120" w:type="dxa"/>
              <w:bottom w:w="15" w:type="dxa"/>
              <w:right w:w="120" w:type="dxa"/>
            </w:tcMar>
          </w:tcPr>
          <w:p w14:paraId="5EB38D1A" w14:textId="77777777" w:rsidR="000E3083" w:rsidRDefault="000E3083" w:rsidP="005C1C02">
            <w:pPr>
              <w:pStyle w:val="SDNormalText"/>
            </w:pPr>
          </w:p>
        </w:tc>
      </w:tr>
      <w:tr w:rsidR="000E3083" w14:paraId="4B925DA5" w14:textId="77777777" w:rsidTr="005C1C02">
        <w:tc>
          <w:tcPr>
            <w:tcW w:w="1890" w:type="dxa"/>
            <w:tcMar>
              <w:top w:w="15" w:type="dxa"/>
              <w:left w:w="120" w:type="dxa"/>
              <w:bottom w:w="15" w:type="dxa"/>
              <w:right w:w="120" w:type="dxa"/>
            </w:tcMar>
          </w:tcPr>
          <w:p w14:paraId="0B4626ED" w14:textId="77777777" w:rsidR="000E3083" w:rsidRDefault="000E3083" w:rsidP="005C1C02">
            <w:pPr>
              <w:pStyle w:val="SDNormalText"/>
            </w:pPr>
          </w:p>
        </w:tc>
        <w:tc>
          <w:tcPr>
            <w:tcW w:w="2370" w:type="dxa"/>
            <w:tcMar>
              <w:top w:w="15" w:type="dxa"/>
              <w:left w:w="120" w:type="dxa"/>
              <w:bottom w:w="15" w:type="dxa"/>
              <w:right w:w="120" w:type="dxa"/>
            </w:tcMar>
          </w:tcPr>
          <w:p w14:paraId="1D5004E7" w14:textId="77777777" w:rsidR="000E3083" w:rsidRDefault="000E3083" w:rsidP="005C1C02">
            <w:pPr>
              <w:pStyle w:val="SDNormalText"/>
            </w:pPr>
          </w:p>
        </w:tc>
        <w:tc>
          <w:tcPr>
            <w:tcW w:w="3120" w:type="dxa"/>
            <w:tcMar>
              <w:top w:w="15" w:type="dxa"/>
              <w:left w:w="120" w:type="dxa"/>
              <w:bottom w:w="15" w:type="dxa"/>
              <w:right w:w="120" w:type="dxa"/>
            </w:tcMar>
          </w:tcPr>
          <w:p w14:paraId="21D8CB3E" w14:textId="77777777" w:rsidR="000E3083" w:rsidRDefault="000E3083" w:rsidP="005C1C02">
            <w:pPr>
              <w:pStyle w:val="SDNormalText"/>
            </w:pPr>
          </w:p>
        </w:tc>
        <w:tc>
          <w:tcPr>
            <w:tcW w:w="1980" w:type="dxa"/>
            <w:tcMar>
              <w:top w:w="15" w:type="dxa"/>
              <w:left w:w="120" w:type="dxa"/>
              <w:bottom w:w="15" w:type="dxa"/>
              <w:right w:w="120" w:type="dxa"/>
            </w:tcMar>
          </w:tcPr>
          <w:p w14:paraId="14F9BB47" w14:textId="77777777" w:rsidR="000E3083" w:rsidRDefault="000E3083" w:rsidP="005C1C02">
            <w:pPr>
              <w:pStyle w:val="SDNormalText"/>
            </w:pPr>
          </w:p>
        </w:tc>
      </w:tr>
      <w:tr w:rsidR="000E3083" w14:paraId="43E939B1" w14:textId="77777777" w:rsidTr="005C1C02">
        <w:tc>
          <w:tcPr>
            <w:tcW w:w="1890" w:type="dxa"/>
            <w:tcMar>
              <w:top w:w="15" w:type="dxa"/>
              <w:left w:w="120" w:type="dxa"/>
              <w:bottom w:w="15" w:type="dxa"/>
              <w:right w:w="120" w:type="dxa"/>
            </w:tcMar>
          </w:tcPr>
          <w:p w14:paraId="491F6E63" w14:textId="77777777" w:rsidR="000E3083" w:rsidRDefault="000E3083" w:rsidP="005C1C02">
            <w:pPr>
              <w:pStyle w:val="SDNormalText"/>
            </w:pPr>
          </w:p>
        </w:tc>
        <w:tc>
          <w:tcPr>
            <w:tcW w:w="2370" w:type="dxa"/>
            <w:tcMar>
              <w:top w:w="15" w:type="dxa"/>
              <w:left w:w="120" w:type="dxa"/>
              <w:bottom w:w="15" w:type="dxa"/>
              <w:right w:w="120" w:type="dxa"/>
            </w:tcMar>
          </w:tcPr>
          <w:p w14:paraId="55DAB7EF" w14:textId="77777777" w:rsidR="000E3083" w:rsidRDefault="000E3083" w:rsidP="005C1C02">
            <w:pPr>
              <w:pStyle w:val="SDNormalText"/>
            </w:pPr>
          </w:p>
        </w:tc>
        <w:tc>
          <w:tcPr>
            <w:tcW w:w="3120" w:type="dxa"/>
            <w:tcMar>
              <w:top w:w="15" w:type="dxa"/>
              <w:left w:w="120" w:type="dxa"/>
              <w:bottom w:w="15" w:type="dxa"/>
              <w:right w:w="120" w:type="dxa"/>
            </w:tcMar>
          </w:tcPr>
          <w:p w14:paraId="42CF4236" w14:textId="77777777" w:rsidR="000E3083" w:rsidRDefault="000E3083" w:rsidP="005C1C02">
            <w:pPr>
              <w:pStyle w:val="SDNormalText"/>
            </w:pPr>
          </w:p>
        </w:tc>
        <w:tc>
          <w:tcPr>
            <w:tcW w:w="1980" w:type="dxa"/>
            <w:tcMar>
              <w:top w:w="15" w:type="dxa"/>
              <w:left w:w="120" w:type="dxa"/>
              <w:bottom w:w="15" w:type="dxa"/>
              <w:right w:w="120" w:type="dxa"/>
            </w:tcMar>
          </w:tcPr>
          <w:p w14:paraId="242BEB29" w14:textId="77777777" w:rsidR="000E3083" w:rsidRDefault="000E3083" w:rsidP="005C1C02">
            <w:pPr>
              <w:pStyle w:val="SDNormalText"/>
            </w:pPr>
          </w:p>
        </w:tc>
      </w:tr>
      <w:tr w:rsidR="000E3083" w14:paraId="06E2160F" w14:textId="77777777" w:rsidTr="005C1C02">
        <w:tc>
          <w:tcPr>
            <w:tcW w:w="1890" w:type="dxa"/>
            <w:tcMar>
              <w:top w:w="15" w:type="dxa"/>
              <w:left w:w="120" w:type="dxa"/>
              <w:bottom w:w="15" w:type="dxa"/>
              <w:right w:w="120" w:type="dxa"/>
            </w:tcMar>
          </w:tcPr>
          <w:p w14:paraId="6557252C" w14:textId="77777777" w:rsidR="000E3083" w:rsidRDefault="000E3083" w:rsidP="005C1C02">
            <w:pPr>
              <w:pStyle w:val="SDNormalText"/>
            </w:pPr>
          </w:p>
        </w:tc>
        <w:tc>
          <w:tcPr>
            <w:tcW w:w="2370" w:type="dxa"/>
            <w:tcMar>
              <w:top w:w="15" w:type="dxa"/>
              <w:left w:w="120" w:type="dxa"/>
              <w:bottom w:w="15" w:type="dxa"/>
              <w:right w:w="120" w:type="dxa"/>
            </w:tcMar>
          </w:tcPr>
          <w:p w14:paraId="5B39FC13" w14:textId="77777777" w:rsidR="000E3083" w:rsidRDefault="000E3083" w:rsidP="005C1C02">
            <w:pPr>
              <w:pStyle w:val="SDNormalText"/>
            </w:pPr>
          </w:p>
        </w:tc>
        <w:tc>
          <w:tcPr>
            <w:tcW w:w="3120" w:type="dxa"/>
            <w:tcMar>
              <w:top w:w="15" w:type="dxa"/>
              <w:left w:w="120" w:type="dxa"/>
              <w:bottom w:w="15" w:type="dxa"/>
              <w:right w:w="120" w:type="dxa"/>
            </w:tcMar>
          </w:tcPr>
          <w:p w14:paraId="5A883EBD" w14:textId="77777777" w:rsidR="000E3083" w:rsidRDefault="000E3083" w:rsidP="005C1C02">
            <w:pPr>
              <w:pStyle w:val="SDNormalText"/>
            </w:pPr>
          </w:p>
        </w:tc>
        <w:tc>
          <w:tcPr>
            <w:tcW w:w="1980" w:type="dxa"/>
            <w:tcMar>
              <w:top w:w="15" w:type="dxa"/>
              <w:left w:w="120" w:type="dxa"/>
              <w:bottom w:w="15" w:type="dxa"/>
              <w:right w:w="120" w:type="dxa"/>
            </w:tcMar>
          </w:tcPr>
          <w:p w14:paraId="37DBD0B2" w14:textId="77777777" w:rsidR="000E3083" w:rsidRDefault="000E3083" w:rsidP="005C1C02">
            <w:pPr>
              <w:pStyle w:val="SDNormalText"/>
            </w:pPr>
          </w:p>
        </w:tc>
      </w:tr>
      <w:tr w:rsidR="000E3083" w14:paraId="1F79F4FE" w14:textId="77777777" w:rsidTr="005C1C02">
        <w:tc>
          <w:tcPr>
            <w:tcW w:w="1890" w:type="dxa"/>
            <w:tcMar>
              <w:top w:w="15" w:type="dxa"/>
              <w:left w:w="120" w:type="dxa"/>
              <w:bottom w:w="15" w:type="dxa"/>
              <w:right w:w="120" w:type="dxa"/>
            </w:tcMar>
          </w:tcPr>
          <w:p w14:paraId="2A74E550" w14:textId="77777777" w:rsidR="000E3083" w:rsidRDefault="000E3083" w:rsidP="005C1C02">
            <w:pPr>
              <w:pStyle w:val="SDNormalText"/>
            </w:pPr>
          </w:p>
        </w:tc>
        <w:tc>
          <w:tcPr>
            <w:tcW w:w="2370" w:type="dxa"/>
            <w:tcMar>
              <w:top w:w="15" w:type="dxa"/>
              <w:left w:w="120" w:type="dxa"/>
              <w:bottom w:w="15" w:type="dxa"/>
              <w:right w:w="120" w:type="dxa"/>
            </w:tcMar>
          </w:tcPr>
          <w:p w14:paraId="618DF9D0" w14:textId="77777777" w:rsidR="000E3083" w:rsidRDefault="000E3083" w:rsidP="005C1C02">
            <w:pPr>
              <w:pStyle w:val="SDNormalText"/>
            </w:pPr>
          </w:p>
        </w:tc>
        <w:tc>
          <w:tcPr>
            <w:tcW w:w="3120" w:type="dxa"/>
            <w:tcMar>
              <w:top w:w="15" w:type="dxa"/>
              <w:left w:w="120" w:type="dxa"/>
              <w:bottom w:w="15" w:type="dxa"/>
              <w:right w:w="120" w:type="dxa"/>
            </w:tcMar>
          </w:tcPr>
          <w:p w14:paraId="1EB592E8" w14:textId="77777777" w:rsidR="000E3083" w:rsidRDefault="000E3083" w:rsidP="005C1C02">
            <w:pPr>
              <w:pStyle w:val="SDNormalText"/>
            </w:pPr>
          </w:p>
        </w:tc>
        <w:tc>
          <w:tcPr>
            <w:tcW w:w="1980" w:type="dxa"/>
            <w:tcMar>
              <w:top w:w="15" w:type="dxa"/>
              <w:left w:w="120" w:type="dxa"/>
              <w:bottom w:w="15" w:type="dxa"/>
              <w:right w:w="120" w:type="dxa"/>
            </w:tcMar>
          </w:tcPr>
          <w:p w14:paraId="36D188CD" w14:textId="77777777" w:rsidR="000E3083" w:rsidRDefault="000E3083" w:rsidP="005C1C02">
            <w:pPr>
              <w:pStyle w:val="SDNormalText"/>
            </w:pPr>
          </w:p>
        </w:tc>
      </w:tr>
      <w:tr w:rsidR="000E3083" w14:paraId="731EE2B5" w14:textId="77777777" w:rsidTr="005C1C02">
        <w:tc>
          <w:tcPr>
            <w:tcW w:w="1890" w:type="dxa"/>
            <w:tcMar>
              <w:top w:w="15" w:type="dxa"/>
              <w:left w:w="120" w:type="dxa"/>
              <w:bottom w:w="15" w:type="dxa"/>
              <w:right w:w="120" w:type="dxa"/>
            </w:tcMar>
          </w:tcPr>
          <w:p w14:paraId="24B889EB" w14:textId="77777777" w:rsidR="000E3083" w:rsidRDefault="000E3083" w:rsidP="005C1C02">
            <w:pPr>
              <w:pStyle w:val="SDNormalText"/>
            </w:pPr>
          </w:p>
        </w:tc>
        <w:tc>
          <w:tcPr>
            <w:tcW w:w="2370" w:type="dxa"/>
            <w:tcMar>
              <w:top w:w="15" w:type="dxa"/>
              <w:left w:w="120" w:type="dxa"/>
              <w:bottom w:w="15" w:type="dxa"/>
              <w:right w:w="120" w:type="dxa"/>
            </w:tcMar>
          </w:tcPr>
          <w:p w14:paraId="568FC773" w14:textId="77777777" w:rsidR="000E3083" w:rsidRDefault="000E3083" w:rsidP="005C1C02">
            <w:pPr>
              <w:pStyle w:val="SDNormalText"/>
            </w:pPr>
          </w:p>
        </w:tc>
        <w:tc>
          <w:tcPr>
            <w:tcW w:w="3120" w:type="dxa"/>
            <w:tcMar>
              <w:top w:w="15" w:type="dxa"/>
              <w:left w:w="120" w:type="dxa"/>
              <w:bottom w:w="15" w:type="dxa"/>
              <w:right w:w="120" w:type="dxa"/>
            </w:tcMar>
          </w:tcPr>
          <w:p w14:paraId="64E360C4" w14:textId="77777777" w:rsidR="000E3083" w:rsidRDefault="000E3083" w:rsidP="005C1C02">
            <w:pPr>
              <w:pStyle w:val="SDNormalText"/>
            </w:pPr>
          </w:p>
        </w:tc>
        <w:tc>
          <w:tcPr>
            <w:tcW w:w="1980" w:type="dxa"/>
            <w:tcMar>
              <w:top w:w="15" w:type="dxa"/>
              <w:left w:w="120" w:type="dxa"/>
              <w:bottom w:w="15" w:type="dxa"/>
              <w:right w:w="120" w:type="dxa"/>
            </w:tcMar>
          </w:tcPr>
          <w:p w14:paraId="02041ED1" w14:textId="77777777" w:rsidR="000E3083" w:rsidRDefault="000E3083" w:rsidP="005C1C02">
            <w:pPr>
              <w:pStyle w:val="SDNormalText"/>
            </w:pPr>
          </w:p>
        </w:tc>
      </w:tr>
      <w:tr w:rsidR="000E3083" w14:paraId="79CA2CF5" w14:textId="77777777" w:rsidTr="005C1C02">
        <w:tc>
          <w:tcPr>
            <w:tcW w:w="1890" w:type="dxa"/>
            <w:tcMar>
              <w:top w:w="15" w:type="dxa"/>
              <w:left w:w="120" w:type="dxa"/>
              <w:bottom w:w="15" w:type="dxa"/>
              <w:right w:w="120" w:type="dxa"/>
            </w:tcMar>
          </w:tcPr>
          <w:p w14:paraId="02EC2F19" w14:textId="77777777" w:rsidR="000E3083" w:rsidRDefault="000E3083" w:rsidP="005C1C02">
            <w:pPr>
              <w:pStyle w:val="SDNormalText"/>
            </w:pPr>
          </w:p>
        </w:tc>
        <w:tc>
          <w:tcPr>
            <w:tcW w:w="2370" w:type="dxa"/>
            <w:tcMar>
              <w:top w:w="15" w:type="dxa"/>
              <w:left w:w="120" w:type="dxa"/>
              <w:bottom w:w="15" w:type="dxa"/>
              <w:right w:w="120" w:type="dxa"/>
            </w:tcMar>
          </w:tcPr>
          <w:p w14:paraId="39D78782" w14:textId="77777777" w:rsidR="000E3083" w:rsidRDefault="000E3083" w:rsidP="005C1C02">
            <w:pPr>
              <w:pStyle w:val="SDNormalText"/>
            </w:pPr>
          </w:p>
        </w:tc>
        <w:tc>
          <w:tcPr>
            <w:tcW w:w="3120" w:type="dxa"/>
            <w:tcMar>
              <w:top w:w="15" w:type="dxa"/>
              <w:left w:w="120" w:type="dxa"/>
              <w:bottom w:w="15" w:type="dxa"/>
              <w:right w:w="120" w:type="dxa"/>
            </w:tcMar>
          </w:tcPr>
          <w:p w14:paraId="1C764D43" w14:textId="77777777" w:rsidR="000E3083" w:rsidRDefault="000E3083" w:rsidP="005C1C02">
            <w:pPr>
              <w:pStyle w:val="SDNormalText"/>
            </w:pPr>
          </w:p>
        </w:tc>
        <w:tc>
          <w:tcPr>
            <w:tcW w:w="1980" w:type="dxa"/>
            <w:tcMar>
              <w:top w:w="15" w:type="dxa"/>
              <w:left w:w="120" w:type="dxa"/>
              <w:bottom w:w="15" w:type="dxa"/>
              <w:right w:w="120" w:type="dxa"/>
            </w:tcMar>
          </w:tcPr>
          <w:p w14:paraId="017ED551" w14:textId="77777777" w:rsidR="000E3083" w:rsidRDefault="000E3083" w:rsidP="005C1C02">
            <w:pPr>
              <w:pStyle w:val="SDNormalText"/>
            </w:pPr>
          </w:p>
        </w:tc>
      </w:tr>
    </w:tbl>
    <w:p w14:paraId="5C2BBD79" w14:textId="05815391" w:rsidR="000E3083" w:rsidRPr="00FA28EE" w:rsidRDefault="000E3083" w:rsidP="000E3083">
      <w:pPr>
        <w:pStyle w:val="Header1"/>
        <w:keepNext/>
        <w:numPr>
          <w:ilvl w:val="0"/>
          <w:numId w:val="33"/>
        </w:numPr>
        <w:spacing w:before="240"/>
      </w:pPr>
      <w:bookmarkStart w:id="115" w:name="_Toc487257849"/>
      <w:bookmarkStart w:id="116" w:name="_Toc348709893"/>
      <w:bookmarkStart w:id="117" w:name="_Toc63273791"/>
      <w:r w:rsidRPr="00FA28EE">
        <w:t>[</w:t>
      </w:r>
      <w:r w:rsidR="00504BBA">
        <w:t>O</w:t>
      </w:r>
      <w:r w:rsidRPr="00FA28EE">
        <w:t xml:space="preserve">ther </w:t>
      </w:r>
      <w:r w:rsidR="00504BBA">
        <w:t>S</w:t>
      </w:r>
      <w:r w:rsidRPr="00FA28EE">
        <w:t xml:space="preserve">oftware] </w:t>
      </w:r>
      <w:r w:rsidR="00504BBA">
        <w:t>D</w:t>
      </w:r>
      <w:r w:rsidRPr="00FA28EE">
        <w:t>escription</w:t>
      </w:r>
      <w:bookmarkEnd w:id="115"/>
      <w:bookmarkEnd w:id="116"/>
      <w:bookmarkEnd w:id="117"/>
    </w:p>
    <w:p w14:paraId="1510A3C0" w14:textId="77777777" w:rsidR="000E3083" w:rsidRPr="000E3083" w:rsidRDefault="000E3083" w:rsidP="000E3083">
      <w:pPr>
        <w:pStyle w:val="SDNormalText"/>
        <w:rPr>
          <w:sz w:val="22"/>
          <w:szCs w:val="22"/>
        </w:rPr>
      </w:pPr>
      <w:r w:rsidRPr="000E3083">
        <w:rPr>
          <w:sz w:val="22"/>
          <w:szCs w:val="22"/>
        </w:rPr>
        <w:t>[Describe any other software in the system. Duplicate this section as necessary to describe the other software that will be maintained by the operations group.]</w:t>
      </w:r>
    </w:p>
    <w:p w14:paraId="3A66B998" w14:textId="6DF505BA" w:rsidR="000E3083" w:rsidRPr="00FA28EE" w:rsidRDefault="000E3083" w:rsidP="000E3083">
      <w:pPr>
        <w:pStyle w:val="Header1"/>
        <w:keepNext/>
        <w:numPr>
          <w:ilvl w:val="0"/>
          <w:numId w:val="33"/>
        </w:numPr>
        <w:spacing w:before="240"/>
      </w:pPr>
      <w:bookmarkStart w:id="118" w:name="_Toc487257850"/>
      <w:bookmarkStart w:id="119" w:name="_Toc348709894"/>
      <w:bookmarkStart w:id="120" w:name="_Toc63273792"/>
      <w:r w:rsidRPr="00FA28EE">
        <w:t>[</w:t>
      </w:r>
      <w:r w:rsidR="00504BBA">
        <w:t>O</w:t>
      </w:r>
      <w:r w:rsidRPr="00FA28EE">
        <w:t xml:space="preserve">ther </w:t>
      </w:r>
      <w:r w:rsidR="00504BBA">
        <w:t>S</w:t>
      </w:r>
      <w:r w:rsidRPr="00FA28EE">
        <w:t xml:space="preserve">oftware] </w:t>
      </w:r>
      <w:r w:rsidR="00504BBA">
        <w:t>P</w:t>
      </w:r>
      <w:r w:rsidRPr="00FA28EE">
        <w:t>rocedures</w:t>
      </w:r>
      <w:bookmarkEnd w:id="118"/>
      <w:bookmarkEnd w:id="119"/>
      <w:bookmarkEnd w:id="120"/>
    </w:p>
    <w:p w14:paraId="11EAC294" w14:textId="77777777" w:rsidR="000E3083" w:rsidRPr="000E3083" w:rsidRDefault="000E3083" w:rsidP="000E3083">
      <w:pPr>
        <w:pStyle w:val="SDNormalText"/>
        <w:rPr>
          <w:sz w:val="22"/>
          <w:szCs w:val="22"/>
        </w:rPr>
      </w:pPr>
      <w:r w:rsidRPr="000E3083">
        <w:rPr>
          <w:sz w:val="22"/>
          <w:szCs w:val="22"/>
        </w:rPr>
        <w:t>[Describe the installation and maintenance of any other software in the system.  Duplicate this section as necessary to describe the other software that will be maintained by the operations group.]</w:t>
      </w:r>
    </w:p>
    <w:p w14:paraId="763770BE" w14:textId="79DF8525" w:rsidR="000E3083" w:rsidRPr="00FA28EE" w:rsidRDefault="000E3083" w:rsidP="000E3083">
      <w:pPr>
        <w:pStyle w:val="Header1"/>
        <w:keepNext/>
        <w:numPr>
          <w:ilvl w:val="0"/>
          <w:numId w:val="33"/>
        </w:numPr>
        <w:spacing w:before="240"/>
      </w:pPr>
      <w:bookmarkStart w:id="121" w:name="_Toc487257851"/>
      <w:bookmarkStart w:id="122" w:name="_Toc348709895"/>
      <w:bookmarkStart w:id="123" w:name="_Toc63273793"/>
      <w:r w:rsidRPr="00FA28EE">
        <w:t>[</w:t>
      </w:r>
      <w:r w:rsidR="00504BBA">
        <w:t>O</w:t>
      </w:r>
      <w:r w:rsidRPr="00FA28EE">
        <w:t xml:space="preserve">ther </w:t>
      </w:r>
      <w:r w:rsidR="00504BBA">
        <w:t>S</w:t>
      </w:r>
      <w:r w:rsidRPr="00FA28EE">
        <w:t xml:space="preserve">oftware] </w:t>
      </w:r>
      <w:r w:rsidR="00504BBA">
        <w:t>O</w:t>
      </w:r>
      <w:r w:rsidRPr="00FA28EE">
        <w:t>perations</w:t>
      </w:r>
      <w:bookmarkEnd w:id="121"/>
      <w:bookmarkEnd w:id="122"/>
      <w:bookmarkEnd w:id="123"/>
    </w:p>
    <w:p w14:paraId="47ED2614" w14:textId="77777777" w:rsidR="000E3083" w:rsidRPr="000E3083" w:rsidRDefault="000E3083" w:rsidP="000E3083">
      <w:pPr>
        <w:pStyle w:val="SDNormalText"/>
        <w:rPr>
          <w:sz w:val="22"/>
          <w:szCs w:val="22"/>
        </w:rPr>
      </w:pPr>
      <w:r w:rsidRPr="000E3083">
        <w:rPr>
          <w:sz w:val="22"/>
          <w:szCs w:val="22"/>
        </w:rPr>
        <w:t xml:space="preserve">[Describe the day-to-day functionality of the software. Include steps necessary to perform critical operations. Be sure to include any restart steps, error handling, etc.] </w:t>
      </w:r>
    </w:p>
    <w:p w14:paraId="6FDAAD3F" w14:textId="77777777" w:rsidR="000E3083" w:rsidRDefault="000E3083" w:rsidP="000E3083">
      <w:pPr>
        <w:pStyle w:val="SDNormalText"/>
      </w:pPr>
    </w:p>
    <w:p w14:paraId="33353DE0" w14:textId="77777777" w:rsidR="000E3083" w:rsidRDefault="000E3083" w:rsidP="000E3083">
      <w:pPr>
        <w:pStyle w:val="SDNormalText"/>
      </w:pPr>
    </w:p>
    <w:p w14:paraId="1C939B1C" w14:textId="2BE92E5D" w:rsidR="000E3083" w:rsidRPr="00FA28EE" w:rsidRDefault="00504BBA" w:rsidP="000E3083">
      <w:pPr>
        <w:pStyle w:val="Header1"/>
        <w:keepNext/>
        <w:numPr>
          <w:ilvl w:val="0"/>
          <w:numId w:val="33"/>
        </w:numPr>
        <w:spacing w:before="240"/>
      </w:pPr>
      <w:bookmarkStart w:id="124" w:name="_Toc348709896"/>
      <w:bookmarkStart w:id="125" w:name="_Toc63273794"/>
      <w:r>
        <w:lastRenderedPageBreak/>
        <w:t>S</w:t>
      </w:r>
      <w:r w:rsidR="000E3083" w:rsidRPr="00FA28EE">
        <w:t>upport/</w:t>
      </w:r>
      <w:r>
        <w:t>M</w:t>
      </w:r>
      <w:r w:rsidR="000E3083" w:rsidRPr="00FA28EE">
        <w:t>aintenance</w:t>
      </w:r>
      <w:bookmarkEnd w:id="124"/>
      <w:bookmarkEnd w:id="125"/>
    </w:p>
    <w:p w14:paraId="65B247C1" w14:textId="32251D57" w:rsidR="000E3083" w:rsidRPr="005C1C02" w:rsidRDefault="005C1C02" w:rsidP="000E3083">
      <w:pPr>
        <w:pStyle w:val="Header2"/>
        <w:keepNext/>
        <w:numPr>
          <w:ilvl w:val="1"/>
          <w:numId w:val="33"/>
        </w:numPr>
        <w:autoSpaceDE/>
        <w:autoSpaceDN/>
        <w:adjustRightInd/>
        <w:spacing w:after="120"/>
        <w:outlineLvl w:val="1"/>
        <w:rPr>
          <w:color w:val="FF4D00"/>
        </w:rPr>
      </w:pPr>
      <w:bookmarkStart w:id="126" w:name="_Toc348709897"/>
      <w:bookmarkStart w:id="127" w:name="_Toc63273795"/>
      <w:r w:rsidRPr="005C1C02">
        <w:rPr>
          <w:color w:val="FF4D00"/>
        </w:rPr>
        <w:t>I</w:t>
      </w:r>
      <w:r w:rsidR="000E3083" w:rsidRPr="005C1C02">
        <w:rPr>
          <w:color w:val="FF4D00"/>
        </w:rPr>
        <w:t xml:space="preserve">ncident and </w:t>
      </w:r>
      <w:r w:rsidRPr="005C1C02">
        <w:rPr>
          <w:color w:val="FF4D00"/>
        </w:rPr>
        <w:t>P</w:t>
      </w:r>
      <w:r w:rsidR="000E3083" w:rsidRPr="005C1C02">
        <w:rPr>
          <w:color w:val="FF4D00"/>
        </w:rPr>
        <w:t xml:space="preserve">roblem </w:t>
      </w:r>
      <w:r w:rsidRPr="005C1C02">
        <w:rPr>
          <w:color w:val="FF4D00"/>
        </w:rPr>
        <w:t>M</w:t>
      </w:r>
      <w:r w:rsidR="000E3083" w:rsidRPr="005C1C02">
        <w:rPr>
          <w:color w:val="FF4D00"/>
        </w:rPr>
        <w:t>anagement</w:t>
      </w:r>
      <w:bookmarkEnd w:id="126"/>
      <w:bookmarkEnd w:id="127"/>
    </w:p>
    <w:p w14:paraId="03779501" w14:textId="39DD56EF" w:rsidR="000E3083" w:rsidRPr="000E3083" w:rsidRDefault="000E3083" w:rsidP="000E3083">
      <w:pPr>
        <w:pStyle w:val="SDNormalText"/>
        <w:rPr>
          <w:sz w:val="22"/>
          <w:szCs w:val="22"/>
        </w:rPr>
      </w:pPr>
      <w:r w:rsidRPr="000E3083">
        <w:rPr>
          <w:sz w:val="22"/>
          <w:szCs w:val="22"/>
        </w:rPr>
        <w:t xml:space="preserve">[Describe the process, </w:t>
      </w:r>
      <w:r w:rsidR="005C1C02" w:rsidRPr="000E3083">
        <w:rPr>
          <w:sz w:val="22"/>
          <w:szCs w:val="22"/>
        </w:rPr>
        <w:t>tools,</w:t>
      </w:r>
      <w:r w:rsidRPr="000E3083">
        <w:rPr>
          <w:sz w:val="22"/>
          <w:szCs w:val="22"/>
        </w:rPr>
        <w:t xml:space="preserve"> and responsibilities in case of problems and incidents. This can include change management and definitions how to proceed if changes are related to business logic or related to technical needs.]</w:t>
      </w:r>
    </w:p>
    <w:p w14:paraId="1D9BEB55" w14:textId="77777777" w:rsidR="000E3083" w:rsidRPr="00FA28EE" w:rsidRDefault="000E3083" w:rsidP="000E3083">
      <w:pPr>
        <w:pStyle w:val="SDNormalText"/>
      </w:pPr>
    </w:p>
    <w:p w14:paraId="019FD68D" w14:textId="1251FF25" w:rsidR="000E3083" w:rsidRPr="005C1C02" w:rsidRDefault="005C1C02" w:rsidP="000E3083">
      <w:pPr>
        <w:pStyle w:val="Header2"/>
        <w:keepNext/>
        <w:numPr>
          <w:ilvl w:val="1"/>
          <w:numId w:val="33"/>
        </w:numPr>
        <w:autoSpaceDE/>
        <w:autoSpaceDN/>
        <w:adjustRightInd/>
        <w:spacing w:after="120"/>
        <w:outlineLvl w:val="1"/>
        <w:rPr>
          <w:color w:val="FF4D00"/>
        </w:rPr>
      </w:pPr>
      <w:bookmarkStart w:id="128" w:name="_Toc348709898"/>
      <w:bookmarkStart w:id="129" w:name="_Toc63273796"/>
      <w:r w:rsidRPr="005C1C02">
        <w:rPr>
          <w:color w:val="FF4D00"/>
        </w:rPr>
        <w:t>C</w:t>
      </w:r>
      <w:r w:rsidR="000E3083" w:rsidRPr="005C1C02">
        <w:rPr>
          <w:color w:val="FF4D00"/>
        </w:rPr>
        <w:t xml:space="preserve">hange </w:t>
      </w:r>
      <w:r w:rsidRPr="005C1C02">
        <w:rPr>
          <w:color w:val="FF4D00"/>
        </w:rPr>
        <w:t>M</w:t>
      </w:r>
      <w:r w:rsidR="000E3083" w:rsidRPr="005C1C02">
        <w:rPr>
          <w:color w:val="FF4D00"/>
        </w:rPr>
        <w:t>anagement</w:t>
      </w:r>
      <w:bookmarkEnd w:id="128"/>
      <w:bookmarkEnd w:id="129"/>
    </w:p>
    <w:p w14:paraId="6BF69B50" w14:textId="77777777" w:rsidR="000E3083" w:rsidRPr="000E3083" w:rsidRDefault="000E3083" w:rsidP="000E3083">
      <w:pPr>
        <w:pStyle w:val="SDNormalText"/>
        <w:rPr>
          <w:sz w:val="22"/>
          <w:szCs w:val="22"/>
        </w:rPr>
      </w:pPr>
      <w:r w:rsidRPr="000E3083">
        <w:rPr>
          <w:sz w:val="22"/>
          <w:szCs w:val="22"/>
        </w:rPr>
        <w:t>[Describe the process for changes. There might be differences regarding the desired change as it can be a technical need or a business demand.]</w:t>
      </w:r>
    </w:p>
    <w:p w14:paraId="6EB13FD3" w14:textId="77777777" w:rsidR="000E3083" w:rsidRDefault="000E3083" w:rsidP="000E3083">
      <w:pPr>
        <w:pStyle w:val="SDNormalText"/>
      </w:pPr>
    </w:p>
    <w:p w14:paraId="20EA7F76" w14:textId="101D84B9" w:rsidR="000E3083" w:rsidRPr="005C1C02" w:rsidRDefault="005C1C02" w:rsidP="000E3083">
      <w:pPr>
        <w:pStyle w:val="Header2"/>
        <w:keepNext/>
        <w:numPr>
          <w:ilvl w:val="1"/>
          <w:numId w:val="33"/>
        </w:numPr>
        <w:autoSpaceDE/>
        <w:autoSpaceDN/>
        <w:adjustRightInd/>
        <w:spacing w:after="120"/>
        <w:outlineLvl w:val="1"/>
        <w:rPr>
          <w:color w:val="FF4D00"/>
        </w:rPr>
      </w:pPr>
      <w:bookmarkStart w:id="130" w:name="_Toc348709899"/>
      <w:bookmarkStart w:id="131" w:name="_Toc63273797"/>
      <w:r w:rsidRPr="005C1C02">
        <w:rPr>
          <w:color w:val="FF4D00"/>
        </w:rPr>
        <w:t>R</w:t>
      </w:r>
      <w:r w:rsidR="000E3083" w:rsidRPr="005C1C02">
        <w:rPr>
          <w:color w:val="FF4D00"/>
        </w:rPr>
        <w:t xml:space="preserve">elease and </w:t>
      </w:r>
      <w:r w:rsidRPr="005C1C02">
        <w:rPr>
          <w:color w:val="FF4D00"/>
        </w:rPr>
        <w:t>C</w:t>
      </w:r>
      <w:r w:rsidR="000E3083" w:rsidRPr="005C1C02">
        <w:rPr>
          <w:color w:val="FF4D00"/>
        </w:rPr>
        <w:t xml:space="preserve">onfiguration </w:t>
      </w:r>
      <w:r w:rsidRPr="005C1C02">
        <w:rPr>
          <w:color w:val="FF4D00"/>
        </w:rPr>
        <w:t>M</w:t>
      </w:r>
      <w:r w:rsidR="000E3083" w:rsidRPr="005C1C02">
        <w:rPr>
          <w:color w:val="FF4D00"/>
        </w:rPr>
        <w:t>anagement</w:t>
      </w:r>
      <w:bookmarkEnd w:id="130"/>
      <w:bookmarkEnd w:id="131"/>
    </w:p>
    <w:p w14:paraId="5F288471" w14:textId="77777777" w:rsidR="000E3083" w:rsidRPr="000E3083" w:rsidRDefault="000E3083" w:rsidP="000E3083">
      <w:pPr>
        <w:pStyle w:val="SDNormalText"/>
        <w:rPr>
          <w:sz w:val="22"/>
          <w:szCs w:val="22"/>
        </w:rPr>
      </w:pPr>
      <w:r w:rsidRPr="000E3083">
        <w:rPr>
          <w:sz w:val="22"/>
          <w:szCs w:val="22"/>
        </w:rPr>
        <w:t>[Describe the process how the operations team will have to handle new releases and deal with configuration changes.]</w:t>
      </w:r>
    </w:p>
    <w:p w14:paraId="306DD432" w14:textId="77777777" w:rsidR="000E3083" w:rsidRPr="00E028B5" w:rsidRDefault="000E3083" w:rsidP="000E3083">
      <w:pPr>
        <w:pStyle w:val="SDNormalText"/>
      </w:pPr>
    </w:p>
    <w:p w14:paraId="00724049" w14:textId="5E35C78C" w:rsidR="000E3083" w:rsidRPr="005C1C02" w:rsidRDefault="005C1C02" w:rsidP="000E3083">
      <w:pPr>
        <w:pStyle w:val="Header2"/>
        <w:keepNext/>
        <w:numPr>
          <w:ilvl w:val="1"/>
          <w:numId w:val="33"/>
        </w:numPr>
        <w:autoSpaceDE/>
        <w:autoSpaceDN/>
        <w:adjustRightInd/>
        <w:spacing w:after="120"/>
        <w:outlineLvl w:val="1"/>
        <w:rPr>
          <w:color w:val="FF4D00"/>
        </w:rPr>
      </w:pPr>
      <w:bookmarkStart w:id="132" w:name="_Toc348709900"/>
      <w:bookmarkStart w:id="133" w:name="_Toc63273798"/>
      <w:r w:rsidRPr="005C1C02">
        <w:rPr>
          <w:color w:val="FF4D00"/>
        </w:rPr>
        <w:t>S</w:t>
      </w:r>
      <w:r w:rsidR="000E3083" w:rsidRPr="005C1C02">
        <w:rPr>
          <w:color w:val="FF4D00"/>
        </w:rPr>
        <w:t xml:space="preserve">ervice </w:t>
      </w:r>
      <w:r w:rsidRPr="005C1C02">
        <w:rPr>
          <w:color w:val="FF4D00"/>
        </w:rPr>
        <w:t>L</w:t>
      </w:r>
      <w:r w:rsidR="000E3083" w:rsidRPr="005C1C02">
        <w:rPr>
          <w:color w:val="FF4D00"/>
        </w:rPr>
        <w:t xml:space="preserve">evel </w:t>
      </w:r>
      <w:r w:rsidRPr="005C1C02">
        <w:rPr>
          <w:color w:val="FF4D00"/>
        </w:rPr>
        <w:t>A</w:t>
      </w:r>
      <w:r w:rsidR="000E3083" w:rsidRPr="005C1C02">
        <w:rPr>
          <w:color w:val="FF4D00"/>
        </w:rPr>
        <w:t>greement</w:t>
      </w:r>
      <w:bookmarkEnd w:id="132"/>
      <w:bookmarkEnd w:id="133"/>
    </w:p>
    <w:p w14:paraId="3A18D3E3" w14:textId="77777777" w:rsidR="000E3083" w:rsidRPr="000E3083" w:rsidRDefault="000E3083" w:rsidP="000E3083">
      <w:pPr>
        <w:pStyle w:val="SDNormalText"/>
        <w:rPr>
          <w:sz w:val="22"/>
          <w:szCs w:val="22"/>
        </w:rPr>
      </w:pPr>
      <w:r w:rsidRPr="000E3083">
        <w:rPr>
          <w:sz w:val="22"/>
          <w:szCs w:val="22"/>
        </w:rPr>
        <w:t>[Outline agreed service level information, including a formal Service Level Agreement.]</w:t>
      </w:r>
    </w:p>
    <w:p w14:paraId="65857B1D" w14:textId="77777777" w:rsidR="000E3083" w:rsidRDefault="000E3083" w:rsidP="000E3083">
      <w:pPr>
        <w:pStyle w:val="SDNormalText"/>
        <w:rPr>
          <w:highlight w:val="yellow"/>
        </w:rPr>
      </w:pPr>
    </w:p>
    <w:p w14:paraId="4CD0F00F" w14:textId="6ADCC839" w:rsidR="000E3083" w:rsidRPr="005C1C02" w:rsidRDefault="005C1C02" w:rsidP="000E3083">
      <w:pPr>
        <w:pStyle w:val="Header2"/>
        <w:keepNext/>
        <w:numPr>
          <w:ilvl w:val="1"/>
          <w:numId w:val="33"/>
        </w:numPr>
        <w:autoSpaceDE/>
        <w:autoSpaceDN/>
        <w:adjustRightInd/>
        <w:spacing w:after="120"/>
        <w:outlineLvl w:val="1"/>
        <w:rPr>
          <w:color w:val="FF4D00"/>
        </w:rPr>
      </w:pPr>
      <w:bookmarkStart w:id="134" w:name="_Toc348709901"/>
      <w:bookmarkStart w:id="135" w:name="_Toc63273799"/>
      <w:r w:rsidRPr="005C1C02">
        <w:rPr>
          <w:color w:val="FF4D00"/>
        </w:rPr>
        <w:t>C</w:t>
      </w:r>
      <w:r w:rsidR="000E3083" w:rsidRPr="005C1C02">
        <w:rPr>
          <w:color w:val="FF4D00"/>
        </w:rPr>
        <w:t xml:space="preserve">ontact </w:t>
      </w:r>
      <w:r w:rsidRPr="005C1C02">
        <w:rPr>
          <w:color w:val="FF4D00"/>
        </w:rPr>
        <w:t>I</w:t>
      </w:r>
      <w:r w:rsidR="000E3083" w:rsidRPr="005C1C02">
        <w:rPr>
          <w:color w:val="FF4D00"/>
        </w:rPr>
        <w:t xml:space="preserve">nternal </w:t>
      </w:r>
      <w:r w:rsidRPr="005C1C02">
        <w:rPr>
          <w:color w:val="FF4D00"/>
        </w:rPr>
        <w:t>S</w:t>
      </w:r>
      <w:r w:rsidR="000E3083" w:rsidRPr="005C1C02">
        <w:rPr>
          <w:color w:val="FF4D00"/>
        </w:rPr>
        <w:t xml:space="preserve">upport </w:t>
      </w:r>
      <w:r w:rsidRPr="005C1C02">
        <w:rPr>
          <w:color w:val="FF4D00"/>
        </w:rPr>
        <w:t>P</w:t>
      </w:r>
      <w:r w:rsidR="000E3083" w:rsidRPr="005C1C02">
        <w:rPr>
          <w:color w:val="FF4D00"/>
        </w:rPr>
        <w:t>ersonnel</w:t>
      </w:r>
      <w:bookmarkEnd w:id="134"/>
      <w:bookmarkEnd w:id="135"/>
    </w:p>
    <w:p w14:paraId="06965834" w14:textId="77777777" w:rsidR="000E3083" w:rsidRPr="000E3083" w:rsidRDefault="000E3083" w:rsidP="000E3083">
      <w:pPr>
        <w:pStyle w:val="SDNormalText"/>
        <w:rPr>
          <w:sz w:val="22"/>
          <w:szCs w:val="22"/>
        </w:rPr>
      </w:pPr>
      <w:r w:rsidRPr="000E3083">
        <w:rPr>
          <w:sz w:val="22"/>
          <w:szCs w:val="22"/>
        </w:rPr>
        <w:t xml:space="preserve">[List organizational contacts in the event of a component failure that cannot be resolved by the Production Support team. Include type of contact, contact name, department, telephone number, and e-mail address (if applicable).] </w:t>
      </w:r>
    </w:p>
    <w:p w14:paraId="50C273D1" w14:textId="77777777" w:rsidR="000E3083" w:rsidRDefault="000E3083" w:rsidP="000E3083">
      <w:pPr>
        <w:pStyle w:val="SDNormalText"/>
        <w:rPr>
          <w:highlight w:val="yellow"/>
        </w:rPr>
      </w:pPr>
    </w:p>
    <w:p w14:paraId="4EE20A37" w14:textId="30F543D7" w:rsidR="000E3083" w:rsidRPr="005C1C02" w:rsidRDefault="005C1C02" w:rsidP="000E3083">
      <w:pPr>
        <w:pStyle w:val="Header2"/>
        <w:keepNext/>
        <w:numPr>
          <w:ilvl w:val="1"/>
          <w:numId w:val="33"/>
        </w:numPr>
        <w:autoSpaceDE/>
        <w:autoSpaceDN/>
        <w:adjustRightInd/>
        <w:spacing w:after="120"/>
        <w:outlineLvl w:val="1"/>
        <w:rPr>
          <w:color w:val="FF4D00"/>
        </w:rPr>
      </w:pPr>
      <w:bookmarkStart w:id="136" w:name="_Toc348709902"/>
      <w:bookmarkStart w:id="137" w:name="_Toc63273800"/>
      <w:r>
        <w:rPr>
          <w:color w:val="FF4D00"/>
        </w:rPr>
        <w:t>C</w:t>
      </w:r>
      <w:r w:rsidR="000E3083" w:rsidRPr="005C1C02">
        <w:rPr>
          <w:color w:val="FF4D00"/>
        </w:rPr>
        <w:t xml:space="preserve">ontact </w:t>
      </w:r>
      <w:r>
        <w:rPr>
          <w:color w:val="FF4D00"/>
        </w:rPr>
        <w:t>E</w:t>
      </w:r>
      <w:r w:rsidR="000E3083" w:rsidRPr="005C1C02">
        <w:rPr>
          <w:color w:val="FF4D00"/>
        </w:rPr>
        <w:t xml:space="preserve">xternal </w:t>
      </w:r>
      <w:r>
        <w:rPr>
          <w:color w:val="FF4D00"/>
        </w:rPr>
        <w:t>V</w:t>
      </w:r>
      <w:r w:rsidR="000E3083" w:rsidRPr="005C1C02">
        <w:rPr>
          <w:color w:val="FF4D00"/>
        </w:rPr>
        <w:t xml:space="preserve">endor </w:t>
      </w:r>
      <w:r>
        <w:rPr>
          <w:color w:val="FF4D00"/>
        </w:rPr>
        <w:t>C</w:t>
      </w:r>
      <w:r w:rsidR="000E3083" w:rsidRPr="005C1C02">
        <w:rPr>
          <w:color w:val="FF4D00"/>
        </w:rPr>
        <w:t xml:space="preserve">ustomer </w:t>
      </w:r>
      <w:r>
        <w:rPr>
          <w:color w:val="FF4D00"/>
        </w:rPr>
        <w:t>S</w:t>
      </w:r>
      <w:r w:rsidR="000E3083" w:rsidRPr="005C1C02">
        <w:rPr>
          <w:color w:val="FF4D00"/>
        </w:rPr>
        <w:t>upport</w:t>
      </w:r>
      <w:bookmarkEnd w:id="136"/>
      <w:bookmarkEnd w:id="137"/>
    </w:p>
    <w:p w14:paraId="50AED265" w14:textId="0A7F6B36" w:rsidR="000E3083" w:rsidRPr="009C4B33" w:rsidRDefault="009C4B33" w:rsidP="000E3083">
      <w:pPr>
        <w:pStyle w:val="Head3"/>
        <w:rPr>
          <w:smallCaps w:val="0"/>
        </w:rPr>
      </w:pPr>
      <w:bookmarkStart w:id="138" w:name="_Toc348709903"/>
      <w:bookmarkStart w:id="139" w:name="_Toc63273801"/>
      <w:r>
        <w:rPr>
          <w:smallCaps w:val="0"/>
        </w:rPr>
        <w:t>I</w:t>
      </w:r>
      <w:r w:rsidR="000E3083" w:rsidRPr="009C4B33">
        <w:rPr>
          <w:smallCaps w:val="0"/>
        </w:rPr>
        <w:t xml:space="preserve">nformatica </w:t>
      </w:r>
      <w:r>
        <w:rPr>
          <w:smallCaps w:val="0"/>
        </w:rPr>
        <w:t>G</w:t>
      </w:r>
      <w:r w:rsidR="000E3083" w:rsidRPr="009C4B33">
        <w:rPr>
          <w:smallCaps w:val="0"/>
        </w:rPr>
        <w:t xml:space="preserve">lobal </w:t>
      </w:r>
      <w:r>
        <w:rPr>
          <w:smallCaps w:val="0"/>
        </w:rPr>
        <w:t>C</w:t>
      </w:r>
      <w:r w:rsidR="000E3083" w:rsidRPr="009C4B33">
        <w:rPr>
          <w:smallCaps w:val="0"/>
        </w:rPr>
        <w:t xml:space="preserve">ustomer </w:t>
      </w:r>
      <w:r>
        <w:rPr>
          <w:smallCaps w:val="0"/>
        </w:rPr>
        <w:t>S</w:t>
      </w:r>
      <w:r w:rsidR="000E3083" w:rsidRPr="009C4B33">
        <w:rPr>
          <w:smallCaps w:val="0"/>
        </w:rPr>
        <w:t>upport</w:t>
      </w:r>
      <w:bookmarkEnd w:id="138"/>
      <w:bookmarkEnd w:id="139"/>
    </w:p>
    <w:p w14:paraId="5DCA548A" w14:textId="77777777" w:rsidR="000E3083" w:rsidRPr="000E3083" w:rsidRDefault="000E3083" w:rsidP="000E3083">
      <w:pPr>
        <w:pStyle w:val="SDNormalText"/>
        <w:rPr>
          <w:sz w:val="22"/>
          <w:szCs w:val="22"/>
        </w:rPr>
      </w:pPr>
      <w:r w:rsidRPr="000E3083">
        <w:rPr>
          <w:sz w:val="22"/>
          <w:szCs w:val="22"/>
        </w:rPr>
        <w:t>[Include details of named Informatica support contacts and support contract (and project id) with Informatica in case they need to be contacted.]</w:t>
      </w:r>
    </w:p>
    <w:p w14:paraId="361A28E5" w14:textId="77777777" w:rsidR="000E3083" w:rsidRDefault="000E3083" w:rsidP="000E3083">
      <w:pPr>
        <w:pStyle w:val="SDNormalText"/>
      </w:pPr>
    </w:p>
    <w:p w14:paraId="249FAF36" w14:textId="77777777" w:rsidR="000E3083" w:rsidRPr="000E3083" w:rsidRDefault="000E3083" w:rsidP="000E3083">
      <w:pPr>
        <w:pStyle w:val="SDNormalText"/>
        <w:rPr>
          <w:sz w:val="22"/>
          <w:szCs w:val="22"/>
        </w:rPr>
      </w:pPr>
      <w:r w:rsidRPr="000E3083">
        <w:rPr>
          <w:sz w:val="22"/>
          <w:szCs w:val="22"/>
        </w:rPr>
        <w:t>Please note: To follow up on urgent SRs opened by electronic mail or through the Internet, please call Informatica Global Customer Support since email can be delayed at times.</w:t>
      </w:r>
    </w:p>
    <w:p w14:paraId="1D11722D" w14:textId="0C0D727B" w:rsidR="000E3083" w:rsidRPr="009C4B33" w:rsidRDefault="009C4B33" w:rsidP="000E3083">
      <w:pPr>
        <w:pStyle w:val="Head3"/>
        <w:rPr>
          <w:smallCaps w:val="0"/>
        </w:rPr>
      </w:pPr>
      <w:bookmarkStart w:id="140" w:name="_Toc348709904"/>
      <w:bookmarkStart w:id="141" w:name="_Toc63273802"/>
      <w:r>
        <w:rPr>
          <w:smallCaps w:val="0"/>
        </w:rPr>
        <w:t>T</w:t>
      </w:r>
      <w:r w:rsidR="000E3083" w:rsidRPr="009C4B33">
        <w:rPr>
          <w:smallCaps w:val="0"/>
        </w:rPr>
        <w:t xml:space="preserve">oll </w:t>
      </w:r>
      <w:r>
        <w:rPr>
          <w:smallCaps w:val="0"/>
        </w:rPr>
        <w:t>F</w:t>
      </w:r>
      <w:r w:rsidR="000E3083" w:rsidRPr="009C4B33">
        <w:rPr>
          <w:smallCaps w:val="0"/>
        </w:rPr>
        <w:t xml:space="preserve">ree </w:t>
      </w:r>
      <w:r>
        <w:rPr>
          <w:smallCaps w:val="0"/>
        </w:rPr>
        <w:t>N</w:t>
      </w:r>
      <w:r w:rsidR="000E3083" w:rsidRPr="009C4B33">
        <w:rPr>
          <w:smallCaps w:val="0"/>
        </w:rPr>
        <w:t>umbers</w:t>
      </w:r>
      <w:bookmarkEnd w:id="140"/>
      <w:bookmarkEnd w:id="141"/>
    </w:p>
    <w:p w14:paraId="4155EDBB" w14:textId="77777777" w:rsidR="000E3083" w:rsidRPr="005C1C02" w:rsidRDefault="000E3083" w:rsidP="000E3083">
      <w:pPr>
        <w:spacing w:after="60" w:line="240" w:lineRule="atLeast"/>
        <w:textAlignment w:val="baseline"/>
        <w:outlineLvl w:val="2"/>
        <w:rPr>
          <w:rFonts w:ascii="Arial" w:hAnsi="Arial" w:cs="Arial"/>
          <w:color w:val="00A9BB"/>
          <w:sz w:val="21"/>
          <w:szCs w:val="21"/>
          <w:lang w:eastAsia="zh-CN"/>
        </w:rPr>
      </w:pPr>
      <w:bookmarkStart w:id="142" w:name="_Toc348709905"/>
      <w:bookmarkStart w:id="143" w:name="_Toc63273803"/>
      <w:r w:rsidRPr="005C1C02">
        <w:rPr>
          <w:rFonts w:ascii="Arial" w:hAnsi="Arial" w:cs="Arial"/>
          <w:color w:val="00A9BB"/>
          <w:sz w:val="21"/>
          <w:szCs w:val="21"/>
          <w:lang w:eastAsia="zh-CN"/>
        </w:rPr>
        <w:t>Americas</w:t>
      </w:r>
      <w:bookmarkEnd w:id="142"/>
      <w:bookmarkEnd w:id="143"/>
    </w:p>
    <w:p w14:paraId="188E006B" w14:textId="77777777" w:rsidR="000E3083" w:rsidRPr="00084EF9" w:rsidRDefault="000E3083" w:rsidP="000E3083">
      <w:pPr>
        <w:pStyle w:val="SDNormalText"/>
        <w:rPr>
          <w:lang w:eastAsia="zh-CN"/>
        </w:rPr>
      </w:pPr>
      <w:r w:rsidRPr="00084EF9">
        <w:rPr>
          <w:lang w:eastAsia="zh-CN"/>
        </w:rPr>
        <w:t>Brazil</w:t>
      </w:r>
      <w:r>
        <w:rPr>
          <w:lang w:eastAsia="zh-CN"/>
        </w:rPr>
        <w:tab/>
      </w:r>
      <w:r>
        <w:rPr>
          <w:lang w:eastAsia="zh-CN"/>
        </w:rPr>
        <w:tab/>
      </w:r>
      <w:r>
        <w:rPr>
          <w:lang w:eastAsia="zh-CN"/>
        </w:rPr>
        <w:tab/>
      </w:r>
      <w:r w:rsidRPr="00084EF9">
        <w:rPr>
          <w:lang w:eastAsia="zh-CN"/>
        </w:rPr>
        <w:t>0800 891 0202</w:t>
      </w:r>
    </w:p>
    <w:p w14:paraId="1AB2C86A" w14:textId="77777777" w:rsidR="000E3083" w:rsidRPr="00084EF9" w:rsidRDefault="000E3083" w:rsidP="000E3083">
      <w:pPr>
        <w:pStyle w:val="SDNormalText"/>
        <w:rPr>
          <w:lang w:eastAsia="zh-CN"/>
        </w:rPr>
      </w:pPr>
      <w:r w:rsidRPr="00084EF9">
        <w:rPr>
          <w:lang w:eastAsia="zh-CN"/>
        </w:rPr>
        <w:t>Mexico</w:t>
      </w:r>
      <w:r>
        <w:rPr>
          <w:lang w:eastAsia="zh-CN"/>
        </w:rPr>
        <w:tab/>
      </w:r>
      <w:r>
        <w:rPr>
          <w:lang w:eastAsia="zh-CN"/>
        </w:rPr>
        <w:tab/>
      </w:r>
      <w:r>
        <w:rPr>
          <w:lang w:eastAsia="zh-CN"/>
        </w:rPr>
        <w:tab/>
      </w:r>
      <w:r w:rsidRPr="00084EF9">
        <w:rPr>
          <w:lang w:eastAsia="zh-CN"/>
        </w:rPr>
        <w:t>001 888 209 8853</w:t>
      </w:r>
    </w:p>
    <w:p w14:paraId="57BF3F2E" w14:textId="77777777" w:rsidR="000E3083" w:rsidRDefault="000E3083" w:rsidP="000E3083">
      <w:pPr>
        <w:pStyle w:val="SDNormalText"/>
        <w:rPr>
          <w:lang w:eastAsia="zh-CN"/>
        </w:rPr>
      </w:pPr>
      <w:r w:rsidRPr="00084EF9">
        <w:rPr>
          <w:lang w:eastAsia="zh-CN"/>
        </w:rPr>
        <w:t>North America</w:t>
      </w:r>
      <w:r>
        <w:rPr>
          <w:lang w:eastAsia="zh-CN"/>
        </w:rPr>
        <w:tab/>
      </w:r>
      <w:r>
        <w:rPr>
          <w:lang w:eastAsia="zh-CN"/>
        </w:rPr>
        <w:tab/>
      </w:r>
      <w:r w:rsidRPr="00084EF9">
        <w:rPr>
          <w:lang w:eastAsia="zh-CN"/>
        </w:rPr>
        <w:t>1-877-463-2435</w:t>
      </w:r>
      <w:r>
        <w:rPr>
          <w:lang w:eastAsia="zh-CN"/>
        </w:rPr>
        <w:t xml:space="preserve"> </w:t>
      </w:r>
      <w:r w:rsidRPr="00084EF9">
        <w:rPr>
          <w:lang w:eastAsia="zh-CN"/>
        </w:rPr>
        <w:t>(1-877-INFA-HELP)</w:t>
      </w:r>
    </w:p>
    <w:p w14:paraId="5EE7BC26" w14:textId="77777777" w:rsidR="000E3083" w:rsidRPr="00084EF9" w:rsidRDefault="000E3083" w:rsidP="000E3083">
      <w:pPr>
        <w:pStyle w:val="SDNormalText"/>
        <w:rPr>
          <w:lang w:eastAsia="zh-CN"/>
        </w:rPr>
      </w:pPr>
    </w:p>
    <w:p w14:paraId="7B29E1FB" w14:textId="77777777" w:rsidR="000E3083" w:rsidRPr="005C1C02" w:rsidRDefault="000E3083" w:rsidP="000E3083">
      <w:pPr>
        <w:spacing w:after="60" w:line="240" w:lineRule="atLeast"/>
        <w:textAlignment w:val="baseline"/>
        <w:outlineLvl w:val="2"/>
        <w:rPr>
          <w:rFonts w:ascii="Arial" w:hAnsi="Arial" w:cs="Arial"/>
          <w:color w:val="00A9BB"/>
          <w:sz w:val="21"/>
          <w:szCs w:val="21"/>
          <w:lang w:eastAsia="zh-CN"/>
        </w:rPr>
      </w:pPr>
      <w:bookmarkStart w:id="144" w:name="_Toc348709906"/>
      <w:bookmarkStart w:id="145" w:name="_Toc63273804"/>
      <w:r w:rsidRPr="005C1C02">
        <w:rPr>
          <w:rFonts w:ascii="Arial" w:hAnsi="Arial" w:cs="Arial"/>
          <w:color w:val="00A9BB"/>
          <w:sz w:val="21"/>
          <w:szCs w:val="21"/>
          <w:lang w:eastAsia="zh-CN"/>
        </w:rPr>
        <w:t>Asia Pacific/Australia</w:t>
      </w:r>
      <w:bookmarkEnd w:id="144"/>
      <w:bookmarkEnd w:id="145"/>
    </w:p>
    <w:p w14:paraId="10CF54C5" w14:textId="77777777" w:rsidR="000E3083" w:rsidRPr="00084EF9" w:rsidRDefault="000E3083" w:rsidP="000E3083">
      <w:pPr>
        <w:pStyle w:val="SDNormalText"/>
        <w:rPr>
          <w:lang w:eastAsia="zh-CN"/>
        </w:rPr>
      </w:pPr>
      <w:r w:rsidRPr="00084EF9">
        <w:rPr>
          <w:lang w:eastAsia="zh-CN"/>
        </w:rPr>
        <w:t>Australia</w:t>
      </w:r>
      <w:r>
        <w:rPr>
          <w:lang w:eastAsia="zh-CN"/>
        </w:rPr>
        <w:t xml:space="preserve"> </w:t>
      </w:r>
      <w:r>
        <w:rPr>
          <w:lang w:eastAsia="zh-CN"/>
        </w:rPr>
        <w:tab/>
      </w:r>
      <w:r>
        <w:rPr>
          <w:lang w:eastAsia="zh-CN"/>
        </w:rPr>
        <w:tab/>
      </w:r>
      <w:r w:rsidRPr="00084EF9">
        <w:rPr>
          <w:lang w:eastAsia="zh-CN"/>
        </w:rPr>
        <w:t>1-800-120-365</w:t>
      </w:r>
    </w:p>
    <w:p w14:paraId="7CF3C355" w14:textId="77777777" w:rsidR="000E3083" w:rsidRPr="00084EF9" w:rsidRDefault="000E3083" w:rsidP="000E3083">
      <w:pPr>
        <w:pStyle w:val="SDNormalText"/>
        <w:rPr>
          <w:lang w:eastAsia="zh-CN"/>
        </w:rPr>
      </w:pPr>
      <w:r w:rsidRPr="00084EF9">
        <w:rPr>
          <w:lang w:eastAsia="zh-CN"/>
        </w:rPr>
        <w:t>India</w:t>
      </w:r>
      <w:r>
        <w:rPr>
          <w:lang w:eastAsia="zh-CN"/>
        </w:rPr>
        <w:t xml:space="preserve"> </w:t>
      </w:r>
      <w:r>
        <w:rPr>
          <w:lang w:eastAsia="zh-CN"/>
        </w:rPr>
        <w:tab/>
      </w:r>
      <w:r>
        <w:rPr>
          <w:lang w:eastAsia="zh-CN"/>
        </w:rPr>
        <w:tab/>
      </w:r>
      <w:r>
        <w:rPr>
          <w:lang w:eastAsia="zh-CN"/>
        </w:rPr>
        <w:tab/>
      </w:r>
      <w:r w:rsidRPr="00084EF9">
        <w:rPr>
          <w:lang w:eastAsia="zh-CN"/>
        </w:rPr>
        <w:t>00 080 00016360</w:t>
      </w:r>
    </w:p>
    <w:p w14:paraId="2E9995CE" w14:textId="77777777" w:rsidR="000E3083" w:rsidRDefault="000E3083" w:rsidP="000E3083">
      <w:pPr>
        <w:pStyle w:val="SDNormalText"/>
        <w:rPr>
          <w:lang w:eastAsia="zh-CN"/>
        </w:rPr>
      </w:pPr>
    </w:p>
    <w:p w14:paraId="5514D87A" w14:textId="77777777" w:rsidR="000E3083" w:rsidRPr="005C1C02" w:rsidRDefault="000E3083" w:rsidP="000E3083">
      <w:pPr>
        <w:spacing w:after="60" w:line="240" w:lineRule="atLeast"/>
        <w:textAlignment w:val="baseline"/>
        <w:outlineLvl w:val="2"/>
        <w:rPr>
          <w:rFonts w:ascii="Arial" w:hAnsi="Arial" w:cs="Arial"/>
          <w:color w:val="00A9BB"/>
          <w:sz w:val="21"/>
          <w:szCs w:val="21"/>
          <w:lang w:eastAsia="zh-CN"/>
        </w:rPr>
      </w:pPr>
      <w:bookmarkStart w:id="146" w:name="_Toc348709907"/>
      <w:bookmarkStart w:id="147" w:name="_Toc63273805"/>
      <w:r w:rsidRPr="005C1C02">
        <w:rPr>
          <w:rFonts w:ascii="Arial" w:hAnsi="Arial" w:cs="Arial"/>
          <w:color w:val="00A9BB"/>
          <w:sz w:val="21"/>
          <w:szCs w:val="21"/>
          <w:lang w:eastAsia="zh-CN"/>
        </w:rPr>
        <w:t>Europe</w:t>
      </w:r>
      <w:bookmarkEnd w:id="146"/>
      <w:bookmarkEnd w:id="147"/>
    </w:p>
    <w:p w14:paraId="1BC19597" w14:textId="77777777" w:rsidR="000E3083" w:rsidRPr="00084EF9" w:rsidRDefault="000E3083" w:rsidP="000E3083">
      <w:pPr>
        <w:pStyle w:val="SDNormalText"/>
        <w:rPr>
          <w:lang w:eastAsia="zh-CN"/>
        </w:rPr>
      </w:pPr>
      <w:r w:rsidRPr="00084EF9">
        <w:rPr>
          <w:lang w:eastAsia="zh-CN"/>
        </w:rPr>
        <w:t>France</w:t>
      </w:r>
      <w:r>
        <w:rPr>
          <w:lang w:eastAsia="zh-CN"/>
        </w:rPr>
        <w:t xml:space="preserve"> </w:t>
      </w:r>
      <w:r>
        <w:rPr>
          <w:lang w:eastAsia="zh-CN"/>
        </w:rPr>
        <w:tab/>
      </w:r>
      <w:r>
        <w:rPr>
          <w:lang w:eastAsia="zh-CN"/>
        </w:rPr>
        <w:tab/>
      </w:r>
      <w:r>
        <w:rPr>
          <w:lang w:eastAsia="zh-CN"/>
        </w:rPr>
        <w:tab/>
      </w:r>
      <w:r w:rsidRPr="00084EF9">
        <w:rPr>
          <w:lang w:eastAsia="zh-CN"/>
        </w:rPr>
        <w:t>0805 804632</w:t>
      </w:r>
    </w:p>
    <w:p w14:paraId="6C949074" w14:textId="77777777" w:rsidR="000E3083" w:rsidRPr="00084EF9" w:rsidRDefault="000E3083" w:rsidP="000E3083">
      <w:pPr>
        <w:pStyle w:val="SDNormalText"/>
        <w:rPr>
          <w:lang w:eastAsia="zh-CN"/>
        </w:rPr>
      </w:pPr>
      <w:r w:rsidRPr="00084EF9">
        <w:rPr>
          <w:lang w:eastAsia="zh-CN"/>
        </w:rPr>
        <w:t>Germany</w:t>
      </w:r>
      <w:r>
        <w:rPr>
          <w:lang w:eastAsia="zh-CN"/>
        </w:rPr>
        <w:t xml:space="preserve"> </w:t>
      </w:r>
      <w:r>
        <w:rPr>
          <w:lang w:eastAsia="zh-CN"/>
        </w:rPr>
        <w:tab/>
      </w:r>
      <w:r>
        <w:rPr>
          <w:lang w:eastAsia="zh-CN"/>
        </w:rPr>
        <w:tab/>
      </w:r>
      <w:r w:rsidRPr="00084EF9">
        <w:rPr>
          <w:lang w:eastAsia="zh-CN"/>
        </w:rPr>
        <w:t>0800 5891281</w:t>
      </w:r>
    </w:p>
    <w:p w14:paraId="1A76A0BD" w14:textId="77777777" w:rsidR="000E3083" w:rsidRPr="00084EF9" w:rsidRDefault="000E3083" w:rsidP="000E3083">
      <w:pPr>
        <w:pStyle w:val="SDNormalText"/>
        <w:rPr>
          <w:lang w:eastAsia="zh-CN"/>
        </w:rPr>
      </w:pPr>
      <w:r w:rsidRPr="00084EF9">
        <w:rPr>
          <w:lang w:eastAsia="zh-CN"/>
        </w:rPr>
        <w:lastRenderedPageBreak/>
        <w:t>Italy</w:t>
      </w:r>
      <w:r>
        <w:rPr>
          <w:lang w:eastAsia="zh-CN"/>
        </w:rPr>
        <w:t xml:space="preserve"> </w:t>
      </w:r>
      <w:r>
        <w:rPr>
          <w:lang w:eastAsia="zh-CN"/>
        </w:rPr>
        <w:tab/>
      </w:r>
      <w:r>
        <w:rPr>
          <w:lang w:eastAsia="zh-CN"/>
        </w:rPr>
        <w:tab/>
      </w:r>
      <w:r>
        <w:rPr>
          <w:lang w:eastAsia="zh-CN"/>
        </w:rPr>
        <w:tab/>
      </w:r>
      <w:r w:rsidRPr="00084EF9">
        <w:rPr>
          <w:lang w:eastAsia="zh-CN"/>
        </w:rPr>
        <w:t>800 915 985</w:t>
      </w:r>
    </w:p>
    <w:p w14:paraId="54012A08" w14:textId="77777777" w:rsidR="000E3083" w:rsidRPr="00084EF9" w:rsidRDefault="000E3083" w:rsidP="000E3083">
      <w:pPr>
        <w:pStyle w:val="SDNormalText"/>
        <w:rPr>
          <w:lang w:eastAsia="zh-CN"/>
        </w:rPr>
      </w:pPr>
      <w:r w:rsidRPr="00084EF9">
        <w:rPr>
          <w:lang w:eastAsia="zh-CN"/>
        </w:rPr>
        <w:t>Netherlands</w:t>
      </w:r>
      <w:r>
        <w:rPr>
          <w:lang w:eastAsia="zh-CN"/>
        </w:rPr>
        <w:t xml:space="preserve"> </w:t>
      </w:r>
      <w:r>
        <w:rPr>
          <w:lang w:eastAsia="zh-CN"/>
        </w:rPr>
        <w:tab/>
      </w:r>
      <w:r>
        <w:rPr>
          <w:lang w:eastAsia="zh-CN"/>
        </w:rPr>
        <w:tab/>
      </w:r>
      <w:r w:rsidRPr="00084EF9">
        <w:rPr>
          <w:lang w:eastAsia="zh-CN"/>
        </w:rPr>
        <w:t>0800 2300001</w:t>
      </w:r>
    </w:p>
    <w:p w14:paraId="4BB657A9" w14:textId="77777777" w:rsidR="000E3083" w:rsidRPr="00084EF9" w:rsidRDefault="000E3083" w:rsidP="000E3083">
      <w:pPr>
        <w:pStyle w:val="SDNormalText"/>
        <w:rPr>
          <w:lang w:eastAsia="zh-CN"/>
        </w:rPr>
      </w:pPr>
      <w:r w:rsidRPr="00084EF9">
        <w:rPr>
          <w:lang w:eastAsia="zh-CN"/>
        </w:rPr>
        <w:t>Portugal</w:t>
      </w:r>
      <w:r>
        <w:rPr>
          <w:lang w:eastAsia="zh-CN"/>
        </w:rPr>
        <w:t xml:space="preserve"> </w:t>
      </w:r>
      <w:r>
        <w:rPr>
          <w:lang w:eastAsia="zh-CN"/>
        </w:rPr>
        <w:tab/>
      </w:r>
      <w:r>
        <w:rPr>
          <w:lang w:eastAsia="zh-CN"/>
        </w:rPr>
        <w:tab/>
      </w:r>
      <w:r w:rsidRPr="00084EF9">
        <w:rPr>
          <w:lang w:eastAsia="zh-CN"/>
        </w:rPr>
        <w:t>800 208 360</w:t>
      </w:r>
    </w:p>
    <w:p w14:paraId="2D4DD7AC" w14:textId="77777777" w:rsidR="000E3083" w:rsidRPr="00084EF9" w:rsidRDefault="000E3083" w:rsidP="000E3083">
      <w:pPr>
        <w:pStyle w:val="SDNormalText"/>
        <w:rPr>
          <w:lang w:eastAsia="zh-CN"/>
        </w:rPr>
      </w:pPr>
      <w:r w:rsidRPr="00084EF9">
        <w:rPr>
          <w:lang w:eastAsia="zh-CN"/>
        </w:rPr>
        <w:t>Spain</w:t>
      </w:r>
      <w:r>
        <w:rPr>
          <w:lang w:eastAsia="zh-CN"/>
        </w:rPr>
        <w:tab/>
      </w:r>
      <w:r>
        <w:rPr>
          <w:lang w:eastAsia="zh-CN"/>
        </w:rPr>
        <w:tab/>
      </w:r>
      <w:r>
        <w:rPr>
          <w:lang w:eastAsia="zh-CN"/>
        </w:rPr>
        <w:tab/>
      </w:r>
      <w:r w:rsidRPr="00084EF9">
        <w:rPr>
          <w:lang w:eastAsia="zh-CN"/>
        </w:rPr>
        <w:t>900 813 166</w:t>
      </w:r>
    </w:p>
    <w:p w14:paraId="1E579CD4" w14:textId="77777777" w:rsidR="000E3083" w:rsidRPr="00084EF9" w:rsidRDefault="000E3083" w:rsidP="000E3083">
      <w:pPr>
        <w:pStyle w:val="SDNormalText"/>
        <w:rPr>
          <w:lang w:eastAsia="zh-CN"/>
        </w:rPr>
      </w:pPr>
      <w:r w:rsidRPr="00084EF9">
        <w:rPr>
          <w:lang w:eastAsia="zh-CN"/>
        </w:rPr>
        <w:t>Switzerland</w:t>
      </w:r>
      <w:r>
        <w:rPr>
          <w:lang w:eastAsia="zh-CN"/>
        </w:rPr>
        <w:tab/>
      </w:r>
      <w:r>
        <w:rPr>
          <w:lang w:eastAsia="zh-CN"/>
        </w:rPr>
        <w:tab/>
      </w:r>
      <w:r w:rsidRPr="00084EF9">
        <w:rPr>
          <w:lang w:eastAsia="zh-CN"/>
        </w:rPr>
        <w:t>0800 463 200</w:t>
      </w:r>
    </w:p>
    <w:p w14:paraId="22284576" w14:textId="77777777" w:rsidR="000E3083" w:rsidRDefault="000E3083" w:rsidP="000E3083">
      <w:pPr>
        <w:pStyle w:val="SDNormalText"/>
        <w:rPr>
          <w:lang w:eastAsia="zh-CN"/>
        </w:rPr>
      </w:pPr>
      <w:r w:rsidRPr="00084EF9">
        <w:rPr>
          <w:lang w:eastAsia="zh-CN"/>
        </w:rPr>
        <w:t>United Kingdom</w:t>
      </w:r>
      <w:r>
        <w:rPr>
          <w:lang w:eastAsia="zh-CN"/>
        </w:rPr>
        <w:tab/>
      </w:r>
      <w:r>
        <w:rPr>
          <w:lang w:eastAsia="zh-CN"/>
        </w:rPr>
        <w:tab/>
      </w:r>
      <w:r w:rsidRPr="00084EF9">
        <w:rPr>
          <w:lang w:eastAsia="zh-CN"/>
        </w:rPr>
        <w:t>0800 023 4632</w:t>
      </w:r>
    </w:p>
    <w:p w14:paraId="7DFD8E8A" w14:textId="77777777" w:rsidR="000E3083" w:rsidRPr="00084EF9" w:rsidRDefault="000E3083" w:rsidP="000E3083">
      <w:pPr>
        <w:pStyle w:val="SDNormalText"/>
        <w:rPr>
          <w:lang w:eastAsia="zh-CN"/>
        </w:rPr>
      </w:pPr>
    </w:p>
    <w:p w14:paraId="035239B3" w14:textId="42D5E5F9" w:rsidR="000E3083" w:rsidRPr="009C4B33" w:rsidRDefault="009C4B33" w:rsidP="000E3083">
      <w:pPr>
        <w:pStyle w:val="Head3"/>
        <w:rPr>
          <w:smallCaps w:val="0"/>
        </w:rPr>
      </w:pPr>
      <w:bookmarkStart w:id="148" w:name="_Toc348709908"/>
      <w:bookmarkStart w:id="149" w:name="_Toc63273806"/>
      <w:r>
        <w:rPr>
          <w:smallCaps w:val="0"/>
        </w:rPr>
        <w:t>S</w:t>
      </w:r>
      <w:r w:rsidR="000E3083" w:rsidRPr="009C4B33">
        <w:rPr>
          <w:smallCaps w:val="0"/>
        </w:rPr>
        <w:t xml:space="preserve">tandard </w:t>
      </w:r>
      <w:r>
        <w:rPr>
          <w:smallCaps w:val="0"/>
        </w:rPr>
        <w:t>T</w:t>
      </w:r>
      <w:r w:rsidR="000E3083" w:rsidRPr="009C4B33">
        <w:rPr>
          <w:smallCaps w:val="0"/>
        </w:rPr>
        <w:t xml:space="preserve">ariff </w:t>
      </w:r>
      <w:r>
        <w:rPr>
          <w:smallCaps w:val="0"/>
        </w:rPr>
        <w:t>N</w:t>
      </w:r>
      <w:r w:rsidR="000E3083" w:rsidRPr="009C4B33">
        <w:rPr>
          <w:smallCaps w:val="0"/>
        </w:rPr>
        <w:t>umbers</w:t>
      </w:r>
      <w:bookmarkEnd w:id="148"/>
      <w:bookmarkEnd w:id="149"/>
    </w:p>
    <w:p w14:paraId="047C3B5B" w14:textId="77777777" w:rsidR="000E3083" w:rsidRPr="00084EF9" w:rsidRDefault="000E3083" w:rsidP="000E3083">
      <w:pPr>
        <w:pStyle w:val="SDNormalText"/>
        <w:rPr>
          <w:lang w:eastAsia="zh-CN"/>
        </w:rPr>
      </w:pPr>
      <w:r w:rsidRPr="00084EF9">
        <w:rPr>
          <w:lang w:eastAsia="zh-CN"/>
        </w:rPr>
        <w:t>Belgium</w:t>
      </w:r>
      <w:r>
        <w:rPr>
          <w:lang w:eastAsia="zh-CN"/>
        </w:rPr>
        <w:tab/>
      </w:r>
      <w:r>
        <w:rPr>
          <w:lang w:eastAsia="zh-CN"/>
        </w:rPr>
        <w:tab/>
      </w:r>
      <w:r>
        <w:rPr>
          <w:lang w:eastAsia="zh-CN"/>
        </w:rPr>
        <w:tab/>
      </w:r>
      <w:r w:rsidRPr="00084EF9">
        <w:rPr>
          <w:lang w:eastAsia="zh-CN"/>
        </w:rPr>
        <w:t>+31 30 6022 797</w:t>
      </w:r>
    </w:p>
    <w:p w14:paraId="2CFDD5CC" w14:textId="77777777" w:rsidR="000E3083" w:rsidRPr="00084EF9" w:rsidRDefault="000E3083" w:rsidP="000E3083">
      <w:pPr>
        <w:pStyle w:val="SDNormalText"/>
        <w:rPr>
          <w:lang w:eastAsia="zh-CN"/>
        </w:rPr>
      </w:pPr>
      <w:r w:rsidRPr="00084EF9">
        <w:rPr>
          <w:lang w:eastAsia="zh-CN"/>
        </w:rPr>
        <w:t>France</w:t>
      </w:r>
      <w:r>
        <w:rPr>
          <w:lang w:eastAsia="zh-CN"/>
        </w:rPr>
        <w:tab/>
      </w:r>
      <w:r>
        <w:rPr>
          <w:lang w:eastAsia="zh-CN"/>
        </w:rPr>
        <w:tab/>
      </w:r>
      <w:r>
        <w:rPr>
          <w:lang w:eastAsia="zh-CN"/>
        </w:rPr>
        <w:tab/>
      </w:r>
      <w:r w:rsidRPr="00084EF9">
        <w:rPr>
          <w:lang w:eastAsia="zh-CN"/>
        </w:rPr>
        <w:t>+33 1 41 38 92 26</w:t>
      </w:r>
    </w:p>
    <w:p w14:paraId="20FFC560" w14:textId="77777777" w:rsidR="000E3083" w:rsidRPr="00084EF9" w:rsidRDefault="000E3083" w:rsidP="000E3083">
      <w:pPr>
        <w:pStyle w:val="SDNormalText"/>
        <w:rPr>
          <w:lang w:eastAsia="zh-CN"/>
        </w:rPr>
      </w:pPr>
      <w:r w:rsidRPr="00084EF9">
        <w:rPr>
          <w:lang w:eastAsia="zh-CN"/>
        </w:rPr>
        <w:t>Germany</w:t>
      </w:r>
      <w:r>
        <w:rPr>
          <w:lang w:eastAsia="zh-CN"/>
        </w:rPr>
        <w:tab/>
      </w:r>
      <w:r>
        <w:rPr>
          <w:lang w:eastAsia="zh-CN"/>
        </w:rPr>
        <w:tab/>
      </w:r>
      <w:r w:rsidRPr="00084EF9">
        <w:rPr>
          <w:lang w:eastAsia="zh-CN"/>
        </w:rPr>
        <w:t>+49 1805 702702</w:t>
      </w:r>
    </w:p>
    <w:p w14:paraId="0F43A90A" w14:textId="77777777" w:rsidR="000E3083" w:rsidRPr="00084EF9" w:rsidRDefault="000E3083" w:rsidP="000E3083">
      <w:pPr>
        <w:pStyle w:val="SDNormalText"/>
        <w:rPr>
          <w:lang w:eastAsia="zh-CN"/>
        </w:rPr>
      </w:pPr>
      <w:r w:rsidRPr="00084EF9">
        <w:rPr>
          <w:lang w:eastAsia="zh-CN"/>
        </w:rPr>
        <w:t>Netherlands</w:t>
      </w:r>
      <w:r>
        <w:rPr>
          <w:lang w:eastAsia="zh-CN"/>
        </w:rPr>
        <w:tab/>
      </w:r>
      <w:r>
        <w:rPr>
          <w:lang w:eastAsia="zh-CN"/>
        </w:rPr>
        <w:tab/>
      </w:r>
      <w:r w:rsidRPr="00084EF9">
        <w:rPr>
          <w:lang w:eastAsia="zh-CN"/>
        </w:rPr>
        <w:t>+31 30 6022 797</w:t>
      </w:r>
    </w:p>
    <w:p w14:paraId="31B8A675" w14:textId="77777777" w:rsidR="000E3083" w:rsidRPr="00084EF9" w:rsidRDefault="000E3083" w:rsidP="000E3083">
      <w:pPr>
        <w:pStyle w:val="SDNormalText"/>
        <w:rPr>
          <w:lang w:eastAsia="zh-CN"/>
        </w:rPr>
      </w:pPr>
      <w:r w:rsidRPr="00084EF9">
        <w:rPr>
          <w:lang w:eastAsia="zh-CN"/>
        </w:rPr>
        <w:t>New Zealand</w:t>
      </w:r>
      <w:r>
        <w:rPr>
          <w:lang w:eastAsia="zh-CN"/>
        </w:rPr>
        <w:tab/>
      </w:r>
      <w:r>
        <w:rPr>
          <w:lang w:eastAsia="zh-CN"/>
        </w:rPr>
        <w:tab/>
      </w:r>
      <w:r w:rsidRPr="00084EF9">
        <w:rPr>
          <w:lang w:eastAsia="zh-CN"/>
        </w:rPr>
        <w:t>+64 9 912 8901</w:t>
      </w:r>
    </w:p>
    <w:p w14:paraId="13D6B315" w14:textId="77777777" w:rsidR="000E3083" w:rsidRDefault="000E3083" w:rsidP="000E3083">
      <w:pPr>
        <w:pStyle w:val="SDNormalText"/>
        <w:rPr>
          <w:lang w:eastAsia="zh-CN"/>
        </w:rPr>
      </w:pPr>
      <w:r w:rsidRPr="00084EF9">
        <w:rPr>
          <w:lang w:eastAsia="zh-CN"/>
        </w:rPr>
        <w:t>United Kingdom</w:t>
      </w:r>
      <w:r>
        <w:rPr>
          <w:lang w:eastAsia="zh-CN"/>
        </w:rPr>
        <w:tab/>
      </w:r>
      <w:r>
        <w:rPr>
          <w:lang w:eastAsia="zh-CN"/>
        </w:rPr>
        <w:tab/>
      </w:r>
      <w:r w:rsidRPr="00084EF9">
        <w:rPr>
          <w:lang w:eastAsia="zh-CN"/>
        </w:rPr>
        <w:t>+44 1628 511445</w:t>
      </w:r>
    </w:p>
    <w:p w14:paraId="2EA0DCEC" w14:textId="77777777" w:rsidR="000E3083" w:rsidRPr="009623AC" w:rsidRDefault="000E3083" w:rsidP="000E3083"/>
    <w:p w14:paraId="6C4812F9" w14:textId="7FBB8584" w:rsidR="000E3083" w:rsidRPr="009C4B33" w:rsidRDefault="009C4B33" w:rsidP="000E3083">
      <w:pPr>
        <w:pStyle w:val="Head3"/>
        <w:rPr>
          <w:smallCaps w:val="0"/>
        </w:rPr>
      </w:pPr>
      <w:bookmarkStart w:id="150" w:name="_Toc348709909"/>
      <w:bookmarkStart w:id="151" w:name="_Toc63273807"/>
      <w:r>
        <w:rPr>
          <w:smallCaps w:val="0"/>
        </w:rPr>
        <w:t>S</w:t>
      </w:r>
      <w:r w:rsidR="000E3083" w:rsidRPr="009C4B33">
        <w:rPr>
          <w:smallCaps w:val="0"/>
        </w:rPr>
        <w:t xml:space="preserve">upport </w:t>
      </w:r>
      <w:r>
        <w:rPr>
          <w:smallCaps w:val="0"/>
        </w:rPr>
        <w:t>R</w:t>
      </w:r>
      <w:r w:rsidR="000E3083" w:rsidRPr="009C4B33">
        <w:rPr>
          <w:smallCaps w:val="0"/>
        </w:rPr>
        <w:t>equests</w:t>
      </w:r>
      <w:bookmarkEnd w:id="150"/>
      <w:bookmarkEnd w:id="151"/>
    </w:p>
    <w:p w14:paraId="240CDCB9" w14:textId="1595429F" w:rsidR="000E3083" w:rsidRPr="000E3083" w:rsidRDefault="000E3083" w:rsidP="000E3083">
      <w:pPr>
        <w:pStyle w:val="SDNormalText"/>
        <w:rPr>
          <w:rFonts w:cs="Arial"/>
          <w:sz w:val="22"/>
          <w:szCs w:val="22"/>
        </w:rPr>
      </w:pPr>
      <w:r w:rsidRPr="000E3083">
        <w:rPr>
          <w:sz w:val="22"/>
          <w:szCs w:val="22"/>
        </w:rPr>
        <w:t>Nominated Project contacts can open a new support request (SR) or follow up on an existing SR</w:t>
      </w:r>
      <w:r>
        <w:rPr>
          <w:sz w:val="22"/>
          <w:szCs w:val="22"/>
        </w:rPr>
        <w:t xml:space="preserve"> </w:t>
      </w:r>
      <w:r w:rsidRPr="000E3083">
        <w:rPr>
          <w:rFonts w:cs="Arial"/>
          <w:sz w:val="22"/>
          <w:szCs w:val="22"/>
        </w:rPr>
        <w:t xml:space="preserve">by telephone, </w:t>
      </w:r>
      <w:hyperlink r:id="rId14" w:history="1">
        <w:r w:rsidRPr="000E3083">
          <w:rPr>
            <w:rStyle w:val="Hyperlink"/>
            <w:rFonts w:cs="Arial"/>
            <w:sz w:val="22"/>
            <w:szCs w:val="22"/>
          </w:rPr>
          <w:t>electronic mail</w:t>
        </w:r>
      </w:hyperlink>
      <w:r w:rsidRPr="000E3083">
        <w:rPr>
          <w:rFonts w:cs="Arial"/>
          <w:sz w:val="22"/>
          <w:szCs w:val="22"/>
        </w:rPr>
        <w:t xml:space="preserve">, or </w:t>
      </w:r>
      <w:hyperlink r:id="rId15" w:history="1">
        <w:r w:rsidRPr="000E3083">
          <w:rPr>
            <w:rStyle w:val="Hyperlink"/>
            <w:rFonts w:cs="Arial"/>
            <w:sz w:val="22"/>
            <w:szCs w:val="22"/>
          </w:rPr>
          <w:t>My Support</w:t>
        </w:r>
      </w:hyperlink>
    </w:p>
    <w:p w14:paraId="1C7C63A0" w14:textId="77777777" w:rsidR="000E3083" w:rsidRDefault="000E3083" w:rsidP="000E3083">
      <w:pPr>
        <w:pStyle w:val="SDNormalText"/>
        <w:rPr>
          <w:snapToGrid w:val="0"/>
        </w:rPr>
      </w:pPr>
    </w:p>
    <w:p w14:paraId="6B06B05D" w14:textId="63C20AE9" w:rsidR="000E3083" w:rsidRPr="005C1C02" w:rsidRDefault="005C1C02" w:rsidP="000E3083">
      <w:pPr>
        <w:pStyle w:val="Header2"/>
        <w:keepNext/>
        <w:numPr>
          <w:ilvl w:val="1"/>
          <w:numId w:val="33"/>
        </w:numPr>
        <w:autoSpaceDE/>
        <w:autoSpaceDN/>
        <w:adjustRightInd/>
        <w:spacing w:after="120"/>
        <w:outlineLvl w:val="1"/>
        <w:rPr>
          <w:color w:val="FF4D00"/>
        </w:rPr>
      </w:pPr>
      <w:bookmarkStart w:id="152" w:name="_Toc348709910"/>
      <w:bookmarkStart w:id="153" w:name="_Toc63273808"/>
      <w:r w:rsidRPr="005C1C02">
        <w:rPr>
          <w:color w:val="FF4D00"/>
        </w:rPr>
        <w:t>C</w:t>
      </w:r>
      <w:r w:rsidR="000E3083" w:rsidRPr="005C1C02">
        <w:rPr>
          <w:color w:val="FF4D00"/>
        </w:rPr>
        <w:t xml:space="preserve">ommunications with </w:t>
      </w:r>
      <w:r w:rsidRPr="005C1C02">
        <w:rPr>
          <w:color w:val="FF4D00"/>
        </w:rPr>
        <w:t>O</w:t>
      </w:r>
      <w:r w:rsidR="000E3083" w:rsidRPr="005C1C02">
        <w:rPr>
          <w:color w:val="FF4D00"/>
        </w:rPr>
        <w:t xml:space="preserve">ther </w:t>
      </w:r>
      <w:r w:rsidRPr="005C1C02">
        <w:rPr>
          <w:color w:val="FF4D00"/>
        </w:rPr>
        <w:t>T</w:t>
      </w:r>
      <w:r w:rsidR="000E3083" w:rsidRPr="005C1C02">
        <w:rPr>
          <w:color w:val="FF4D00"/>
        </w:rPr>
        <w:t>eams</w:t>
      </w:r>
      <w:bookmarkEnd w:id="152"/>
      <w:bookmarkEnd w:id="153"/>
    </w:p>
    <w:p w14:paraId="7AA8C54F" w14:textId="77777777" w:rsidR="000E3083" w:rsidRPr="000E3083" w:rsidRDefault="000E3083" w:rsidP="000E3083">
      <w:pPr>
        <w:pStyle w:val="SDNormalText"/>
        <w:rPr>
          <w:sz w:val="22"/>
          <w:szCs w:val="22"/>
        </w:rPr>
      </w:pPr>
      <w:r w:rsidRPr="000E3083">
        <w:rPr>
          <w:sz w:val="22"/>
          <w:szCs w:val="22"/>
        </w:rPr>
        <w:t xml:space="preserve">[Provide a list of teams (i.e. </w:t>
      </w:r>
      <w:proofErr w:type="spellStart"/>
      <w:r w:rsidRPr="000E3083">
        <w:rPr>
          <w:sz w:val="22"/>
          <w:szCs w:val="22"/>
        </w:rPr>
        <w:t>SysAdmin</w:t>
      </w:r>
      <w:proofErr w:type="spellEnd"/>
      <w:r w:rsidRPr="000E3083">
        <w:rPr>
          <w:sz w:val="22"/>
          <w:szCs w:val="22"/>
        </w:rPr>
        <w:t xml:space="preserve">, </w:t>
      </w:r>
      <w:proofErr w:type="spellStart"/>
      <w:r w:rsidRPr="000E3083">
        <w:rPr>
          <w:sz w:val="22"/>
          <w:szCs w:val="22"/>
        </w:rPr>
        <w:t>DBAdmin</w:t>
      </w:r>
      <w:proofErr w:type="spellEnd"/>
      <w:r w:rsidRPr="000E3083">
        <w:rPr>
          <w:sz w:val="22"/>
          <w:szCs w:val="22"/>
        </w:rPr>
        <w:t>) that require coordination between the operations and its specific support function (e.g., system, database maintenance, security, etc.). Describe regular communications and include a schedule for coordination activities.]</w:t>
      </w:r>
    </w:p>
    <w:p w14:paraId="37A66CB3" w14:textId="77777777" w:rsidR="000E3083" w:rsidRDefault="000E3083" w:rsidP="000E3083">
      <w:pPr>
        <w:pStyle w:val="SDNormalText"/>
      </w:pPr>
    </w:p>
    <w:p w14:paraId="06A4D264" w14:textId="333FDE39" w:rsidR="000E3083" w:rsidRPr="005C1C02" w:rsidRDefault="005C1C02" w:rsidP="000E3083">
      <w:pPr>
        <w:pStyle w:val="Header2"/>
        <w:keepNext/>
        <w:numPr>
          <w:ilvl w:val="1"/>
          <w:numId w:val="33"/>
        </w:numPr>
        <w:autoSpaceDE/>
        <w:autoSpaceDN/>
        <w:adjustRightInd/>
        <w:spacing w:after="120"/>
        <w:outlineLvl w:val="1"/>
        <w:rPr>
          <w:color w:val="FF4D00"/>
        </w:rPr>
      </w:pPr>
      <w:bookmarkStart w:id="154" w:name="_Toc348709911"/>
      <w:bookmarkStart w:id="155" w:name="_Toc63273809"/>
      <w:r w:rsidRPr="005C1C02">
        <w:rPr>
          <w:color w:val="FF4D00"/>
        </w:rPr>
        <w:t>M</w:t>
      </w:r>
      <w:r w:rsidR="000E3083" w:rsidRPr="005C1C02">
        <w:rPr>
          <w:color w:val="FF4D00"/>
        </w:rPr>
        <w:t>aintenance/</w:t>
      </w:r>
      <w:r w:rsidRPr="005C1C02">
        <w:rPr>
          <w:color w:val="FF4D00"/>
        </w:rPr>
        <w:t>O</w:t>
      </w:r>
      <w:r w:rsidR="000E3083" w:rsidRPr="005C1C02">
        <w:rPr>
          <w:color w:val="FF4D00"/>
        </w:rPr>
        <w:t xml:space="preserve">utage </w:t>
      </w:r>
      <w:r w:rsidRPr="005C1C02">
        <w:rPr>
          <w:color w:val="FF4D00"/>
        </w:rPr>
        <w:t>S</w:t>
      </w:r>
      <w:r w:rsidR="000E3083" w:rsidRPr="005C1C02">
        <w:rPr>
          <w:color w:val="FF4D00"/>
        </w:rPr>
        <w:t>chedule</w:t>
      </w:r>
      <w:bookmarkEnd w:id="154"/>
      <w:bookmarkEnd w:id="155"/>
    </w:p>
    <w:p w14:paraId="489C3113" w14:textId="78FF15CB" w:rsidR="005C1C02" w:rsidRPr="000E3083" w:rsidRDefault="000E3083" w:rsidP="000E3083">
      <w:pPr>
        <w:pStyle w:val="SDNormalText"/>
        <w:rPr>
          <w:sz w:val="22"/>
          <w:szCs w:val="22"/>
        </w:rPr>
      </w:pPr>
      <w:r w:rsidRPr="000E3083">
        <w:rPr>
          <w:sz w:val="22"/>
          <w:szCs w:val="22"/>
        </w:rPr>
        <w:t>[Describe the process for maintenance/planned outage scheduling and list their potential impact on system reliability. List system maintenance/outage schedule.]</w:t>
      </w:r>
    </w:p>
    <w:p w14:paraId="265931FB" w14:textId="114D56A1" w:rsidR="000E3083" w:rsidRPr="00FA28EE" w:rsidRDefault="005C1C02" w:rsidP="000E3083">
      <w:pPr>
        <w:pStyle w:val="Header1"/>
        <w:keepNext/>
        <w:numPr>
          <w:ilvl w:val="0"/>
          <w:numId w:val="33"/>
        </w:numPr>
        <w:spacing w:before="240"/>
      </w:pPr>
      <w:bookmarkStart w:id="156" w:name="_Toc445110080"/>
      <w:bookmarkStart w:id="157" w:name="_Toc487257852"/>
      <w:bookmarkStart w:id="158" w:name="_Toc348709912"/>
      <w:bookmarkStart w:id="159" w:name="_Toc63273810"/>
      <w:r>
        <w:t>A</w:t>
      </w:r>
      <w:r w:rsidR="000E3083" w:rsidRPr="00FA28EE">
        <w:t xml:space="preserve">ppendix </w:t>
      </w:r>
      <w:r>
        <w:t>A</w:t>
      </w:r>
      <w:r w:rsidR="000E3083" w:rsidRPr="00FA28EE">
        <w:t xml:space="preserve"> – </w:t>
      </w:r>
      <w:r>
        <w:t>R</w:t>
      </w:r>
      <w:r w:rsidR="000E3083" w:rsidRPr="00FA28EE">
        <w:t>eferences</w:t>
      </w:r>
      <w:bookmarkEnd w:id="156"/>
      <w:bookmarkEnd w:id="157"/>
      <w:bookmarkEnd w:id="158"/>
      <w:bookmarkEnd w:id="159"/>
    </w:p>
    <w:p w14:paraId="46DF3B2E" w14:textId="77777777" w:rsidR="000E3083" w:rsidRPr="000E3083" w:rsidRDefault="000E3083" w:rsidP="000E3083">
      <w:pPr>
        <w:pStyle w:val="SDNormalText"/>
        <w:rPr>
          <w:sz w:val="22"/>
          <w:szCs w:val="22"/>
        </w:rPr>
      </w:pPr>
      <w:r w:rsidRPr="000E3083">
        <w:rPr>
          <w:sz w:val="22"/>
          <w:szCs w:val="22"/>
        </w:rPr>
        <w:t>[List any documents used as reference in creating this document.]</w:t>
      </w:r>
    </w:p>
    <w:p w14:paraId="7CEE3B1C" w14:textId="77777777" w:rsidR="000E3083" w:rsidRDefault="000E3083" w:rsidP="000E3083">
      <w:pPr>
        <w:pStyle w:val="SDNormalText"/>
      </w:pPr>
    </w:p>
    <w:p w14:paraId="5A2100B4" w14:textId="77777777" w:rsidR="000E3083" w:rsidRPr="0086648F" w:rsidRDefault="000E3083" w:rsidP="0086648F">
      <w:pPr>
        <w:rPr>
          <w:rFonts w:ascii="Arial" w:hAnsi="Arial" w:cs="Arial"/>
        </w:rPr>
      </w:pPr>
    </w:p>
    <w:sectPr w:rsidR="000E3083" w:rsidRPr="0086648F" w:rsidSect="0029544E">
      <w:headerReference w:type="default" r:id="rId16"/>
      <w:footerReference w:type="default" r:id="rId17"/>
      <w:pgSz w:w="12240" w:h="15840"/>
      <w:pgMar w:top="1417"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16E5C" w14:textId="77777777" w:rsidR="004B5FC9" w:rsidRDefault="004B5FC9" w:rsidP="00FB7E13">
      <w:pPr>
        <w:spacing w:after="0" w:line="240" w:lineRule="auto"/>
      </w:pPr>
      <w:r>
        <w:separator/>
      </w:r>
    </w:p>
  </w:endnote>
  <w:endnote w:type="continuationSeparator" w:id="0">
    <w:p w14:paraId="39484486" w14:textId="77777777" w:rsidR="004B5FC9" w:rsidRDefault="004B5FC9" w:rsidP="00FB7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E6609" w14:textId="7EE1E6E0" w:rsidR="005C1C02" w:rsidRPr="00596EB2" w:rsidRDefault="005C1C02" w:rsidP="00596EB2">
    <w:pPr>
      <w:pStyle w:val="Footer"/>
      <w:jc w:val="center"/>
      <w:rPr>
        <w:color w:val="A6A6A6" w:themeColor="background1" w:themeShade="A6"/>
        <w:sz w:val="20"/>
        <w:szCs w:val="20"/>
      </w:rPr>
    </w:pPr>
    <w:r w:rsidRPr="00596EB2">
      <w:rPr>
        <w:rFonts w:ascii="Arial" w:hAnsi="Arial" w:cs="Arial"/>
        <w:color w:val="A6A6A6" w:themeColor="background1" w:themeShade="A6"/>
        <w:sz w:val="20"/>
        <w:szCs w:val="20"/>
      </w:rPr>
      <w:t>Informatica Velocity – Sample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E75BB" w14:textId="77777777" w:rsidR="004B5FC9" w:rsidRDefault="004B5FC9" w:rsidP="00FB7E13">
      <w:pPr>
        <w:spacing w:after="0" w:line="240" w:lineRule="auto"/>
      </w:pPr>
      <w:r>
        <w:separator/>
      </w:r>
    </w:p>
  </w:footnote>
  <w:footnote w:type="continuationSeparator" w:id="0">
    <w:p w14:paraId="35D9A114" w14:textId="77777777" w:rsidR="004B5FC9" w:rsidRDefault="004B5FC9" w:rsidP="00FB7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41008" w14:textId="582F3AF4" w:rsidR="005C1C02" w:rsidRPr="00596EB2" w:rsidRDefault="005C1C02">
    <w:pPr>
      <w:pStyle w:val="Header"/>
      <w:rPr>
        <w:rFonts w:ascii="Arial" w:hAnsi="Arial" w:cs="Arial"/>
      </w:rPr>
    </w:pPr>
    <w:r w:rsidRPr="00FB7E13">
      <w:rPr>
        <w:noProof/>
        <w:sz w:val="20"/>
        <w:szCs w:val="20"/>
      </w:rPr>
      <mc:AlternateContent>
        <mc:Choice Requires="wpg">
          <w:drawing>
            <wp:anchor distT="0" distB="0" distL="114300" distR="114300" simplePos="0" relativeHeight="251659264" behindDoc="0" locked="0" layoutInCell="1" allowOverlap="1" wp14:anchorId="3B54CD75" wp14:editId="3F5AD68C">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FA3AC4" w14:textId="77777777" w:rsidR="005C1C02" w:rsidRDefault="005C1C02">
                            <w:pPr>
                              <w:pStyle w:val="Header"/>
                              <w:tabs>
                                <w:tab w:val="clear" w:pos="4703"/>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54CD75" id="Group 158" o:spid="_x0000_s1027"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">
              <v:group id="Group 159"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0"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e48312 [3204]" stroked="f" strokeweight="1pt">
                  <v:stroke joinstyle="miter"/>
                  <v:path arrowok="t" o:connecttype="custom" o:connectlocs="0,0;1463040,0;910508,376493;0,1014984;0,0" o:connectangles="0,0,0,0,0"/>
                </v:shape>
                <v:rect id="Rectangle 162"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2"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13FA3AC4" w14:textId="77777777" w:rsidR="005C1C02" w:rsidRDefault="005C1C02">
                      <w:pPr>
                        <w:pStyle w:val="Header"/>
                        <w:tabs>
                          <w:tab w:val="clear" w:pos="4703"/>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rPr>
        <w:sz w:val="20"/>
        <w:szCs w:val="20"/>
      </w:rPr>
      <w:tab/>
    </w:r>
    <w:r>
      <w:rPr>
        <w:sz w:val="20"/>
        <w:szCs w:val="20"/>
      </w:rPr>
      <w:tab/>
    </w:r>
    <w:r>
      <w:rPr>
        <w:rFonts w:ascii="Arial" w:hAnsi="Arial" w:cs="Arial"/>
      </w:rPr>
      <w:t>Operations Manual</w:t>
    </w:r>
    <w:r w:rsidRPr="00596EB2">
      <w:rPr>
        <w:rFonts w:ascii="Arial" w:hAnsi="Arial" w:cs="Arial"/>
      </w:rPr>
      <w:t xml:space="preserve"> - </w:t>
    </w:r>
    <w:r>
      <w:rPr>
        <w:rFonts w:ascii="Arial" w:hAnsi="Arial" w:cs="Arial"/>
      </w:rPr>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4ACB"/>
    <w:multiLevelType w:val="hybridMultilevel"/>
    <w:tmpl w:val="468828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24F1F"/>
    <w:multiLevelType w:val="multilevel"/>
    <w:tmpl w:val="46882810"/>
    <w:numStyleLink w:val="SDBullet2"/>
  </w:abstractNum>
  <w:abstractNum w:abstractNumId="2" w15:restartNumberingAfterBreak="0">
    <w:nsid w:val="051F2F18"/>
    <w:multiLevelType w:val="hybridMultilevel"/>
    <w:tmpl w:val="C8BE9D86"/>
    <w:lvl w:ilvl="0" w:tplc="AED0E416">
      <w:start w:val="1"/>
      <w:numFmt w:val="bullet"/>
      <w:lvlText w:val="•"/>
      <w:lvlJc w:val="left"/>
      <w:pPr>
        <w:tabs>
          <w:tab w:val="num" w:pos="720"/>
        </w:tabs>
        <w:ind w:left="720" w:hanging="360"/>
      </w:pPr>
      <w:rPr>
        <w:rFonts w:ascii="Arial" w:hAnsi="Arial" w:hint="default"/>
      </w:rPr>
    </w:lvl>
    <w:lvl w:ilvl="1" w:tplc="AA308284" w:tentative="1">
      <w:start w:val="1"/>
      <w:numFmt w:val="bullet"/>
      <w:lvlText w:val="•"/>
      <w:lvlJc w:val="left"/>
      <w:pPr>
        <w:tabs>
          <w:tab w:val="num" w:pos="1440"/>
        </w:tabs>
        <w:ind w:left="1440" w:hanging="360"/>
      </w:pPr>
      <w:rPr>
        <w:rFonts w:ascii="Arial" w:hAnsi="Arial" w:hint="default"/>
      </w:rPr>
    </w:lvl>
    <w:lvl w:ilvl="2" w:tplc="97CA9794" w:tentative="1">
      <w:start w:val="1"/>
      <w:numFmt w:val="bullet"/>
      <w:lvlText w:val="•"/>
      <w:lvlJc w:val="left"/>
      <w:pPr>
        <w:tabs>
          <w:tab w:val="num" w:pos="2160"/>
        </w:tabs>
        <w:ind w:left="2160" w:hanging="360"/>
      </w:pPr>
      <w:rPr>
        <w:rFonts w:ascii="Arial" w:hAnsi="Arial" w:hint="default"/>
      </w:rPr>
    </w:lvl>
    <w:lvl w:ilvl="3" w:tplc="9926D070" w:tentative="1">
      <w:start w:val="1"/>
      <w:numFmt w:val="bullet"/>
      <w:lvlText w:val="•"/>
      <w:lvlJc w:val="left"/>
      <w:pPr>
        <w:tabs>
          <w:tab w:val="num" w:pos="2880"/>
        </w:tabs>
        <w:ind w:left="2880" w:hanging="360"/>
      </w:pPr>
      <w:rPr>
        <w:rFonts w:ascii="Arial" w:hAnsi="Arial" w:hint="default"/>
      </w:rPr>
    </w:lvl>
    <w:lvl w:ilvl="4" w:tplc="EF343BB6" w:tentative="1">
      <w:start w:val="1"/>
      <w:numFmt w:val="bullet"/>
      <w:lvlText w:val="•"/>
      <w:lvlJc w:val="left"/>
      <w:pPr>
        <w:tabs>
          <w:tab w:val="num" w:pos="3600"/>
        </w:tabs>
        <w:ind w:left="3600" w:hanging="360"/>
      </w:pPr>
      <w:rPr>
        <w:rFonts w:ascii="Arial" w:hAnsi="Arial" w:hint="default"/>
      </w:rPr>
    </w:lvl>
    <w:lvl w:ilvl="5" w:tplc="1CD09BC0" w:tentative="1">
      <w:start w:val="1"/>
      <w:numFmt w:val="bullet"/>
      <w:lvlText w:val="•"/>
      <w:lvlJc w:val="left"/>
      <w:pPr>
        <w:tabs>
          <w:tab w:val="num" w:pos="4320"/>
        </w:tabs>
        <w:ind w:left="4320" w:hanging="360"/>
      </w:pPr>
      <w:rPr>
        <w:rFonts w:ascii="Arial" w:hAnsi="Arial" w:hint="default"/>
      </w:rPr>
    </w:lvl>
    <w:lvl w:ilvl="6" w:tplc="A532DDB8" w:tentative="1">
      <w:start w:val="1"/>
      <w:numFmt w:val="bullet"/>
      <w:lvlText w:val="•"/>
      <w:lvlJc w:val="left"/>
      <w:pPr>
        <w:tabs>
          <w:tab w:val="num" w:pos="5040"/>
        </w:tabs>
        <w:ind w:left="5040" w:hanging="360"/>
      </w:pPr>
      <w:rPr>
        <w:rFonts w:ascii="Arial" w:hAnsi="Arial" w:hint="default"/>
      </w:rPr>
    </w:lvl>
    <w:lvl w:ilvl="7" w:tplc="6CB28A7C" w:tentative="1">
      <w:start w:val="1"/>
      <w:numFmt w:val="bullet"/>
      <w:lvlText w:val="•"/>
      <w:lvlJc w:val="left"/>
      <w:pPr>
        <w:tabs>
          <w:tab w:val="num" w:pos="5760"/>
        </w:tabs>
        <w:ind w:left="5760" w:hanging="360"/>
      </w:pPr>
      <w:rPr>
        <w:rFonts w:ascii="Arial" w:hAnsi="Arial" w:hint="default"/>
      </w:rPr>
    </w:lvl>
    <w:lvl w:ilvl="8" w:tplc="3C0A99E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5827C1"/>
    <w:multiLevelType w:val="hybridMultilevel"/>
    <w:tmpl w:val="BC36157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E440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A2325C"/>
    <w:multiLevelType w:val="hybridMultilevel"/>
    <w:tmpl w:val="4618734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927C4E"/>
    <w:multiLevelType w:val="hybridMultilevel"/>
    <w:tmpl w:val="0852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928DA"/>
    <w:multiLevelType w:val="multilevel"/>
    <w:tmpl w:val="FE1A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6114E0"/>
    <w:multiLevelType w:val="hybridMultilevel"/>
    <w:tmpl w:val="478C3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408DD"/>
    <w:multiLevelType w:val="hybridMultilevel"/>
    <w:tmpl w:val="ED88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219D3"/>
    <w:multiLevelType w:val="hybridMultilevel"/>
    <w:tmpl w:val="DFE6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140BB"/>
    <w:multiLevelType w:val="multilevel"/>
    <w:tmpl w:val="46882810"/>
    <w:styleLink w:val="SDBullet2"/>
    <w:lvl w:ilvl="0">
      <w:start w:val="1"/>
      <w:numFmt w:val="bullet"/>
      <w:lvlText w:val="o"/>
      <w:lvlJc w:val="left"/>
      <w:pPr>
        <w:tabs>
          <w:tab w:val="num" w:pos="720"/>
        </w:tabs>
        <w:ind w:left="720" w:hanging="360"/>
      </w:pPr>
      <w:rPr>
        <w:rFonts w:ascii="Arial Narrow" w:hAnsi="Arial Narrow"/>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E53F57"/>
    <w:multiLevelType w:val="hybridMultilevel"/>
    <w:tmpl w:val="4484E8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502784"/>
    <w:multiLevelType w:val="hybridMultilevel"/>
    <w:tmpl w:val="4DF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41784"/>
    <w:multiLevelType w:val="hybridMultilevel"/>
    <w:tmpl w:val="AD922820"/>
    <w:lvl w:ilvl="0" w:tplc="FF16749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7528C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FA01C0"/>
    <w:multiLevelType w:val="multilevel"/>
    <w:tmpl w:val="A3B85A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B6354C"/>
    <w:multiLevelType w:val="singleLevel"/>
    <w:tmpl w:val="EFDECA3A"/>
    <w:lvl w:ilvl="0">
      <w:start w:val="1"/>
      <w:numFmt w:val="bullet"/>
      <w:pStyle w:val="ListBullet2"/>
      <w:lvlText w:val=""/>
      <w:lvlJc w:val="left"/>
      <w:pPr>
        <w:tabs>
          <w:tab w:val="num" w:pos="360"/>
        </w:tabs>
        <w:ind w:left="360" w:hanging="360"/>
      </w:pPr>
      <w:rPr>
        <w:rFonts w:ascii="Wingdings" w:hAnsi="Wingdings" w:hint="default"/>
      </w:rPr>
    </w:lvl>
  </w:abstractNum>
  <w:abstractNum w:abstractNumId="18" w15:restartNumberingAfterBreak="0">
    <w:nsid w:val="37CF4899"/>
    <w:multiLevelType w:val="multilevel"/>
    <w:tmpl w:val="A83236F2"/>
    <w:lvl w:ilvl="0">
      <w:start w:val="1"/>
      <w:numFmt w:val="decimal"/>
      <w:pStyle w:val="TOC3"/>
      <w:lvlText w:val="%1"/>
      <w:lvlJc w:val="left"/>
      <w:pPr>
        <w:ind w:left="680" w:hanging="680"/>
      </w:pPr>
      <w:rPr>
        <w:rFonts w:hint="default"/>
      </w:rPr>
    </w:lvl>
    <w:lvl w:ilvl="1">
      <w:start w:val="1"/>
      <w:numFmt w:val="decimal"/>
      <w:pStyle w:val="Heading1Char"/>
      <w:lvlText w:val="%1.%2"/>
      <w:lvlJc w:val="left"/>
      <w:pPr>
        <w:ind w:left="680" w:hanging="680"/>
      </w:pPr>
      <w:rPr>
        <w:rFonts w:hint="default"/>
      </w:rPr>
    </w:lvl>
    <w:lvl w:ilvl="2">
      <w:start w:val="1"/>
      <w:numFmt w:val="decimal"/>
      <w:pStyle w:val="Heading4Char"/>
      <w:isLg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9" w15:restartNumberingAfterBreak="0">
    <w:nsid w:val="3FF54B07"/>
    <w:multiLevelType w:val="hybridMultilevel"/>
    <w:tmpl w:val="3AB2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0A3F30"/>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3280FA5"/>
    <w:multiLevelType w:val="hybridMultilevel"/>
    <w:tmpl w:val="D0B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E33F4"/>
    <w:multiLevelType w:val="hybridMultilevel"/>
    <w:tmpl w:val="8774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CD1573"/>
    <w:multiLevelType w:val="multilevel"/>
    <w:tmpl w:val="7D7C85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4EEA31A3"/>
    <w:multiLevelType w:val="hybridMultilevel"/>
    <w:tmpl w:val="0F92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F34E0"/>
    <w:multiLevelType w:val="hybridMultilevel"/>
    <w:tmpl w:val="7CB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B41F9F"/>
    <w:multiLevelType w:val="hybridMultilevel"/>
    <w:tmpl w:val="A9FA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4E0731"/>
    <w:multiLevelType w:val="multilevel"/>
    <w:tmpl w:val="4484E84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247EE4"/>
    <w:multiLevelType w:val="hybridMultilevel"/>
    <w:tmpl w:val="969C51D8"/>
    <w:lvl w:ilvl="0" w:tplc="581C8B48">
      <w:start w:val="1"/>
      <w:numFmt w:val="bullet"/>
      <w:lvlText w:val=""/>
      <w:lvlJc w:val="left"/>
      <w:pPr>
        <w:tabs>
          <w:tab w:val="num" w:pos="720"/>
        </w:tabs>
        <w:ind w:left="720" w:hanging="360"/>
      </w:pPr>
      <w:rPr>
        <w:rFonts w:ascii="Wingdings" w:hAnsi="Wingdings" w:hint="default"/>
      </w:rPr>
    </w:lvl>
    <w:lvl w:ilvl="1" w:tplc="EC342152" w:tentative="1">
      <w:start w:val="1"/>
      <w:numFmt w:val="bullet"/>
      <w:lvlText w:val=""/>
      <w:lvlJc w:val="left"/>
      <w:pPr>
        <w:tabs>
          <w:tab w:val="num" w:pos="1440"/>
        </w:tabs>
        <w:ind w:left="1440" w:hanging="360"/>
      </w:pPr>
      <w:rPr>
        <w:rFonts w:ascii="Wingdings" w:hAnsi="Wingdings" w:hint="default"/>
      </w:rPr>
    </w:lvl>
    <w:lvl w:ilvl="2" w:tplc="B498DE38" w:tentative="1">
      <w:start w:val="1"/>
      <w:numFmt w:val="bullet"/>
      <w:lvlText w:val=""/>
      <w:lvlJc w:val="left"/>
      <w:pPr>
        <w:tabs>
          <w:tab w:val="num" w:pos="2160"/>
        </w:tabs>
        <w:ind w:left="2160" w:hanging="360"/>
      </w:pPr>
      <w:rPr>
        <w:rFonts w:ascii="Wingdings" w:hAnsi="Wingdings" w:hint="default"/>
      </w:rPr>
    </w:lvl>
    <w:lvl w:ilvl="3" w:tplc="B02E69B8" w:tentative="1">
      <w:start w:val="1"/>
      <w:numFmt w:val="bullet"/>
      <w:lvlText w:val=""/>
      <w:lvlJc w:val="left"/>
      <w:pPr>
        <w:tabs>
          <w:tab w:val="num" w:pos="2880"/>
        </w:tabs>
        <w:ind w:left="2880" w:hanging="360"/>
      </w:pPr>
      <w:rPr>
        <w:rFonts w:ascii="Wingdings" w:hAnsi="Wingdings" w:hint="default"/>
      </w:rPr>
    </w:lvl>
    <w:lvl w:ilvl="4" w:tplc="3DF8BCB6" w:tentative="1">
      <w:start w:val="1"/>
      <w:numFmt w:val="bullet"/>
      <w:lvlText w:val=""/>
      <w:lvlJc w:val="left"/>
      <w:pPr>
        <w:tabs>
          <w:tab w:val="num" w:pos="3600"/>
        </w:tabs>
        <w:ind w:left="3600" w:hanging="360"/>
      </w:pPr>
      <w:rPr>
        <w:rFonts w:ascii="Wingdings" w:hAnsi="Wingdings" w:hint="default"/>
      </w:rPr>
    </w:lvl>
    <w:lvl w:ilvl="5" w:tplc="11C894E6" w:tentative="1">
      <w:start w:val="1"/>
      <w:numFmt w:val="bullet"/>
      <w:lvlText w:val=""/>
      <w:lvlJc w:val="left"/>
      <w:pPr>
        <w:tabs>
          <w:tab w:val="num" w:pos="4320"/>
        </w:tabs>
        <w:ind w:left="4320" w:hanging="360"/>
      </w:pPr>
      <w:rPr>
        <w:rFonts w:ascii="Wingdings" w:hAnsi="Wingdings" w:hint="default"/>
      </w:rPr>
    </w:lvl>
    <w:lvl w:ilvl="6" w:tplc="BCE04C52" w:tentative="1">
      <w:start w:val="1"/>
      <w:numFmt w:val="bullet"/>
      <w:lvlText w:val=""/>
      <w:lvlJc w:val="left"/>
      <w:pPr>
        <w:tabs>
          <w:tab w:val="num" w:pos="5040"/>
        </w:tabs>
        <w:ind w:left="5040" w:hanging="360"/>
      </w:pPr>
      <w:rPr>
        <w:rFonts w:ascii="Wingdings" w:hAnsi="Wingdings" w:hint="default"/>
      </w:rPr>
    </w:lvl>
    <w:lvl w:ilvl="7" w:tplc="5B44DD00" w:tentative="1">
      <w:start w:val="1"/>
      <w:numFmt w:val="bullet"/>
      <w:lvlText w:val=""/>
      <w:lvlJc w:val="left"/>
      <w:pPr>
        <w:tabs>
          <w:tab w:val="num" w:pos="5760"/>
        </w:tabs>
        <w:ind w:left="5760" w:hanging="360"/>
      </w:pPr>
      <w:rPr>
        <w:rFonts w:ascii="Wingdings" w:hAnsi="Wingdings" w:hint="default"/>
      </w:rPr>
    </w:lvl>
    <w:lvl w:ilvl="8" w:tplc="D6BC7DF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3E16A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8C46297"/>
    <w:multiLevelType w:val="hybridMultilevel"/>
    <w:tmpl w:val="2F74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C933ED"/>
    <w:multiLevelType w:val="hybridMultilevel"/>
    <w:tmpl w:val="7D9A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92D69"/>
    <w:multiLevelType w:val="hybridMultilevel"/>
    <w:tmpl w:val="9670ACD0"/>
    <w:lvl w:ilvl="0" w:tplc="8A04552A">
      <w:start w:val="3"/>
      <w:numFmt w:val="decimal"/>
      <w:lvlText w:val="%1."/>
      <w:lvlJc w:val="left"/>
      <w:pPr>
        <w:ind w:left="720" w:hanging="360"/>
      </w:pPr>
      <w:rPr>
        <w:rFonts w:ascii="Times New Roman" w:hAnsi="Times New Roman"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30"/>
  </w:num>
  <w:num w:numId="4">
    <w:abstractNumId w:val="22"/>
  </w:num>
  <w:num w:numId="5">
    <w:abstractNumId w:val="10"/>
  </w:num>
  <w:num w:numId="6">
    <w:abstractNumId w:val="19"/>
  </w:num>
  <w:num w:numId="7">
    <w:abstractNumId w:val="26"/>
  </w:num>
  <w:num w:numId="8">
    <w:abstractNumId w:val="13"/>
  </w:num>
  <w:num w:numId="9">
    <w:abstractNumId w:val="24"/>
  </w:num>
  <w:num w:numId="10">
    <w:abstractNumId w:val="6"/>
  </w:num>
  <w:num w:numId="11">
    <w:abstractNumId w:val="31"/>
  </w:num>
  <w:num w:numId="12">
    <w:abstractNumId w:val="9"/>
  </w:num>
  <w:num w:numId="13">
    <w:abstractNumId w:val="14"/>
  </w:num>
  <w:num w:numId="14">
    <w:abstractNumId w:val="28"/>
  </w:num>
  <w:num w:numId="15">
    <w:abstractNumId w:val="25"/>
  </w:num>
  <w:num w:numId="16">
    <w:abstractNumId w:val="2"/>
  </w:num>
  <w:num w:numId="17">
    <w:abstractNumId w:val="8"/>
  </w:num>
  <w:num w:numId="18">
    <w:abstractNumId w:val="17"/>
  </w:num>
  <w:num w:numId="19">
    <w:abstractNumId w:val="12"/>
  </w:num>
  <w:num w:numId="20">
    <w:abstractNumId w:val="27"/>
  </w:num>
  <w:num w:numId="21">
    <w:abstractNumId w:val="5"/>
  </w:num>
  <w:num w:numId="22">
    <w:abstractNumId w:val="3"/>
  </w:num>
  <w:num w:numId="23">
    <w:abstractNumId w:val="0"/>
  </w:num>
  <w:num w:numId="24">
    <w:abstractNumId w:val="11"/>
  </w:num>
  <w:num w:numId="25">
    <w:abstractNumId w:val="1"/>
  </w:num>
  <w:num w:numId="26">
    <w:abstractNumId w:val="4"/>
  </w:num>
  <w:num w:numId="27">
    <w:abstractNumId w:val="29"/>
  </w:num>
  <w:num w:numId="28">
    <w:abstractNumId w:val="15"/>
  </w:num>
  <w:num w:numId="29">
    <w:abstractNumId w:val="16"/>
  </w:num>
  <w:num w:numId="30">
    <w:abstractNumId w:val="23"/>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3F"/>
    <w:rsid w:val="00004F97"/>
    <w:rsid w:val="000E3083"/>
    <w:rsid w:val="00137E5D"/>
    <w:rsid w:val="00193386"/>
    <w:rsid w:val="00202615"/>
    <w:rsid w:val="0029544E"/>
    <w:rsid w:val="00363088"/>
    <w:rsid w:val="004418B3"/>
    <w:rsid w:val="004A3640"/>
    <w:rsid w:val="004B5FC9"/>
    <w:rsid w:val="00504BBA"/>
    <w:rsid w:val="00596EB2"/>
    <w:rsid w:val="005C1C02"/>
    <w:rsid w:val="0060659F"/>
    <w:rsid w:val="0075243F"/>
    <w:rsid w:val="007C1502"/>
    <w:rsid w:val="008300AC"/>
    <w:rsid w:val="0086648F"/>
    <w:rsid w:val="008A2BE9"/>
    <w:rsid w:val="009642FE"/>
    <w:rsid w:val="00991E78"/>
    <w:rsid w:val="009C16CA"/>
    <w:rsid w:val="009C365F"/>
    <w:rsid w:val="009C4B33"/>
    <w:rsid w:val="00A01A2C"/>
    <w:rsid w:val="00CD45EB"/>
    <w:rsid w:val="00D223DB"/>
    <w:rsid w:val="00D70833"/>
    <w:rsid w:val="00FB7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8FD52"/>
  <w15:chartTrackingRefBased/>
  <w15:docId w15:val="{533B9D3E-B363-4811-932D-7E6475D7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D45EB"/>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nhideWhenUsed/>
    <w:qFormat/>
    <w:rsid w:val="00CD45EB"/>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nhideWhenUsed/>
    <w:qFormat/>
    <w:rsid w:val="00CD45EB"/>
    <w:pPr>
      <w:keepNext/>
      <w:keepLines/>
      <w:spacing w:before="40" w:after="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qFormat/>
    <w:rsid w:val="000E3083"/>
    <w:pPr>
      <w:keepNext/>
      <w:spacing w:after="0" w:line="240" w:lineRule="auto"/>
      <w:ind w:left="864" w:hanging="864"/>
      <w:outlineLvl w:val="3"/>
    </w:pPr>
    <w:rPr>
      <w:rFonts w:ascii="Arial" w:eastAsia="Times New Roman" w:hAnsi="Arial" w:cs="Times New Roman"/>
      <w:b/>
      <w:sz w:val="16"/>
      <w:szCs w:val="20"/>
      <w:u w:val="single"/>
    </w:rPr>
  </w:style>
  <w:style w:type="paragraph" w:styleId="Heading5">
    <w:name w:val="heading 5"/>
    <w:basedOn w:val="Normal"/>
    <w:next w:val="Normal"/>
    <w:link w:val="Heading5Char"/>
    <w:qFormat/>
    <w:rsid w:val="000E3083"/>
    <w:pPr>
      <w:keepNext/>
      <w:spacing w:after="0" w:line="240" w:lineRule="auto"/>
      <w:ind w:left="1008" w:hanging="1008"/>
      <w:outlineLvl w:val="4"/>
    </w:pPr>
    <w:rPr>
      <w:rFonts w:ascii="Arial" w:eastAsia="Times New Roman" w:hAnsi="Arial" w:cs="Times New Roman"/>
      <w:sz w:val="28"/>
      <w:szCs w:val="20"/>
    </w:rPr>
  </w:style>
  <w:style w:type="paragraph" w:styleId="Heading6">
    <w:name w:val="heading 6"/>
    <w:basedOn w:val="Normal"/>
    <w:next w:val="Normal"/>
    <w:link w:val="Heading6Char"/>
    <w:qFormat/>
    <w:rsid w:val="000E3083"/>
    <w:pPr>
      <w:spacing w:before="240" w:after="60" w:line="240" w:lineRule="auto"/>
      <w:ind w:left="1152" w:hanging="1152"/>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0E3083"/>
    <w:pPr>
      <w:spacing w:before="240" w:after="60" w:line="240" w:lineRule="auto"/>
      <w:ind w:left="1296" w:hanging="1296"/>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0E3083"/>
    <w:pPr>
      <w:spacing w:before="240" w:after="60" w:line="240" w:lineRule="auto"/>
      <w:ind w:left="1440" w:hanging="1440"/>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0E3083"/>
    <w:pPr>
      <w:spacing w:before="240" w:after="60" w:line="240" w:lineRule="auto"/>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7E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FB7E13"/>
  </w:style>
  <w:style w:type="paragraph" w:styleId="Footer">
    <w:name w:val="footer"/>
    <w:basedOn w:val="Normal"/>
    <w:link w:val="FooterChar"/>
    <w:uiPriority w:val="99"/>
    <w:unhideWhenUsed/>
    <w:rsid w:val="00FB7E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FB7E13"/>
  </w:style>
  <w:style w:type="paragraph" w:styleId="NoSpacing">
    <w:name w:val="No Spacing"/>
    <w:link w:val="NoSpacingChar"/>
    <w:uiPriority w:val="1"/>
    <w:qFormat/>
    <w:rsid w:val="0060659F"/>
    <w:pPr>
      <w:spacing w:after="0" w:line="240" w:lineRule="auto"/>
    </w:pPr>
  </w:style>
  <w:style w:type="paragraph" w:styleId="Title">
    <w:name w:val="Title"/>
    <w:basedOn w:val="Normal"/>
    <w:next w:val="Normal"/>
    <w:link w:val="TitleChar"/>
    <w:uiPriority w:val="10"/>
    <w:qFormat/>
    <w:rsid w:val="002954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44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D45EB"/>
    <w:rPr>
      <w:rFonts w:asciiTheme="majorHAnsi" w:eastAsiaTheme="majorEastAsia" w:hAnsiTheme="majorHAnsi" w:cstheme="majorBidi"/>
      <w:sz w:val="32"/>
      <w:szCs w:val="32"/>
    </w:rPr>
  </w:style>
  <w:style w:type="paragraph" w:styleId="TOCHeading">
    <w:name w:val="TOC Heading"/>
    <w:basedOn w:val="Heading1"/>
    <w:next w:val="Normal"/>
    <w:uiPriority w:val="39"/>
    <w:unhideWhenUsed/>
    <w:qFormat/>
    <w:rsid w:val="0029544E"/>
    <w:pPr>
      <w:outlineLvl w:val="9"/>
    </w:pPr>
  </w:style>
  <w:style w:type="character" w:customStyle="1" w:styleId="NoSpacingChar">
    <w:name w:val="No Spacing Char"/>
    <w:basedOn w:val="DefaultParagraphFont"/>
    <w:link w:val="NoSpacing"/>
    <w:uiPriority w:val="1"/>
    <w:rsid w:val="0029544E"/>
  </w:style>
  <w:style w:type="character" w:customStyle="1" w:styleId="Heading2Char">
    <w:name w:val="Heading 2 Char"/>
    <w:basedOn w:val="DefaultParagraphFont"/>
    <w:link w:val="Heading2"/>
    <w:uiPriority w:val="9"/>
    <w:rsid w:val="00CD45EB"/>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CD45EB"/>
    <w:rPr>
      <w:rFonts w:asciiTheme="majorHAnsi" w:eastAsiaTheme="majorEastAsia" w:hAnsiTheme="majorHAnsi" w:cstheme="majorBidi"/>
      <w:color w:val="000000" w:themeColor="text1"/>
      <w:sz w:val="24"/>
      <w:szCs w:val="24"/>
    </w:rPr>
  </w:style>
  <w:style w:type="paragraph" w:styleId="TOC1">
    <w:name w:val="toc 1"/>
    <w:basedOn w:val="Normal"/>
    <w:next w:val="Normal"/>
    <w:autoRedefine/>
    <w:uiPriority w:val="39"/>
    <w:unhideWhenUsed/>
    <w:rsid w:val="005C1C02"/>
    <w:pPr>
      <w:tabs>
        <w:tab w:val="left" w:pos="440"/>
        <w:tab w:val="right" w:leader="dot" w:pos="9396"/>
      </w:tabs>
      <w:spacing w:after="100"/>
    </w:pPr>
    <w:rPr>
      <w:rFonts w:ascii="Roboto" w:hAnsi="Roboto"/>
      <w:b/>
      <w:bCs/>
      <w:noProof/>
    </w:rPr>
  </w:style>
  <w:style w:type="character" w:styleId="Hyperlink">
    <w:name w:val="Hyperlink"/>
    <w:basedOn w:val="DefaultParagraphFont"/>
    <w:uiPriority w:val="99"/>
    <w:unhideWhenUsed/>
    <w:rsid w:val="00CD45EB"/>
    <w:rPr>
      <w:color w:val="2998E3" w:themeColor="hyperlink"/>
      <w:u w:val="single"/>
    </w:rPr>
  </w:style>
  <w:style w:type="paragraph" w:customStyle="1" w:styleId="DecimalAligned">
    <w:name w:val="Decimal Aligned"/>
    <w:basedOn w:val="Normal"/>
    <w:uiPriority w:val="40"/>
    <w:qFormat/>
    <w:rsid w:val="009C365F"/>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9C365F"/>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9C365F"/>
    <w:rPr>
      <w:rFonts w:eastAsiaTheme="minorEastAsia" w:cs="Times New Roman"/>
      <w:sz w:val="20"/>
      <w:szCs w:val="20"/>
    </w:rPr>
  </w:style>
  <w:style w:type="character" w:styleId="SubtleEmphasis">
    <w:name w:val="Subtle Emphasis"/>
    <w:basedOn w:val="DefaultParagraphFont"/>
    <w:uiPriority w:val="19"/>
    <w:qFormat/>
    <w:rsid w:val="009C365F"/>
    <w:rPr>
      <w:i/>
      <w:iCs/>
    </w:rPr>
  </w:style>
  <w:style w:type="table" w:styleId="LightShading-Accent1">
    <w:name w:val="Light Shading Accent 1"/>
    <w:basedOn w:val="TableNormal"/>
    <w:uiPriority w:val="60"/>
    <w:rsid w:val="009C365F"/>
    <w:pPr>
      <w:spacing w:after="0" w:line="240" w:lineRule="auto"/>
    </w:pPr>
    <w:rPr>
      <w:rFonts w:eastAsiaTheme="minorEastAsia"/>
      <w:color w:val="AA610D" w:themeColor="accent1" w:themeShade="BF"/>
    </w:rPr>
    <w:tblPr>
      <w:tblStyleRowBandSize w:val="1"/>
      <w:tblStyleColBandSize w:val="1"/>
      <w:tblBorders>
        <w:top w:val="single" w:sz="8" w:space="0" w:color="E48312" w:themeColor="accent1"/>
        <w:bottom w:val="single" w:sz="8" w:space="0" w:color="E48312" w:themeColor="accent1"/>
      </w:tblBorders>
    </w:tblPr>
    <w:tblStylePr w:type="firstRow">
      <w:pPr>
        <w:spacing w:before="0" w:after="0" w:line="240" w:lineRule="auto"/>
      </w:pPr>
      <w:rPr>
        <w:b/>
        <w:bCs/>
      </w:rPr>
      <w:tblPr/>
      <w:tcPr>
        <w:tcBorders>
          <w:top w:val="single" w:sz="8" w:space="0" w:color="E48312" w:themeColor="accent1"/>
          <w:left w:val="nil"/>
          <w:bottom w:val="single" w:sz="8" w:space="0" w:color="E48312" w:themeColor="accent1"/>
          <w:right w:val="nil"/>
          <w:insideH w:val="nil"/>
          <w:insideV w:val="nil"/>
        </w:tcBorders>
      </w:tcPr>
    </w:tblStylePr>
    <w:tblStylePr w:type="lastRow">
      <w:pPr>
        <w:spacing w:before="0" w:after="0" w:line="240" w:lineRule="auto"/>
      </w:pPr>
      <w:rPr>
        <w:b/>
        <w:bCs/>
      </w:rPr>
      <w:tblPr/>
      <w:tcPr>
        <w:tcBorders>
          <w:top w:val="single" w:sz="8" w:space="0" w:color="E48312" w:themeColor="accent1"/>
          <w:left w:val="nil"/>
          <w:bottom w:val="single" w:sz="8" w:space="0" w:color="E4831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C2" w:themeFill="accent1" w:themeFillTint="3F"/>
      </w:tcPr>
    </w:tblStylePr>
    <w:tblStylePr w:type="band1Horz">
      <w:tblPr/>
      <w:tcPr>
        <w:tcBorders>
          <w:left w:val="nil"/>
          <w:right w:val="nil"/>
          <w:insideH w:val="nil"/>
          <w:insideV w:val="nil"/>
        </w:tcBorders>
        <w:shd w:val="clear" w:color="auto" w:fill="FAE0C2" w:themeFill="accent1" w:themeFillTint="3F"/>
      </w:tcPr>
    </w:tblStylePr>
  </w:style>
  <w:style w:type="table" w:styleId="TableGrid">
    <w:name w:val="Table Grid"/>
    <w:basedOn w:val="TableNormal"/>
    <w:rsid w:val="009C3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C365F"/>
    <w:pPr>
      <w:spacing w:after="0" w:line="240" w:lineRule="auto"/>
    </w:pPr>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Pr>
    <w:tblStylePr w:type="firstRow">
      <w:rPr>
        <w:b/>
        <w:bCs/>
        <w:color w:val="FFFFFF" w:themeColor="background1"/>
      </w:rPr>
      <w:tblPr/>
      <w:tcPr>
        <w:tcBorders>
          <w:top w:val="single" w:sz="4" w:space="0" w:color="E48312" w:themeColor="accent1"/>
          <w:left w:val="single" w:sz="4" w:space="0" w:color="E48312" w:themeColor="accent1"/>
          <w:bottom w:val="single" w:sz="4" w:space="0" w:color="E48312" w:themeColor="accent1"/>
          <w:right w:val="single" w:sz="4" w:space="0" w:color="E48312" w:themeColor="accent1"/>
          <w:insideH w:val="nil"/>
          <w:insideV w:val="nil"/>
        </w:tcBorders>
        <w:shd w:val="clear" w:color="auto" w:fill="E48312" w:themeFill="accent1"/>
      </w:tcPr>
    </w:tblStylePr>
    <w:tblStylePr w:type="lastRow">
      <w:rPr>
        <w:b/>
        <w:bCs/>
      </w:rPr>
      <w:tblPr/>
      <w:tcPr>
        <w:tcBorders>
          <w:top w:val="double" w:sz="4" w:space="0" w:color="E48312" w:themeColor="accent1"/>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character" w:customStyle="1" w:styleId="SDHeader1">
    <w:name w:val="SDHeader 1"/>
    <w:qFormat/>
    <w:rsid w:val="00D223DB"/>
    <w:rPr>
      <w:rFonts w:ascii="Arial" w:hAnsi="Arial"/>
      <w:b/>
      <w:bCs/>
      <w:caps w:val="0"/>
      <w:smallCaps w:val="0"/>
      <w:color w:val="auto"/>
      <w:sz w:val="32"/>
    </w:rPr>
  </w:style>
  <w:style w:type="paragraph" w:customStyle="1" w:styleId="SDHeader2">
    <w:name w:val="SDHeader 2"/>
    <w:basedOn w:val="Normal"/>
    <w:rsid w:val="00D223DB"/>
    <w:pPr>
      <w:spacing w:after="240" w:line="240" w:lineRule="auto"/>
    </w:pPr>
    <w:rPr>
      <w:rFonts w:ascii="Arial,Bold" w:eastAsia="Times New Roman" w:hAnsi="Arial,Bold" w:cs="Times New Roman"/>
      <w:b/>
      <w:bCs/>
      <w:smallCaps/>
      <w:color w:val="000000"/>
      <w:sz w:val="28"/>
      <w:szCs w:val="20"/>
    </w:rPr>
  </w:style>
  <w:style w:type="paragraph" w:styleId="ListParagraph">
    <w:name w:val="List Paragraph"/>
    <w:basedOn w:val="Normal"/>
    <w:uiPriority w:val="34"/>
    <w:qFormat/>
    <w:rsid w:val="00D223DB"/>
    <w:pPr>
      <w:spacing w:after="200" w:line="276" w:lineRule="auto"/>
      <w:ind w:left="720"/>
      <w:contextualSpacing/>
    </w:pPr>
  </w:style>
  <w:style w:type="paragraph" w:styleId="TOC2">
    <w:name w:val="toc 2"/>
    <w:basedOn w:val="Normal"/>
    <w:next w:val="Normal"/>
    <w:autoRedefine/>
    <w:uiPriority w:val="39"/>
    <w:unhideWhenUsed/>
    <w:rsid w:val="00202615"/>
    <w:pPr>
      <w:spacing w:after="100"/>
      <w:ind w:left="220"/>
    </w:pPr>
  </w:style>
  <w:style w:type="paragraph" w:styleId="BodyText">
    <w:name w:val="Body Text"/>
    <w:basedOn w:val="Normal"/>
    <w:link w:val="BodyTextChar"/>
    <w:qFormat/>
    <w:rsid w:val="0086648F"/>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86648F"/>
    <w:rPr>
      <w:rFonts w:ascii="Arial" w:eastAsia="Times New Roman" w:hAnsi="Arial" w:cs="Times New Roman"/>
      <w:szCs w:val="20"/>
    </w:rPr>
  </w:style>
  <w:style w:type="paragraph" w:customStyle="1" w:styleId="Header2">
    <w:name w:val="Header 2"/>
    <w:basedOn w:val="Normal"/>
    <w:next w:val="Normal"/>
    <w:qFormat/>
    <w:rsid w:val="0086648F"/>
    <w:pPr>
      <w:autoSpaceDE w:val="0"/>
      <w:autoSpaceDN w:val="0"/>
      <w:adjustRightInd w:val="0"/>
      <w:spacing w:before="120" w:after="240" w:line="240" w:lineRule="auto"/>
    </w:pPr>
    <w:rPr>
      <w:rFonts w:ascii="Arial" w:eastAsia="Times New Roman" w:hAnsi="Arial" w:cs="Arial,Bold"/>
      <w:b/>
      <w:bCs/>
      <w:color w:val="000606"/>
      <w:sz w:val="28"/>
      <w:szCs w:val="32"/>
    </w:rPr>
  </w:style>
  <w:style w:type="paragraph" w:customStyle="1" w:styleId="SDNormalText">
    <w:name w:val="SDNormalText"/>
    <w:basedOn w:val="Normal"/>
    <w:link w:val="SDNormalTextChar"/>
    <w:rsid w:val="0086648F"/>
    <w:pPr>
      <w:spacing w:after="0" w:line="240" w:lineRule="auto"/>
    </w:pPr>
    <w:rPr>
      <w:rFonts w:ascii="Arial" w:eastAsia="Times New Roman" w:hAnsi="Arial" w:cs="Times New Roman"/>
      <w:sz w:val="20"/>
      <w:szCs w:val="20"/>
    </w:rPr>
  </w:style>
  <w:style w:type="paragraph" w:customStyle="1" w:styleId="Header1">
    <w:name w:val="Header 1"/>
    <w:basedOn w:val="Heading1"/>
    <w:next w:val="Normal"/>
    <w:qFormat/>
    <w:rsid w:val="0086648F"/>
    <w:pPr>
      <w:keepNext w:val="0"/>
      <w:keepLines w:val="0"/>
      <w:spacing w:before="0" w:after="240" w:line="240" w:lineRule="auto"/>
    </w:pPr>
    <w:rPr>
      <w:rFonts w:ascii="Arial" w:eastAsia="Times New Roman" w:hAnsi="Arial" w:cs="Arial"/>
      <w:b/>
      <w:bCs/>
      <w:color w:val="000606"/>
      <w:szCs w:val="28"/>
    </w:rPr>
  </w:style>
  <w:style w:type="paragraph" w:customStyle="1" w:styleId="Header3">
    <w:name w:val="Header 3"/>
    <w:basedOn w:val="Heading1"/>
    <w:next w:val="Normal"/>
    <w:qFormat/>
    <w:rsid w:val="0086648F"/>
    <w:pPr>
      <w:keepNext w:val="0"/>
      <w:keepLines w:val="0"/>
      <w:spacing w:before="120" w:after="240" w:line="240" w:lineRule="auto"/>
    </w:pPr>
    <w:rPr>
      <w:rFonts w:ascii="Arial" w:eastAsia="Times New Roman" w:hAnsi="Arial" w:cs="Arial"/>
      <w:b/>
      <w:bCs/>
      <w:color w:val="254EA2"/>
      <w:sz w:val="28"/>
      <w:szCs w:val="24"/>
    </w:rPr>
  </w:style>
  <w:style w:type="paragraph" w:styleId="TOC3">
    <w:name w:val="toc 3"/>
    <w:basedOn w:val="Normal"/>
    <w:next w:val="Normal"/>
    <w:autoRedefine/>
    <w:uiPriority w:val="39"/>
    <w:unhideWhenUsed/>
    <w:rsid w:val="009C4B33"/>
    <w:pPr>
      <w:tabs>
        <w:tab w:val="left" w:pos="1320"/>
        <w:tab w:val="right" w:leader="dot" w:pos="9396"/>
      </w:tabs>
      <w:spacing w:after="100"/>
      <w:ind w:left="440"/>
    </w:pPr>
    <w:rPr>
      <w:noProof/>
    </w:rPr>
  </w:style>
  <w:style w:type="character" w:customStyle="1" w:styleId="Heading4Char">
    <w:name w:val="Heading 4 Char"/>
    <w:basedOn w:val="DefaultParagraphFont"/>
    <w:link w:val="Heading4"/>
    <w:rsid w:val="000E3083"/>
    <w:rPr>
      <w:rFonts w:ascii="Arial" w:eastAsia="Times New Roman" w:hAnsi="Arial" w:cs="Times New Roman"/>
      <w:b/>
      <w:sz w:val="16"/>
      <w:szCs w:val="20"/>
      <w:u w:val="single"/>
    </w:rPr>
  </w:style>
  <w:style w:type="character" w:customStyle="1" w:styleId="Heading5Char">
    <w:name w:val="Heading 5 Char"/>
    <w:basedOn w:val="DefaultParagraphFont"/>
    <w:link w:val="Heading5"/>
    <w:rsid w:val="000E3083"/>
    <w:rPr>
      <w:rFonts w:ascii="Arial" w:eastAsia="Times New Roman" w:hAnsi="Arial" w:cs="Times New Roman"/>
      <w:sz w:val="28"/>
      <w:szCs w:val="20"/>
    </w:rPr>
  </w:style>
  <w:style w:type="character" w:customStyle="1" w:styleId="Heading6Char">
    <w:name w:val="Heading 6 Char"/>
    <w:basedOn w:val="DefaultParagraphFont"/>
    <w:link w:val="Heading6"/>
    <w:rsid w:val="000E3083"/>
    <w:rPr>
      <w:rFonts w:ascii="Times New Roman" w:eastAsia="Times New Roman" w:hAnsi="Times New Roman" w:cs="Times New Roman"/>
      <w:i/>
      <w:szCs w:val="20"/>
    </w:rPr>
  </w:style>
  <w:style w:type="character" w:customStyle="1" w:styleId="Heading7Char">
    <w:name w:val="Heading 7 Char"/>
    <w:basedOn w:val="DefaultParagraphFont"/>
    <w:link w:val="Heading7"/>
    <w:rsid w:val="000E3083"/>
    <w:rPr>
      <w:rFonts w:ascii="Arial" w:eastAsia="Times New Roman" w:hAnsi="Arial" w:cs="Times New Roman"/>
      <w:sz w:val="20"/>
      <w:szCs w:val="20"/>
    </w:rPr>
  </w:style>
  <w:style w:type="character" w:customStyle="1" w:styleId="Heading8Char">
    <w:name w:val="Heading 8 Char"/>
    <w:basedOn w:val="DefaultParagraphFont"/>
    <w:link w:val="Heading8"/>
    <w:rsid w:val="000E3083"/>
    <w:rPr>
      <w:rFonts w:ascii="Arial" w:eastAsia="Times New Roman" w:hAnsi="Arial" w:cs="Times New Roman"/>
      <w:i/>
      <w:sz w:val="20"/>
      <w:szCs w:val="20"/>
    </w:rPr>
  </w:style>
  <w:style w:type="character" w:customStyle="1" w:styleId="Heading9Char">
    <w:name w:val="Heading 9 Char"/>
    <w:basedOn w:val="DefaultParagraphFont"/>
    <w:link w:val="Heading9"/>
    <w:rsid w:val="000E3083"/>
    <w:rPr>
      <w:rFonts w:ascii="Arial" w:eastAsia="Times New Roman" w:hAnsi="Arial" w:cs="Arial"/>
    </w:rPr>
  </w:style>
  <w:style w:type="character" w:styleId="PageNumber">
    <w:name w:val="page number"/>
    <w:basedOn w:val="DefaultParagraphFont"/>
    <w:rsid w:val="000E3083"/>
  </w:style>
  <w:style w:type="paragraph" w:customStyle="1" w:styleId="figure">
    <w:name w:val="figure"/>
    <w:basedOn w:val="Heading9"/>
    <w:link w:val="figureChar"/>
    <w:rsid w:val="000E3083"/>
    <w:pPr>
      <w:numPr>
        <w:ilvl w:val="8"/>
      </w:numPr>
      <w:spacing w:before="0"/>
      <w:ind w:left="1584" w:hanging="1584"/>
      <w:outlineLvl w:val="9"/>
    </w:pPr>
    <w:rPr>
      <w:rFonts w:ascii="Times New Roman" w:hAnsi="Times New Roman" w:cs="Times New Roman"/>
      <w:i/>
      <w:sz w:val="24"/>
      <w:szCs w:val="20"/>
    </w:rPr>
  </w:style>
  <w:style w:type="paragraph" w:styleId="ListBullet2">
    <w:name w:val="List Bullet 2"/>
    <w:basedOn w:val="Normal"/>
    <w:autoRedefine/>
    <w:rsid w:val="000E3083"/>
    <w:pPr>
      <w:numPr>
        <w:numId w:val="18"/>
      </w:numPr>
      <w:spacing w:after="0" w:line="240" w:lineRule="auto"/>
    </w:pPr>
    <w:rPr>
      <w:rFonts w:ascii="Times New Roman" w:eastAsia="Times New Roman" w:hAnsi="Times New Roman" w:cs="Times New Roman"/>
      <w:sz w:val="24"/>
      <w:szCs w:val="20"/>
    </w:rPr>
  </w:style>
  <w:style w:type="paragraph" w:customStyle="1" w:styleId="figurebody">
    <w:name w:val="figure body"/>
    <w:basedOn w:val="BodyText"/>
    <w:rsid w:val="000E3083"/>
    <w:rPr>
      <w:rFonts w:ascii="Times New Roman" w:hAnsi="Times New Roman"/>
      <w:sz w:val="24"/>
    </w:rPr>
  </w:style>
  <w:style w:type="paragraph" w:customStyle="1" w:styleId="SDHeader3">
    <w:name w:val="SDHeader3"/>
    <w:basedOn w:val="Normal"/>
    <w:rsid w:val="000E3083"/>
    <w:pPr>
      <w:spacing w:after="240" w:line="240" w:lineRule="auto"/>
    </w:pPr>
    <w:rPr>
      <w:rFonts w:ascii="Arial,Bold" w:eastAsia="Times New Roman" w:hAnsi="Arial,Bold" w:cs="Times New Roman"/>
      <w:b/>
      <w:bCs/>
      <w:smallCaps/>
      <w:color w:val="808080"/>
      <w:sz w:val="24"/>
      <w:szCs w:val="20"/>
    </w:rPr>
  </w:style>
  <w:style w:type="character" w:customStyle="1" w:styleId="SDTableTitle">
    <w:name w:val="SDTableTitle"/>
    <w:rsid w:val="000E3083"/>
    <w:rPr>
      <w:rFonts w:ascii="Arial" w:hAnsi="Arial"/>
      <w:b/>
      <w:bCs/>
      <w:sz w:val="20"/>
    </w:rPr>
  </w:style>
  <w:style w:type="paragraph" w:customStyle="1" w:styleId="SDBullet1">
    <w:name w:val="SDBullet1"/>
    <w:basedOn w:val="ListBullet2"/>
    <w:rsid w:val="000E3083"/>
    <w:rPr>
      <w:rFonts w:ascii="Arial Narrow" w:hAnsi="Arial Narrow"/>
      <w:sz w:val="22"/>
    </w:rPr>
  </w:style>
  <w:style w:type="numbering" w:customStyle="1" w:styleId="SDBullet2">
    <w:name w:val="SDBullet2"/>
    <w:basedOn w:val="NoList"/>
    <w:rsid w:val="000E3083"/>
    <w:pPr>
      <w:numPr>
        <w:numId w:val="24"/>
      </w:numPr>
    </w:pPr>
  </w:style>
  <w:style w:type="paragraph" w:customStyle="1" w:styleId="TableHeading">
    <w:name w:val="Table Heading"/>
    <w:basedOn w:val="Normal"/>
    <w:rsid w:val="000E3083"/>
    <w:pPr>
      <w:spacing w:before="240" w:after="120" w:line="240" w:lineRule="auto"/>
    </w:pPr>
    <w:rPr>
      <w:rFonts w:ascii="Arial" w:eastAsia="Times New Roman" w:hAnsi="Arial" w:cs="Times New Roman"/>
      <w:b/>
      <w:kern w:val="20"/>
      <w:sz w:val="20"/>
      <w:szCs w:val="20"/>
    </w:rPr>
  </w:style>
  <w:style w:type="paragraph" w:customStyle="1" w:styleId="TableHead">
    <w:name w:val="TableHead"/>
    <w:basedOn w:val="Normal"/>
    <w:rsid w:val="000E3083"/>
    <w:pPr>
      <w:spacing w:before="60" w:after="40" w:line="240" w:lineRule="auto"/>
    </w:pPr>
    <w:rPr>
      <w:rFonts w:ascii="Arial" w:eastAsia="Times New Roman" w:hAnsi="Arial" w:cs="Times New Roman"/>
      <w:b/>
      <w:color w:val="FFFFFF" w:themeColor="background1"/>
      <w:sz w:val="20"/>
      <w:szCs w:val="20"/>
    </w:rPr>
  </w:style>
  <w:style w:type="paragraph" w:customStyle="1" w:styleId="TableBody">
    <w:name w:val="TableBody"/>
    <w:basedOn w:val="Normal"/>
    <w:rsid w:val="000E3083"/>
    <w:pPr>
      <w:spacing w:before="60" w:after="40" w:line="240" w:lineRule="auto"/>
    </w:pPr>
    <w:rPr>
      <w:rFonts w:ascii="Arial" w:eastAsia="Times New Roman" w:hAnsi="Arial" w:cs="Times New Roman"/>
      <w:sz w:val="16"/>
      <w:szCs w:val="20"/>
    </w:rPr>
  </w:style>
  <w:style w:type="paragraph" w:styleId="NormalWeb">
    <w:name w:val="Normal (Web)"/>
    <w:basedOn w:val="Normal"/>
    <w:rsid w:val="000E3083"/>
    <w:pPr>
      <w:spacing w:before="100" w:beforeAutospacing="1" w:after="100" w:afterAutospacing="1" w:line="240" w:lineRule="auto"/>
    </w:pPr>
    <w:rPr>
      <w:rFonts w:ascii="Arial" w:eastAsia="SimSun" w:hAnsi="Arial" w:cs="Arial"/>
      <w:color w:val="4C4B4B"/>
      <w:sz w:val="18"/>
      <w:szCs w:val="18"/>
      <w:lang w:eastAsia="zh-CN"/>
    </w:rPr>
  </w:style>
  <w:style w:type="character" w:styleId="Strong">
    <w:name w:val="Strong"/>
    <w:qFormat/>
    <w:rsid w:val="000E3083"/>
    <w:rPr>
      <w:b/>
      <w:bCs/>
    </w:rPr>
  </w:style>
  <w:style w:type="character" w:customStyle="1" w:styleId="figureChar">
    <w:name w:val="figure Char"/>
    <w:link w:val="figure"/>
    <w:rsid w:val="000E3083"/>
    <w:rPr>
      <w:rFonts w:ascii="Times New Roman" w:eastAsia="Times New Roman" w:hAnsi="Times New Roman" w:cs="Times New Roman"/>
      <w:i/>
      <w:sz w:val="24"/>
      <w:szCs w:val="20"/>
    </w:rPr>
  </w:style>
  <w:style w:type="character" w:customStyle="1" w:styleId="SDNormalTextChar">
    <w:name w:val="SDNormalText Char"/>
    <w:link w:val="SDNormalText"/>
    <w:rsid w:val="000E3083"/>
    <w:rPr>
      <w:rFonts w:ascii="Arial" w:eastAsia="Times New Roman" w:hAnsi="Arial" w:cs="Times New Roman"/>
      <w:sz w:val="20"/>
      <w:szCs w:val="20"/>
    </w:rPr>
  </w:style>
  <w:style w:type="paragraph" w:styleId="BalloonText">
    <w:name w:val="Balloon Text"/>
    <w:basedOn w:val="Normal"/>
    <w:link w:val="BalloonTextChar"/>
    <w:rsid w:val="000E308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E3083"/>
    <w:rPr>
      <w:rFonts w:ascii="Tahoma" w:eastAsia="Times New Roman" w:hAnsi="Tahoma" w:cs="Tahoma"/>
      <w:sz w:val="16"/>
      <w:szCs w:val="16"/>
    </w:rPr>
  </w:style>
  <w:style w:type="character" w:styleId="FollowedHyperlink">
    <w:name w:val="FollowedHyperlink"/>
    <w:rsid w:val="000E3083"/>
    <w:rPr>
      <w:color w:val="800080"/>
      <w:u w:val="single"/>
    </w:rPr>
  </w:style>
  <w:style w:type="paragraph" w:customStyle="1" w:styleId="HeaderTOC">
    <w:name w:val="Header TOC"/>
    <w:basedOn w:val="Header1"/>
    <w:qFormat/>
    <w:rsid w:val="000E3083"/>
    <w:pPr>
      <w:keepNext/>
      <w:spacing w:before="240"/>
      <w:jc w:val="center"/>
      <w:outlineLvl w:val="9"/>
    </w:pPr>
    <w:rPr>
      <w:rFonts w:cs="Times New Roman"/>
      <w:bCs w:val="0"/>
      <w:smallCaps/>
      <w:color w:val="AA610D" w:themeColor="accent1" w:themeShade="BF"/>
      <w:szCs w:val="20"/>
    </w:rPr>
  </w:style>
  <w:style w:type="paragraph" w:customStyle="1" w:styleId="Head3">
    <w:name w:val="Head 3"/>
    <w:basedOn w:val="Header3"/>
    <w:qFormat/>
    <w:rsid w:val="000E3083"/>
    <w:pPr>
      <w:spacing w:after="120"/>
      <w:outlineLvl w:val="2"/>
    </w:pPr>
    <w:rPr>
      <w:rFonts w:ascii="Arial,Bold" w:hAnsi="Arial,Bold" w:cs="Times New Roman"/>
      <w:smallCaps/>
      <w:color w:val="808080"/>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10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mysupport.informatica.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informatic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lark\OneDrive%20-%20Informatica\INFA%20Brand\Word%20Templates\Informatica_Template.dotx" TargetMode="External"/></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2ABDF1EDFBFE40AA26449B89463AEC" ma:contentTypeVersion="10" ma:contentTypeDescription="Create a new document." ma:contentTypeScope="" ma:versionID="15c5492df9485dadd59675f2433c655a">
  <xsd:schema xmlns:xsd="http://www.w3.org/2001/XMLSchema" xmlns:xs="http://www.w3.org/2001/XMLSchema" xmlns:p="http://schemas.microsoft.com/office/2006/metadata/properties" xmlns:ns2="f842daee-7c13-4b41-a42a-4d7e9ce9f05d" xmlns:ns3="32532be0-45ab-42fb-82c2-b9e7b757b300" targetNamespace="http://schemas.microsoft.com/office/2006/metadata/properties" ma:root="true" ma:fieldsID="4556647e1d0811cf91b0a66bfde13d61" ns2:_="" ns3:_="">
    <xsd:import namespace="f842daee-7c13-4b41-a42a-4d7e9ce9f05d"/>
    <xsd:import namespace="32532be0-45ab-42fb-82c2-b9e7b757b3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2daee-7c13-4b41-a42a-4d7e9ce9f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532be0-45ab-42fb-82c2-b9e7b757b30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2962D7-CFB0-4CA6-8A41-0B8483E09C01}">
  <ds:schemaRefs>
    <ds:schemaRef ds:uri="http://schemas.openxmlformats.org/officeDocument/2006/bibliography"/>
  </ds:schemaRefs>
</ds:datastoreItem>
</file>

<file path=customXml/itemProps2.xml><?xml version="1.0" encoding="utf-8"?>
<ds:datastoreItem xmlns:ds="http://schemas.openxmlformats.org/officeDocument/2006/customXml" ds:itemID="{5A8B70FC-649D-439E-B9F0-04FD4E853610}">
  <ds:schemaRefs>
    <ds:schemaRef ds:uri="http://schemas.microsoft.com/sharepoint/v3/contenttype/forms"/>
  </ds:schemaRefs>
</ds:datastoreItem>
</file>

<file path=customXml/itemProps3.xml><?xml version="1.0" encoding="utf-8"?>
<ds:datastoreItem xmlns:ds="http://schemas.openxmlformats.org/officeDocument/2006/customXml" ds:itemID="{D3A3F0C1-5E02-4B53-9C5B-E1D359BB7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2daee-7c13-4b41-a42a-4d7e9ce9f05d"/>
    <ds:schemaRef ds:uri="32532be0-45ab-42fb-82c2-b9e7b757b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8B39CB-6D7F-49F3-ACC5-152533900E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Informatica_Template.dotx</Template>
  <TotalTime>27</TotalTime>
  <Pages>11</Pages>
  <Words>2329</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BPM Solution Requirements</vt:lpstr>
    </vt:vector>
  </TitlesOfParts>
  <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MANUAL</dc:title>
  <dc:subject>Template</dc:subject>
  <dc:creator>Clark, Lisa</dc:creator>
  <cp:keywords/>
  <dc:description/>
  <cp:lastModifiedBy>Clark, Lisa</cp:lastModifiedBy>
  <cp:revision>7</cp:revision>
  <dcterms:created xsi:type="dcterms:W3CDTF">2021-02-04T01:17:00Z</dcterms:created>
  <dcterms:modified xsi:type="dcterms:W3CDTF">2021-02-04T01:45:00Z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0x0101001E2ABDF1EDFBFE40AA26449B89463AEC</vt:lpwstr>
  </property>
</Properties>
</file>